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margin" w:tblpXSpec="center" w:tblpY="706"/>
        <w:tblW w:w="10632" w:type="dxa"/>
        <w:tblLayout w:type="fixed"/>
        <w:tblCellMar>
          <w:left w:w="70" w:type="dxa"/>
          <w:right w:w="70" w:type="dxa"/>
        </w:tblCellMar>
        <w:tblLook w:val="0000" w:firstRow="0" w:lastRow="0" w:firstColumn="0" w:lastColumn="0" w:noHBand="0" w:noVBand="0"/>
      </w:tblPr>
      <w:tblGrid>
        <w:gridCol w:w="10632"/>
      </w:tblGrid>
      <w:tr w:rsidR="000D5FC0" w:rsidTr="00AA0BA0">
        <w:trPr>
          <w:cantSplit/>
          <w:trHeight w:hRule="exact" w:val="454"/>
        </w:trPr>
        <w:tc>
          <w:tcPr>
            <w:tcW w:w="10632" w:type="dxa"/>
            <w:tcBorders>
              <w:bottom w:val="single" w:sz="4" w:space="0" w:color="auto"/>
            </w:tcBorders>
            <w:vAlign w:val="center"/>
          </w:tcPr>
          <w:p w:rsidR="000D5FC0" w:rsidRDefault="00267283" w:rsidP="00AA0BA0">
            <w:pPr>
              <w:jc w:val="left"/>
              <w:rPr>
                <w:sz w:val="18"/>
              </w:rPr>
            </w:pPr>
            <w:r>
              <w:rPr>
                <w:sz w:val="18"/>
              </w:rPr>
              <w:t>PROCESSO DE</w:t>
            </w:r>
            <w:r w:rsidR="00AD5455">
              <w:rPr>
                <w:sz w:val="18"/>
              </w:rPr>
              <w:t xml:space="preserve"> </w:t>
            </w:r>
            <w:permStart w:id="1918070820" w:edGrp="everyone"/>
            <w:sdt>
              <w:sdtPr>
                <w:rPr>
                  <w:sz w:val="18"/>
                </w:rPr>
                <w:id w:val="135066727"/>
                <w:lock w:val="sdtLocked"/>
                <w:placeholder>
                  <w:docPart w:val="7CD51E77900849D8AADEB70C20287AE4"/>
                </w:placeholder>
                <w:showingPlcHdr/>
                <w15:color w:val="FFFF00"/>
                <w:dropDownList>
                  <w:listItem w:value="Escolher um item."/>
                  <w:listItem w:displayText="DESDOBRO" w:value="DESDOBRO"/>
                  <w:listItem w:displayText="REMEMBRAMENTO" w:value="REMEMBRAMENTO"/>
                  <w:listItem w:displayText="REMEMBRAMENTO SEGUIDO DE DESDOBRO" w:value="REMEMBRAMENTO SEGUIDO DE DESDOBRO"/>
                </w:dropDownList>
              </w:sdtPr>
              <w:sdtEndPr/>
              <w:sdtContent>
                <w:r w:rsidR="00780B75" w:rsidRPr="00735715">
                  <w:rPr>
                    <w:rStyle w:val="TextodoEspaoReservado"/>
                  </w:rPr>
                  <w:t xml:space="preserve">Escolher um </w:t>
                </w:r>
                <w:proofErr w:type="gramStart"/>
                <w:r w:rsidR="00780B75" w:rsidRPr="00735715">
                  <w:rPr>
                    <w:rStyle w:val="TextodoEspaoReservado"/>
                  </w:rPr>
                  <w:t>item.</w:t>
                </w:r>
              </w:sdtContent>
            </w:sdt>
            <w:permEnd w:id="1918070820"/>
            <w:r>
              <w:rPr>
                <w:sz w:val="18"/>
              </w:rPr>
              <w:t>:</w:t>
            </w:r>
            <w:proofErr w:type="gramEnd"/>
            <w:r w:rsidR="00160898">
              <w:rPr>
                <w:sz w:val="18"/>
              </w:rPr>
              <w:t xml:space="preserve"> </w:t>
            </w:r>
          </w:p>
        </w:tc>
      </w:tr>
      <w:tr w:rsidR="00AA0BA0" w:rsidTr="00AA0BA0">
        <w:trPr>
          <w:cantSplit/>
          <w:trHeight w:hRule="exact" w:val="454"/>
        </w:trPr>
        <w:tc>
          <w:tcPr>
            <w:tcW w:w="10632" w:type="dxa"/>
            <w:tcBorders>
              <w:bottom w:val="single" w:sz="4" w:space="0" w:color="auto"/>
            </w:tcBorders>
            <w:vAlign w:val="center"/>
          </w:tcPr>
          <w:p w:rsidR="00AA0BA0" w:rsidRDefault="00AA0BA0" w:rsidP="00AA0BA0">
            <w:pPr>
              <w:jc w:val="left"/>
              <w:rPr>
                <w:sz w:val="18"/>
              </w:rPr>
            </w:pPr>
            <w:r>
              <w:rPr>
                <w:sz w:val="18"/>
              </w:rPr>
              <w:t xml:space="preserve">Processo SEI-GDF nº </w:t>
            </w:r>
            <w:permStart w:id="1350252285" w:edGrp="everyone"/>
            <w:sdt>
              <w:sdtPr>
                <w:rPr>
                  <w:sz w:val="18"/>
                </w:rPr>
                <w:alias w:val="Preencher com número do processo SEI"/>
                <w:tag w:val="Preencher com número do processo SEI"/>
                <w:id w:val="-128017578"/>
                <w:lock w:val="sdtLocked"/>
                <w:placeholder>
                  <w:docPart w:val="6A233C5F70BE4C6E84608D568484F32D"/>
                </w:placeholder>
                <w:showingPlcHdr/>
                <w15:color w:val="FFFF00"/>
              </w:sdtPr>
              <w:sdtEndPr/>
              <w:sdtContent>
                <w:r w:rsidRPr="00735715">
                  <w:rPr>
                    <w:rStyle w:val="TextodoEspaoReservado"/>
                  </w:rPr>
                  <w:t>Clique aqui para digitar texto.</w:t>
                </w:r>
              </w:sdtContent>
            </w:sdt>
            <w:permEnd w:id="1350252285"/>
          </w:p>
        </w:tc>
      </w:tr>
      <w:tr w:rsidR="000D5FC0" w:rsidTr="0085017E">
        <w:trPr>
          <w:cantSplit/>
          <w:trHeight w:hRule="exact" w:val="1363"/>
        </w:trPr>
        <w:tc>
          <w:tcPr>
            <w:tcW w:w="10632" w:type="dxa"/>
            <w:tcBorders>
              <w:top w:val="single" w:sz="4" w:space="0" w:color="auto"/>
              <w:bottom w:val="single" w:sz="4" w:space="0" w:color="auto"/>
            </w:tcBorders>
            <w:vAlign w:val="center"/>
          </w:tcPr>
          <w:p w:rsidR="00AA0BA0" w:rsidRPr="00AA0BA0" w:rsidRDefault="00AA0BA0" w:rsidP="00AA0BA0">
            <w:pPr>
              <w:rPr>
                <w:rFonts w:cs="Arial"/>
                <w:sz w:val="18"/>
              </w:rPr>
            </w:pPr>
            <w:r w:rsidRPr="00AA0BA0">
              <w:rPr>
                <w:rFonts w:cs="Arial"/>
                <w:sz w:val="18"/>
              </w:rPr>
              <w:t>ATO DE APROVAÇÃO E PUBLICAÇÃO</w:t>
            </w:r>
          </w:p>
          <w:p w:rsidR="0085017E" w:rsidRPr="00AA0BA0" w:rsidRDefault="00AA0BA0" w:rsidP="0085017E">
            <w:pPr>
              <w:rPr>
                <w:rFonts w:cs="Arial"/>
                <w:sz w:val="18"/>
              </w:rPr>
            </w:pPr>
            <w:r>
              <w:rPr>
                <w:rFonts w:cs="Arial"/>
                <w:sz w:val="18"/>
              </w:rPr>
              <w:t xml:space="preserve">O </w:t>
            </w:r>
            <w:r w:rsidRPr="00AA0BA0">
              <w:rPr>
                <w:rFonts w:cs="Arial"/>
                <w:sz w:val="18"/>
              </w:rPr>
              <w:t xml:space="preserve">ato de aprovação deste </w:t>
            </w:r>
            <w:r>
              <w:rPr>
                <w:rFonts w:cs="Arial"/>
                <w:sz w:val="18"/>
              </w:rPr>
              <w:t>projeto, por meio de sua publicação no Diário Oficial do Distrito Federal, será disponibilizado de forma digital na base de dados da Secretaria</w:t>
            </w:r>
            <w:r>
              <w:t xml:space="preserve"> </w:t>
            </w:r>
            <w:r w:rsidRPr="00AA0BA0">
              <w:rPr>
                <w:rFonts w:cs="Arial"/>
                <w:sz w:val="18"/>
              </w:rPr>
              <w:t>de Estado de Desenvolvimento Urbano e Habitação – SEDUH</w:t>
            </w:r>
            <w:r w:rsidR="0085017E">
              <w:rPr>
                <w:rFonts w:cs="Arial"/>
                <w:sz w:val="18"/>
              </w:rPr>
              <w:t>,</w:t>
            </w:r>
            <w:r w:rsidR="0085017E">
              <w:t xml:space="preserve"> </w:t>
            </w:r>
            <w:r w:rsidR="0085017E" w:rsidRPr="0085017E">
              <w:rPr>
                <w:rFonts w:cs="Arial"/>
                <w:sz w:val="18"/>
              </w:rPr>
              <w:t>conforme os procedimentos definidos pela Portaria nº 87, de 27 de setembro de 2024, que estabelece os procedimentos para as anotações das alterações dos projetos de urbanismo e sua disponibilização no Sistema de Documentação Urbanística e Cartográfica - SISDUC.</w:t>
            </w:r>
          </w:p>
        </w:tc>
      </w:tr>
    </w:tbl>
    <w:p w:rsidR="000D5FC0" w:rsidRPr="0015433B" w:rsidRDefault="00964C40" w:rsidP="0015433B">
      <w:pPr>
        <w:sectPr w:rsidR="000D5FC0" w:rsidRPr="0015433B" w:rsidSect="00580418">
          <w:footerReference w:type="default" r:id="rId8"/>
          <w:footerReference w:type="first" r:id="rId9"/>
          <w:type w:val="oddPage"/>
          <w:pgSz w:w="11907" w:h="16840" w:code="9"/>
          <w:pgMar w:top="1440" w:right="1080" w:bottom="1440" w:left="1080" w:header="720" w:footer="284" w:gutter="0"/>
          <w:pgBorders w:offsetFrom="page">
            <w:top w:val="single" w:sz="18" w:space="31" w:color="auto"/>
            <w:left w:val="single" w:sz="18" w:space="31" w:color="auto"/>
            <w:bottom w:val="single" w:sz="18" w:space="31" w:color="auto"/>
            <w:right w:val="single" w:sz="18" w:space="31" w:color="auto"/>
          </w:pgBorders>
          <w:cols w:space="720"/>
          <w:docGrid w:linePitch="272"/>
        </w:sectPr>
      </w:pPr>
      <w:r>
        <w:rPr>
          <w:noProof/>
        </w:rPr>
        <mc:AlternateContent>
          <mc:Choice Requires="wpg">
            <w:drawing>
              <wp:anchor distT="0" distB="0" distL="114300" distR="114300" simplePos="0" relativeHeight="251725824" behindDoc="0" locked="0" layoutInCell="1" allowOverlap="1">
                <wp:simplePos x="0" y="0"/>
                <wp:positionH relativeFrom="column">
                  <wp:posOffset>-323850</wp:posOffset>
                </wp:positionH>
                <wp:positionV relativeFrom="paragraph">
                  <wp:posOffset>6781800</wp:posOffset>
                </wp:positionV>
                <wp:extent cx="6877050" cy="2595245"/>
                <wp:effectExtent l="0" t="19050" r="0" b="33655"/>
                <wp:wrapNone/>
                <wp:docPr id="2" name="Grupo 2"/>
                <wp:cNvGraphicFramePr/>
                <a:graphic xmlns:a="http://schemas.openxmlformats.org/drawingml/2006/main">
                  <a:graphicData uri="http://schemas.microsoft.com/office/word/2010/wordprocessingGroup">
                    <wpg:wgp>
                      <wpg:cNvGrpSpPr/>
                      <wpg:grpSpPr>
                        <a:xfrm>
                          <a:off x="0" y="0"/>
                          <a:ext cx="6877050" cy="2595245"/>
                          <a:chOff x="0" y="0"/>
                          <a:chExt cx="6877050" cy="2595245"/>
                        </a:xfrm>
                      </wpg:grpSpPr>
                      <wps:wsp>
                        <wps:cNvPr id="5" name="Conector reto 5"/>
                        <wps:cNvCnPr/>
                        <wps:spPr>
                          <a:xfrm flipH="1" flipV="1">
                            <a:off x="3952875" y="1762125"/>
                            <a:ext cx="0" cy="833120"/>
                          </a:xfrm>
                          <a:prstGeom prst="line">
                            <a:avLst/>
                          </a:prstGeom>
                          <a:ln w="12700"/>
                        </wps:spPr>
                        <wps:style>
                          <a:lnRef idx="3">
                            <a:schemeClr val="dk1"/>
                          </a:lnRef>
                          <a:fillRef idx="0">
                            <a:schemeClr val="dk1"/>
                          </a:fillRef>
                          <a:effectRef idx="2">
                            <a:schemeClr val="dk1"/>
                          </a:effectRef>
                          <a:fontRef idx="minor">
                            <a:schemeClr val="tx1"/>
                          </a:fontRef>
                        </wps:style>
                        <wps:bodyPr/>
                      </wps:wsp>
                      <wpg:grpSp>
                        <wpg:cNvPr id="21" name="Grupo 21"/>
                        <wpg:cNvGrpSpPr/>
                        <wpg:grpSpPr>
                          <a:xfrm>
                            <a:off x="0" y="0"/>
                            <a:ext cx="6877050" cy="2097444"/>
                            <a:chOff x="0" y="0"/>
                            <a:chExt cx="6877684" cy="2098078"/>
                          </a:xfrm>
                        </wpg:grpSpPr>
                        <wps:wsp>
                          <wps:cNvPr id="1" name="Conector reto 1"/>
                          <wps:cNvCnPr/>
                          <wps:spPr>
                            <a:xfrm>
                              <a:off x="38100" y="0"/>
                              <a:ext cx="6756400" cy="0"/>
                            </a:xfrm>
                            <a:prstGeom prst="line">
                              <a:avLst/>
                            </a:prstGeom>
                            <a:ln w="28575"/>
                          </wps:spPr>
                          <wps:style>
                            <a:lnRef idx="3">
                              <a:schemeClr val="dk1"/>
                            </a:lnRef>
                            <a:fillRef idx="0">
                              <a:schemeClr val="dk1"/>
                            </a:fillRef>
                            <a:effectRef idx="2">
                              <a:schemeClr val="dk1"/>
                            </a:effectRef>
                            <a:fontRef idx="minor">
                              <a:schemeClr val="tx1"/>
                            </a:fontRef>
                          </wps:style>
                          <wps:bodyPr/>
                        </wps:wsp>
                        <wps:wsp>
                          <wps:cNvPr id="217" name="Caixa de Texto 2"/>
                          <wps:cNvSpPr txBox="1">
                            <a:spLocks noChangeArrowheads="1"/>
                          </wps:cNvSpPr>
                          <wps:spPr bwMode="auto">
                            <a:xfrm>
                              <a:off x="260350" y="38100"/>
                              <a:ext cx="6315709" cy="334644"/>
                            </a:xfrm>
                            <a:prstGeom prst="rect">
                              <a:avLst/>
                            </a:prstGeom>
                            <a:noFill/>
                            <a:ln w="9525">
                              <a:noFill/>
                              <a:miter lim="800000"/>
                              <a:headEnd/>
                              <a:tailEnd/>
                            </a:ln>
                          </wps:spPr>
                          <wps:txbx>
                            <w:txbxContent>
                              <w:p w:rsidR="006B5143" w:rsidRPr="00580418" w:rsidRDefault="006B5143" w:rsidP="006B5143">
                                <w:pPr>
                                  <w:jc w:val="center"/>
                                  <w:rPr>
                                    <w:rFonts w:ascii="Arial Negrito" w:hAnsi="Arial Negrito"/>
                                    <w:spacing w:val="120"/>
                                  </w:rPr>
                                </w:pPr>
                                <w:r w:rsidRPr="00580418">
                                  <w:rPr>
                                    <w:rFonts w:ascii="Arial Negrito" w:hAnsi="Arial Negrito" w:cs="Arial"/>
                                    <w:b/>
                                    <w:spacing w:val="120"/>
                                    <w:sz w:val="32"/>
                                  </w:rPr>
                                  <w:t>MEMORIAL DESCRITIVO</w:t>
                                </w:r>
                              </w:p>
                            </w:txbxContent>
                          </wps:txbx>
                          <wps:bodyPr rot="0" vert="horz" wrap="square" lIns="91440" tIns="45720" rIns="91440" bIns="45720" anchor="t" anchorCtr="0">
                            <a:spAutoFit/>
                          </wps:bodyPr>
                        </wps:wsp>
                        <wps:wsp>
                          <wps:cNvPr id="3" name="Conector reto 3"/>
                          <wps:cNvCnPr/>
                          <wps:spPr>
                            <a:xfrm>
                              <a:off x="44450" y="387350"/>
                              <a:ext cx="6756400" cy="0"/>
                            </a:xfrm>
                            <a:prstGeom prst="line">
                              <a:avLst/>
                            </a:prstGeom>
                            <a:ln w="12700"/>
                          </wps:spPr>
                          <wps:style>
                            <a:lnRef idx="3">
                              <a:schemeClr val="dk1"/>
                            </a:lnRef>
                            <a:fillRef idx="0">
                              <a:schemeClr val="dk1"/>
                            </a:fillRef>
                            <a:effectRef idx="2">
                              <a:schemeClr val="dk1"/>
                            </a:effectRef>
                            <a:fontRef idx="minor">
                              <a:schemeClr val="tx1"/>
                            </a:fontRef>
                          </wps:style>
                          <wps:bodyPr/>
                        </wps:wsp>
                        <wps:wsp>
                          <wps:cNvPr id="4" name="Caixa de Texto 2"/>
                          <wps:cNvSpPr txBox="1">
                            <a:spLocks noChangeArrowheads="1"/>
                          </wps:cNvSpPr>
                          <wps:spPr bwMode="auto">
                            <a:xfrm>
                              <a:off x="44450" y="634979"/>
                              <a:ext cx="2488158" cy="393183"/>
                            </a:xfrm>
                            <a:prstGeom prst="rect">
                              <a:avLst/>
                            </a:prstGeom>
                            <a:noFill/>
                            <a:ln w="9525">
                              <a:noFill/>
                              <a:miter lim="800000"/>
                              <a:headEnd/>
                              <a:tailEnd/>
                            </a:ln>
                          </wps:spPr>
                          <wps:txbx>
                            <w:txbxContent>
                              <w:p w:rsidR="006B5143" w:rsidRPr="00B744B7" w:rsidRDefault="00B744B7" w:rsidP="00B744B7">
                                <w:pPr>
                                  <w:jc w:val="center"/>
                                  <w:rPr>
                                    <w:sz w:val="40"/>
                                    <w:szCs w:val="40"/>
                                  </w:rPr>
                                </w:pPr>
                                <w:r w:rsidRPr="00A75329">
                                  <w:rPr>
                                    <w:rFonts w:cs="Arial"/>
                                    <w:sz w:val="40"/>
                                    <w:szCs w:val="40"/>
                                  </w:rPr>
                                  <w:t xml:space="preserve">MDE </w:t>
                                </w:r>
                                <w:permStart w:id="1142125280" w:edGrp="everyone"/>
                                <w:sdt>
                                  <w:sdtPr>
                                    <w:rPr>
                                      <w:rFonts w:cs="Arial"/>
                                      <w:sz w:val="40"/>
                                      <w:szCs w:val="40"/>
                                    </w:rPr>
                                    <w:alias w:val="NÚMERO DO PROJETO"/>
                                    <w:tag w:val="NÚMERO DO PROCESSO"/>
                                    <w:id w:val="262338690"/>
                                    <w:lock w:val="sdtLocked"/>
                                    <w:placeholder>
                                      <w:docPart w:val="32BB75FB0B8A44E889252D3FE84B593C"/>
                                    </w:placeholder>
                                    <w:showingPlcHdr/>
                                    <w15:color w:val="FFCC00"/>
                                  </w:sdtPr>
                                  <w:sdtEndPr/>
                                  <w:sdtContent>
                                    <w:r w:rsidRPr="00672223">
                                      <w:rPr>
                                        <w:rStyle w:val="TextodoEspaoReservado"/>
                                      </w:rPr>
                                      <w:t>Clique aqui para digitar texto.</w:t>
                                    </w:r>
                                  </w:sdtContent>
                                </w:sdt>
                                <w:permEnd w:id="1142125280"/>
                              </w:p>
                            </w:txbxContent>
                          </wps:txbx>
                          <wps:bodyPr rot="0" vert="horz" wrap="square" lIns="91440" tIns="45720" rIns="91440" bIns="45720" anchor="t" anchorCtr="0">
                            <a:spAutoFit/>
                          </wps:bodyPr>
                        </wps:wsp>
                        <wps:wsp>
                          <wps:cNvPr id="6" name="Caixa de Texto 2"/>
                          <wps:cNvSpPr txBox="1">
                            <a:spLocks noChangeArrowheads="1"/>
                          </wps:cNvSpPr>
                          <wps:spPr bwMode="auto">
                            <a:xfrm>
                              <a:off x="2533650" y="406387"/>
                              <a:ext cx="4230124" cy="539277"/>
                            </a:xfrm>
                            <a:prstGeom prst="rect">
                              <a:avLst/>
                            </a:prstGeom>
                            <a:noFill/>
                            <a:ln w="9525">
                              <a:noFill/>
                              <a:miter lim="800000"/>
                              <a:headEnd/>
                              <a:tailEnd/>
                            </a:ln>
                          </wps:spPr>
                          <wps:txbx>
                            <w:txbxContent>
                              <w:p w:rsidR="00970B5D" w:rsidRPr="00970B5D" w:rsidRDefault="00970B5D" w:rsidP="00970B5D">
                                <w:pPr>
                                  <w:ind w:right="-778"/>
                                  <w:rPr>
                                    <w:rFonts w:cs="Arial"/>
                                  </w:rPr>
                                </w:pPr>
                                <w:r w:rsidRPr="00970B5D">
                                  <w:rPr>
                                    <w:rFonts w:cs="Arial"/>
                                    <w:b/>
                                  </w:rPr>
                                  <w:t xml:space="preserve">REGIÃO </w:t>
                                </w:r>
                                <w:proofErr w:type="gramStart"/>
                                <w:r w:rsidRPr="00970B5D">
                                  <w:rPr>
                                    <w:rFonts w:cs="Arial"/>
                                    <w:b/>
                                  </w:rPr>
                                  <w:t>ADMINISTRATIVA:</w:t>
                                </w:r>
                                <w:permStart w:id="371356366" w:edGrp="everyone"/>
                                <w:sdt>
                                  <w:sdtPr>
                                    <w:rPr>
                                      <w:rFonts w:cs="Arial"/>
                                    </w:rPr>
                                    <w:id w:val="-135032081"/>
                                    <w:lock w:val="sdtLocked"/>
                                    <w:placeholder>
                                      <w:docPart w:val="2E9F1C6831D14C36BE852A3B48A80C6E"/>
                                    </w:placeholder>
                                    <w:showingPlcHdr/>
                                    <w15:color w:val="FFFF00"/>
                                    <w:dropDownList>
                                      <w:listItem w:value="Escolher um item."/>
                                      <w:listItem w:displayText="Plano Piloto - RA I" w:value="Plano Piloto - RA I"/>
                                      <w:listItem w:displayText="Gama - RA II" w:value="Gama - RA II"/>
                                      <w:listItem w:displayText="Taguatinga - RA III" w:value="Taguatinga - RA III"/>
                                      <w:listItem w:displayText="Brazlândia - RA IV" w:value="Brazlândia - RA IV"/>
                                      <w:listItem w:displayText="Sobradinho - RA V" w:value="Sobradinho - RA V"/>
                                      <w:listItem w:displayText="Planaltina - RA VI" w:value="Planaltina - RA VI"/>
                                      <w:listItem w:displayText="Paranoá - RA VII" w:value="Paranoá - RA VII"/>
                                      <w:listItem w:displayText="Núcleo Bandeirante - RA VIII" w:value="Núcleo Bandeirante - RA VIII"/>
                                      <w:listItem w:displayText="Ceilândia - RA IX" w:value="Ceilândia - RA IX"/>
                                      <w:listItem w:displayText="Guará - RA X" w:value="Guará - RA X"/>
                                      <w:listItem w:displayText="Cruzeiro - RA XI" w:value="Cruzeiro - RA XI"/>
                                      <w:listItem w:displayText="Samambaia - RA XII" w:value="Samambaia - RA XII"/>
                                      <w:listItem w:displayText="Santa Maria - XIII" w:value="Santa Maria - XIII"/>
                                      <w:listItem w:displayText="São Sebastião - RA XIV" w:value="São Sebastião - RA XIV"/>
                                      <w:listItem w:displayText="Recanto das Emas - RA XV" w:value="Recanto das Emas - RA XV"/>
                                      <w:listItem w:displayText="Lago Sul - RA XVI" w:value="Lago Sul - RA XVI"/>
                                      <w:listItem w:displayText="Riacho Fundo - XVII" w:value="Riacho Fundo - XVII"/>
                                      <w:listItem w:displayText="Lago Norte - XVIII" w:value="Lago Norte - XVIII"/>
                                      <w:listItem w:displayText="Candangolândia - XIX" w:value="Candangolândia - XIX"/>
                                      <w:listItem w:displayText="Águas Claras - XX" w:value="Águas Claras - XX"/>
                                      <w:listItem w:displayText="Riacho Fundo 2 - XXI" w:value="Riacho Fundo 2 - XXI"/>
                                      <w:listItem w:displayText="Sudoeste/Octogonal - RA XXII" w:value="Sudoeste/Octogonal - RA XXII"/>
                                      <w:listItem w:displayText="Varjão - RA XXIII" w:value="Varjão - RA XXIII"/>
                                      <w:listItem w:displayText="Park Way - RA XXIV" w:value="Park Way - RA XXIV"/>
                                      <w:listItem w:displayText="Estrutural/Scia - RA XXV" w:value="Estrutural/Scia - RA XXV"/>
                                      <w:listItem w:displayText="Sobradinho II - RA XXVI" w:value="Sobradinho II - RA XXVI"/>
                                      <w:listItem w:displayText="Jardim Botânico - RA XXVII" w:value="Jardim Botânico - RA XXVII"/>
                                      <w:listItem w:displayText="Itapoã - RA XXVIII" w:value="Itapoã - RA XXVIII"/>
                                      <w:listItem w:displayText="SIA - RA XXIX" w:value="SIA - RA XXIX"/>
                                      <w:listItem w:displayText="Vicente Pires - XXX" w:value="Vicente Pires - XXX"/>
                                      <w:listItem w:displayText="Fercal - XXXI" w:value="Fercal - XXXI"/>
                                      <w:listItem w:displayText="Sol Nascente/Pôr do Sol - RA XXXII" w:value="Sol Nascente/Pôr do Sol - RA XXXII"/>
                                      <w:listItem w:displayText="Arniqueira - RA XXXIII" w:value="Arniqueira - RA XXXIII"/>
                                      <w:listItem w:displayText="Arapoanga - RA XXXIV" w:value="Arapoanga - RA XXXIV"/>
                                      <w:listItem w:displayText="Água Quente - RA XXXV" w:value="Água Quente - RA XXXV"/>
                                    </w:dropDownList>
                                  </w:sdtPr>
                                  <w:sdtEndPr/>
                                  <w:sdtContent>
                                    <w:r w:rsidRPr="00473122">
                                      <w:rPr>
                                        <w:rStyle w:val="TextodoEspaoReservado"/>
                                      </w:rPr>
                                      <w:t>Escolher</w:t>
                                    </w:r>
                                    <w:proofErr w:type="gramEnd"/>
                                    <w:r w:rsidRPr="00473122">
                                      <w:rPr>
                                        <w:rStyle w:val="TextodoEspaoReservado"/>
                                      </w:rPr>
                                      <w:t xml:space="preserve"> um item.</w:t>
                                    </w:r>
                                  </w:sdtContent>
                                </w:sdt>
                                <w:permEnd w:id="371356366"/>
                              </w:p>
                              <w:p w:rsidR="00B744B7" w:rsidRPr="003648D1" w:rsidRDefault="00B744B7" w:rsidP="00B744B7">
                                <w:pPr>
                                  <w:tabs>
                                    <w:tab w:val="left" w:pos="5245"/>
                                  </w:tabs>
                                  <w:ind w:right="-778"/>
                                  <w:jc w:val="left"/>
                                  <w:rPr>
                                    <w:rFonts w:cs="Arial"/>
                                  </w:rPr>
                                </w:pPr>
                                <w:r w:rsidRPr="003648D1">
                                  <w:rPr>
                                    <w:rFonts w:cs="Arial"/>
                                    <w:b/>
                                  </w:rPr>
                                  <w:t>Endereço Original:</w:t>
                                </w:r>
                                <w:r w:rsidRPr="003648D1">
                                  <w:rPr>
                                    <w:rFonts w:cs="Arial"/>
                                  </w:rPr>
                                  <w:t xml:space="preserve"> </w:t>
                                </w:r>
                                <w:sdt>
                                  <w:sdtPr>
                                    <w:rPr>
                                      <w:rFonts w:cs="Arial"/>
                                    </w:rPr>
                                    <w:alias w:val="INSERIR ENDEREÇO CARTORIAL ORIGINAL"/>
                                    <w:tag w:val="INSERIR ENDEREÇO CARTORIAL ORIGINAL"/>
                                    <w:id w:val="1231734531"/>
                                    <w15:color w:val="FFCC00"/>
                                  </w:sdtPr>
                                  <w:sdtEndPr/>
                                  <w:sdtContent>
                                    <w:permStart w:id="1885670466" w:edGrp="everyone"/>
                                    <w:sdt>
                                      <w:sdtPr>
                                        <w:rPr>
                                          <w:rFonts w:cs="Arial"/>
                                          <w:b/>
                                        </w:rPr>
                                        <w:alias w:val="INSERIR ENDEREÇO"/>
                                        <w:tag w:val="INSERIR ENDEREÇO ORIGINAL"/>
                                        <w:id w:val="602924137"/>
                                        <w:lock w:val="sdtLocked"/>
                                        <w:placeholder>
                                          <w:docPart w:val="011507A39C5A4795BEB8BD1DE8738D01"/>
                                        </w:placeholder>
                                        <w:showingPlcHdr/>
                                        <w15:color w:val="FFCC00"/>
                                      </w:sdtPr>
                                      <w:sdtEndPr/>
                                      <w:sdtContent>
                                        <w:r w:rsidRPr="00672223">
                                          <w:rPr>
                                            <w:rStyle w:val="TextodoEspaoReservado"/>
                                          </w:rPr>
                                          <w:t>Clique aqui para digitar texto.</w:t>
                                        </w:r>
                                      </w:sdtContent>
                                    </w:sdt>
                                    <w:permEnd w:id="1885670466"/>
                                  </w:sdtContent>
                                </w:sdt>
                              </w:p>
                              <w:p w:rsidR="00B744B7" w:rsidRPr="003648D1" w:rsidRDefault="00B744B7" w:rsidP="00B744B7">
                                <w:pPr>
                                  <w:tabs>
                                    <w:tab w:val="left" w:pos="5245"/>
                                  </w:tabs>
                                </w:pPr>
                                <w:r w:rsidRPr="003648D1">
                                  <w:rPr>
                                    <w:rFonts w:cs="Arial"/>
                                    <w:b/>
                                  </w:rPr>
                                  <w:t>Endereço Resultante:</w:t>
                                </w:r>
                                <w:r>
                                  <w:rPr>
                                    <w:rFonts w:cs="Arial"/>
                                    <w:b/>
                                  </w:rPr>
                                  <w:t xml:space="preserve"> </w:t>
                                </w:r>
                                <w:permStart w:id="810877125" w:edGrp="everyone"/>
                                <w:sdt>
                                  <w:sdtPr>
                                    <w:rPr>
                                      <w:rFonts w:cs="Arial"/>
                                      <w:b/>
                                    </w:rPr>
                                    <w:alias w:val="INSERIR ENDEREÇO RESULTANTE"/>
                                    <w:tag w:val="INSERIR ENDEREÇO RESULTANTE"/>
                                    <w:id w:val="-81223528"/>
                                    <w:lock w:val="sdtLocked"/>
                                    <w:placeholder>
                                      <w:docPart w:val="4B5C32E27F5942ADB9E61302114D0255"/>
                                    </w:placeholder>
                                    <w:showingPlcHdr/>
                                    <w15:color w:val="FFCC00"/>
                                  </w:sdtPr>
                                  <w:sdtEndPr/>
                                  <w:sdtContent>
                                    <w:r w:rsidRPr="00672223">
                                      <w:rPr>
                                        <w:rStyle w:val="TextodoEspaoReservado"/>
                                      </w:rPr>
                                      <w:t>Clique aqui para digitar texto.</w:t>
                                    </w:r>
                                  </w:sdtContent>
                                </w:sdt>
                                <w:permEnd w:id="810877125"/>
                              </w:p>
                            </w:txbxContent>
                          </wps:txbx>
                          <wps:bodyPr rot="0" vert="horz" wrap="square" lIns="91440" tIns="45720" rIns="91440" bIns="45720" anchor="t" anchorCtr="0">
                            <a:spAutoFit/>
                          </wps:bodyPr>
                        </wps:wsp>
                        <wps:wsp>
                          <wps:cNvPr id="7" name="Caixa de Texto 2"/>
                          <wps:cNvSpPr txBox="1">
                            <a:spLocks noChangeArrowheads="1"/>
                          </wps:cNvSpPr>
                          <wps:spPr bwMode="auto">
                            <a:xfrm>
                              <a:off x="50800" y="1409700"/>
                              <a:ext cx="2522220" cy="278130"/>
                            </a:xfrm>
                            <a:prstGeom prst="rect">
                              <a:avLst/>
                            </a:prstGeom>
                            <a:noFill/>
                            <a:ln w="9525">
                              <a:noFill/>
                              <a:miter lim="800000"/>
                              <a:headEnd/>
                              <a:tailEnd/>
                            </a:ln>
                          </wps:spPr>
                          <wps:txbx>
                            <w:txbxContent>
                              <w:p w:rsidR="00970B5D" w:rsidRPr="00970B5D" w:rsidRDefault="00B744B7" w:rsidP="00970B5D">
                                <w:r w:rsidRPr="00BB0EED">
                                  <w:t>DATA:</w:t>
                                </w:r>
                                <w:r>
                                  <w:t xml:space="preserve"> </w:t>
                                </w:r>
                                <w:permStart w:id="1667716127" w:edGrp="everyone"/>
                                <w:sdt>
                                  <w:sdtPr>
                                    <w:alias w:val="MÊS/ANO"/>
                                    <w:tag w:val="MÊS/ANO"/>
                                    <w:id w:val="1378121495"/>
                                    <w:lock w:val="sdtLocked"/>
                                    <w15:color w:val="FFCC00"/>
                                  </w:sdtPr>
                                  <w:sdtEndPr/>
                                  <w:sdtContent>
                                    <w:sdt>
                                      <w:sdtPr>
                                        <w:id w:val="171924935"/>
                                        <w15:color w:val="FFCC00"/>
                                        <w:date w:fullDate="2026-01-27T00:00:00Z">
                                          <w:dateFormat w:val="MMMM' de 'yyyy"/>
                                          <w:lid w:val="pt-BR"/>
                                          <w:storeMappedDataAs w:val="dateTime"/>
                                          <w:calendar w:val="gregorian"/>
                                        </w:date>
                                      </w:sdtPr>
                                      <w:sdtEndPr/>
                                      <w:sdtContent>
                                        <w:r w:rsidR="004D1D5E">
                                          <w:t>janeiro de 2026</w:t>
                                        </w:r>
                                      </w:sdtContent>
                                    </w:sdt>
                                  </w:sdtContent>
                                </w:sdt>
                                <w:permEnd w:id="1667716127"/>
                              </w:p>
                            </w:txbxContent>
                          </wps:txbx>
                          <wps:bodyPr rot="0" vert="horz" wrap="square" lIns="91440" tIns="45720" rIns="91440" bIns="45720" anchor="ctr" anchorCtr="0">
                            <a:noAutofit/>
                          </wps:bodyPr>
                        </wps:wsp>
                        <wps:wsp>
                          <wps:cNvPr id="8" name="Caixa de Texto 2"/>
                          <wps:cNvSpPr txBox="1">
                            <a:spLocks noChangeArrowheads="1"/>
                          </wps:cNvSpPr>
                          <wps:spPr bwMode="auto">
                            <a:xfrm>
                              <a:off x="2476500" y="1790700"/>
                              <a:ext cx="1543684" cy="203199"/>
                            </a:xfrm>
                            <a:prstGeom prst="rect">
                              <a:avLst/>
                            </a:prstGeom>
                            <a:noFill/>
                            <a:ln w="9525">
                              <a:noFill/>
                              <a:miter lim="800000"/>
                              <a:headEnd/>
                              <a:tailEnd/>
                            </a:ln>
                          </wps:spPr>
                          <wps:txbx>
                            <w:txbxContent>
                              <w:p w:rsidR="00970B5D" w:rsidRPr="00CC0904" w:rsidRDefault="00FE432F" w:rsidP="00970B5D">
                                <w:pPr>
                                  <w:rPr>
                                    <w:sz w:val="14"/>
                                    <w:szCs w:val="14"/>
                                  </w:rPr>
                                </w:pPr>
                                <w:r w:rsidRPr="00CC0904">
                                  <w:rPr>
                                    <w:rFonts w:cs="Arial"/>
                                    <w:sz w:val="14"/>
                                    <w:szCs w:val="14"/>
                                    <w:lang w:val="en-US"/>
                                  </w:rPr>
                                  <w:t>APROVO</w:t>
                                </w:r>
                                <w:r w:rsidR="00970B5D" w:rsidRPr="00CC0904">
                                  <w:rPr>
                                    <w:rFonts w:cs="Arial"/>
                                    <w:sz w:val="14"/>
                                    <w:szCs w:val="14"/>
                                    <w:lang w:val="en-US"/>
                                  </w:rPr>
                                  <w:t xml:space="preserve"> / ASSESSOR (A):</w:t>
                                </w:r>
                              </w:p>
                            </w:txbxContent>
                          </wps:txbx>
                          <wps:bodyPr rot="0" vert="horz" wrap="square" lIns="91440" tIns="45720" rIns="91440" bIns="45720" anchor="t" anchorCtr="0">
                            <a:spAutoFit/>
                          </wps:bodyPr>
                        </wps:wsp>
                        <wps:wsp>
                          <wps:cNvPr id="9" name="Caixa de Texto 2"/>
                          <wps:cNvSpPr txBox="1">
                            <a:spLocks noChangeArrowheads="1"/>
                          </wps:cNvSpPr>
                          <wps:spPr bwMode="auto">
                            <a:xfrm>
                              <a:off x="3879850" y="1790700"/>
                              <a:ext cx="1715134" cy="203199"/>
                            </a:xfrm>
                            <a:prstGeom prst="rect">
                              <a:avLst/>
                            </a:prstGeom>
                            <a:noFill/>
                            <a:ln w="9525">
                              <a:noFill/>
                              <a:miter lim="800000"/>
                              <a:headEnd/>
                              <a:tailEnd/>
                            </a:ln>
                          </wps:spPr>
                          <wps:txbx>
                            <w:txbxContent>
                              <w:p w:rsidR="00970B5D" w:rsidRPr="00CC0904" w:rsidRDefault="00FE432F" w:rsidP="00970B5D">
                                <w:pPr>
                                  <w:rPr>
                                    <w:sz w:val="14"/>
                                    <w:szCs w:val="14"/>
                                  </w:rPr>
                                </w:pPr>
                                <w:r w:rsidRPr="00CC0904">
                                  <w:rPr>
                                    <w:rFonts w:cs="Arial"/>
                                    <w:sz w:val="14"/>
                                    <w:szCs w:val="14"/>
                                    <w:lang w:val="en-US"/>
                                  </w:rPr>
                                  <w:t>APROVO</w:t>
                                </w:r>
                                <w:r w:rsidR="00970B5D" w:rsidRPr="00CC0904">
                                  <w:rPr>
                                    <w:rFonts w:cs="Arial"/>
                                    <w:sz w:val="14"/>
                                    <w:szCs w:val="14"/>
                                    <w:lang w:val="en-US"/>
                                  </w:rPr>
                                  <w:t xml:space="preserve"> / COORDENADOR (A):</w:t>
                                </w:r>
                              </w:p>
                            </w:txbxContent>
                          </wps:txbx>
                          <wps:bodyPr rot="0" vert="horz" wrap="square" lIns="91440" tIns="45720" rIns="91440" bIns="45720" anchor="t" anchorCtr="0">
                            <a:spAutoFit/>
                          </wps:bodyPr>
                        </wps:wsp>
                        <wps:wsp>
                          <wps:cNvPr id="10" name="Caixa de Texto 2"/>
                          <wps:cNvSpPr txBox="1">
                            <a:spLocks noChangeArrowheads="1"/>
                          </wps:cNvSpPr>
                          <wps:spPr bwMode="auto">
                            <a:xfrm>
                              <a:off x="0" y="1777942"/>
                              <a:ext cx="1667663" cy="320136"/>
                            </a:xfrm>
                            <a:prstGeom prst="rect">
                              <a:avLst/>
                            </a:prstGeom>
                            <a:noFill/>
                            <a:ln w="9525">
                              <a:noFill/>
                              <a:miter lim="800000"/>
                              <a:headEnd/>
                              <a:tailEnd/>
                            </a:ln>
                          </wps:spPr>
                          <wps:txbx>
                            <w:txbxContent>
                              <w:p w:rsidR="00970B5D" w:rsidRPr="0015433B" w:rsidRDefault="00970B5D" w:rsidP="00970B5D">
                                <w:pPr>
                                  <w:jc w:val="left"/>
                                  <w:rPr>
                                    <w:rFonts w:cs="Arial"/>
                                    <w:sz w:val="15"/>
                                    <w:szCs w:val="15"/>
                                    <w:lang w:val="en-US"/>
                                  </w:rPr>
                                </w:pPr>
                                <w:r w:rsidRPr="0015433B">
                                  <w:rPr>
                                    <w:rFonts w:cs="Arial"/>
                                    <w:sz w:val="15"/>
                                    <w:szCs w:val="15"/>
                                    <w:lang w:val="en-US"/>
                                  </w:rPr>
                                  <w:t xml:space="preserve">RT.: </w:t>
                                </w:r>
                                <w:permStart w:id="1136278389" w:edGrp="everyone"/>
                                <w:sdt>
                                  <w:sdtPr>
                                    <w:rPr>
                                      <w:rFonts w:cs="Arial"/>
                                      <w:sz w:val="15"/>
                                      <w:szCs w:val="15"/>
                                      <w:lang w:val="en-US"/>
                                    </w:rPr>
                                    <w:alias w:val="Nome completo do Responsável Técnico"/>
                                    <w:tag w:val="Nome completo do Responsável Técnico"/>
                                    <w:id w:val="-1280336001"/>
                                    <w:lock w:val="sdtLocked"/>
                                    <w:placeholder>
                                      <w:docPart w:val="0EB8F499816C41F98DC92AC1105E0B5D"/>
                                    </w:placeholder>
                                    <w:showingPlcHdr/>
                                    <w15:color w:val="FFFF99"/>
                                  </w:sdtPr>
                                  <w:sdtEndPr/>
                                  <w:sdtContent>
                                    <w:r w:rsidRPr="0015433B">
                                      <w:rPr>
                                        <w:rStyle w:val="TextodoEspaoReservado"/>
                                        <w:sz w:val="15"/>
                                        <w:szCs w:val="15"/>
                                      </w:rPr>
                                      <w:t>Clique aqui para digitar texto.</w:t>
                                    </w:r>
                                  </w:sdtContent>
                                </w:sdt>
                                <w:permEnd w:id="1136278389"/>
                              </w:p>
                              <w:p w:rsidR="00970B5D" w:rsidRPr="0015433B" w:rsidRDefault="00970B5D" w:rsidP="00970B5D">
                                <w:pPr>
                                  <w:rPr>
                                    <w:sz w:val="15"/>
                                    <w:szCs w:val="15"/>
                                  </w:rPr>
                                </w:pPr>
                                <w:r w:rsidRPr="0015433B">
                                  <w:rPr>
                                    <w:rFonts w:cs="Arial"/>
                                    <w:sz w:val="15"/>
                                    <w:szCs w:val="15"/>
                                    <w:lang w:val="en-US"/>
                                  </w:rPr>
                                  <w:t xml:space="preserve">CAU: </w:t>
                                </w:r>
                                <w:permStart w:id="833630508" w:edGrp="everyone"/>
                                <w:sdt>
                                  <w:sdtPr>
                                    <w:rPr>
                                      <w:rFonts w:cs="Arial"/>
                                      <w:sz w:val="15"/>
                                      <w:szCs w:val="15"/>
                                      <w:lang w:val="en-US"/>
                                    </w:rPr>
                                    <w:alias w:val="Número do CAU do Responsável Técnico"/>
                                    <w:tag w:val="Número do CAU do Responsável Técnico"/>
                                    <w:id w:val="542942775"/>
                                    <w:lock w:val="sdtLocked"/>
                                    <w:placeholder>
                                      <w:docPart w:val="25E346595BF84360B67A58B875872837"/>
                                    </w:placeholder>
                                    <w:showingPlcHdr/>
                                    <w15:color w:val="FFFF00"/>
                                  </w:sdtPr>
                                  <w:sdtEndPr/>
                                  <w:sdtContent>
                                    <w:r w:rsidRPr="0015433B">
                                      <w:rPr>
                                        <w:rStyle w:val="TextodoEspaoReservado"/>
                                        <w:sz w:val="15"/>
                                        <w:szCs w:val="15"/>
                                      </w:rPr>
                                      <w:t>Clique aqui para digitar texto.</w:t>
                                    </w:r>
                                  </w:sdtContent>
                                </w:sdt>
                                <w:permEnd w:id="833630508"/>
                              </w:p>
                            </w:txbxContent>
                          </wps:txbx>
                          <wps:bodyPr rot="0" vert="horz" wrap="square" lIns="91440" tIns="45720" rIns="91440" bIns="45720" anchor="t" anchorCtr="0">
                            <a:spAutoFit/>
                          </wps:bodyPr>
                        </wps:wsp>
                        <wps:wsp>
                          <wps:cNvPr id="11" name="Caixa de Texto 2"/>
                          <wps:cNvSpPr txBox="1">
                            <a:spLocks noChangeArrowheads="1"/>
                          </wps:cNvSpPr>
                          <wps:spPr bwMode="auto">
                            <a:xfrm>
                              <a:off x="5308600" y="1784350"/>
                              <a:ext cx="1569084" cy="203199"/>
                            </a:xfrm>
                            <a:prstGeom prst="rect">
                              <a:avLst/>
                            </a:prstGeom>
                            <a:noFill/>
                            <a:ln w="9525">
                              <a:noFill/>
                              <a:miter lim="800000"/>
                              <a:headEnd/>
                              <a:tailEnd/>
                            </a:ln>
                          </wps:spPr>
                          <wps:txbx>
                            <w:txbxContent>
                              <w:p w:rsidR="00970B5D" w:rsidRPr="00CC0904" w:rsidRDefault="00970B5D" w:rsidP="00970B5D">
                                <w:pPr>
                                  <w:rPr>
                                    <w:sz w:val="14"/>
                                    <w:szCs w:val="14"/>
                                  </w:rPr>
                                </w:pPr>
                                <w:r w:rsidRPr="00CC0904">
                                  <w:rPr>
                                    <w:rFonts w:cs="Arial"/>
                                    <w:sz w:val="14"/>
                                    <w:szCs w:val="14"/>
                                    <w:lang w:val="en-US"/>
                                  </w:rPr>
                                  <w:t>APROVO / CHEFE DE UNIDADE:</w:t>
                                </w:r>
                              </w:p>
                            </w:txbxContent>
                          </wps:txbx>
                          <wps:bodyPr rot="0" vert="horz" wrap="square" lIns="91440" tIns="45720" rIns="91440" bIns="45720" anchor="t" anchorCtr="0">
                            <a:spAutoFit/>
                          </wps:bodyPr>
                        </wps:wsp>
                        <wps:wsp>
                          <wps:cNvPr id="12" name="Conector reto 12"/>
                          <wps:cNvCnPr/>
                          <wps:spPr>
                            <a:xfrm>
                              <a:off x="38100" y="1778000"/>
                              <a:ext cx="6762750" cy="0"/>
                            </a:xfrm>
                            <a:prstGeom prst="line">
                              <a:avLst/>
                            </a:prstGeom>
                            <a:ln w="12700"/>
                          </wps:spPr>
                          <wps:style>
                            <a:lnRef idx="3">
                              <a:schemeClr val="dk1"/>
                            </a:lnRef>
                            <a:fillRef idx="0">
                              <a:schemeClr val="dk1"/>
                            </a:fillRef>
                            <a:effectRef idx="2">
                              <a:schemeClr val="dk1"/>
                            </a:effectRef>
                            <a:fontRef idx="minor">
                              <a:schemeClr val="tx1"/>
                            </a:fontRef>
                          </wps:style>
                          <wps:bodyPr/>
                        </wps:wsp>
                        <wps:wsp>
                          <wps:cNvPr id="13" name="Conector reto 13"/>
                          <wps:cNvCnPr/>
                          <wps:spPr>
                            <a:xfrm>
                              <a:off x="50800" y="1327150"/>
                              <a:ext cx="2487295" cy="0"/>
                            </a:xfrm>
                            <a:prstGeom prst="line">
                              <a:avLst/>
                            </a:prstGeom>
                            <a:ln w="12700"/>
                          </wps:spPr>
                          <wps:style>
                            <a:lnRef idx="3">
                              <a:schemeClr val="dk1"/>
                            </a:lnRef>
                            <a:fillRef idx="0">
                              <a:schemeClr val="dk1"/>
                            </a:fillRef>
                            <a:effectRef idx="2">
                              <a:schemeClr val="dk1"/>
                            </a:effectRef>
                            <a:fontRef idx="minor">
                              <a:schemeClr val="tx1"/>
                            </a:fontRef>
                          </wps:style>
                          <wps:bodyPr/>
                        </wps:wsp>
                      </wpg:grpSp>
                      <wps:wsp>
                        <wps:cNvPr id="14" name="Conector reto 14"/>
                        <wps:cNvCnPr/>
                        <wps:spPr>
                          <a:xfrm flipV="1">
                            <a:off x="2533650" y="390525"/>
                            <a:ext cx="1504" cy="2182612"/>
                          </a:xfrm>
                          <a:prstGeom prst="line">
                            <a:avLst/>
                          </a:prstGeom>
                          <a:ln w="12700"/>
                        </wps:spPr>
                        <wps:style>
                          <a:lnRef idx="3">
                            <a:schemeClr val="dk1"/>
                          </a:lnRef>
                          <a:fillRef idx="0">
                            <a:schemeClr val="dk1"/>
                          </a:fillRef>
                          <a:effectRef idx="2">
                            <a:schemeClr val="dk1"/>
                          </a:effectRef>
                          <a:fontRef idx="minor">
                            <a:schemeClr val="tx1"/>
                          </a:fontRef>
                        </wps:style>
                        <wps:bodyPr/>
                      </wps:wsp>
                      <wps:wsp>
                        <wps:cNvPr id="20" name="Conector reto 20"/>
                        <wps:cNvCnPr/>
                        <wps:spPr>
                          <a:xfrm flipH="1" flipV="1">
                            <a:off x="5362575" y="1781175"/>
                            <a:ext cx="0" cy="798732"/>
                          </a:xfrm>
                          <a:prstGeom prst="line">
                            <a:avLst/>
                          </a:prstGeom>
                          <a:ln w="12700"/>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id="Grupo 2" o:spid="_x0000_s1026" style="position:absolute;left:0;text-align:left;margin-left:-25.5pt;margin-top:534pt;width:541.5pt;height:204.35pt;z-index:251725824" coordsize="68770,25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">
                <v:line id="Conector reto 5" o:spid="_x0000_s1027" style="position:absolute;flip:x y;visibility:visible;mso-wrap-style:square" from="39528,17621" to="39528,25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5bacMAAADaAAAADwAAAGRycy9kb3ducmV2LnhtbESPQWvCQBSE74X+h+UVvNWNgiLRVaSl&#10;oiBobS7entlnNjT7NmTXGP+9Kwgeh5n5hpktOluJlhpfOlYw6CcgiHOnSy4UZH8/nxMQPiBrrByT&#10;ght5WMzf32aYanflX2oPoRARwj5FBSaEOpXS54Ys+r6riaN3do3FEGVTSN3gNcJtJYdJMpYWS44L&#10;Bmv6MpT/Hy5WwWn73d52+/VqU7vlpjCUDY6rTKneR7ecggjUhVf42V5rBSN4XIk3QM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0+W2nDAAAA2gAAAA8AAAAAAAAAAAAA&#10;AAAAoQIAAGRycy9kb3ducmV2LnhtbFBLBQYAAAAABAAEAPkAAACRAwAAAAA=&#10;" strokecolor="black [3200]" strokeweight="1pt">
                  <v:stroke joinstyle="miter"/>
                </v:line>
                <v:group id="Grupo 21" o:spid="_x0000_s1028" style="position:absolute;width:68770;height:20974" coordsize="68776,209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line id="Conector reto 1" o:spid="_x0000_s1029" style="position:absolute;visibility:visible;mso-wrap-style:square" from="381,0" to="679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YKA78AAADaAAAADwAAAGRycy9kb3ducmV2LnhtbERPzWrCQBC+F3yHZQRvdWIPUqKrqCBW&#10;Sw9NfIAxOybB7GzIrhrf3hUKPQ0f3+/Ml71t1I07XzvRMBknoFgKZ2opNRzz7fsnKB9IDDVOWMOD&#10;PSwXg7c5pcbd5ZdvWShVDBGfkoYqhDZF9EXFlvzYtSyRO7vOUoiwK9F0dI/htsGPJJmipVpiQ0Ut&#10;byouLtnVavjZnTB71GY1wcZeD9+Yrw/7XOvRsF/NQAXuw7/4z/1l4nx4vfK6uHg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0rYKA78AAADaAAAADwAAAAAAAAAAAAAAAACh&#10;AgAAZHJzL2Rvd25yZXYueG1sUEsFBgAAAAAEAAQA+QAAAI0DAAAAAA==&#10;" strokecolor="black [3200]" strokeweight="2.25pt">
                    <v:stroke joinstyle="miter"/>
                  </v:line>
                  <v:shapetype id="_x0000_t202" coordsize="21600,21600" o:spt="202" path="m,l,21600r21600,l21600,xe">
                    <v:stroke joinstyle="miter"/>
                    <v:path gradientshapeok="t" o:connecttype="rect"/>
                  </v:shapetype>
                  <v:shape id="_x0000_s1030" type="#_x0000_t202" style="position:absolute;left:2603;top:381;width:63157;height:3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HdLMIA&#10;AADcAAAADwAAAGRycy9kb3ducmV2LnhtbESPT2vCQBTE74V+h+UJvdVNhP4huorUFjz0Uk3vj+wz&#10;G8y+Ddmnid/eFQSPw8z8hlmsRt+qM/WxCWwgn2agiKtgG64NlPuf109QUZAttoHJwIUirJbPTwss&#10;bBj4j847qVWCcCzQgBPpCq1j5chjnIaOOHmH0HuUJPta2x6HBPetnmXZu/bYcFpw2NGXo+q4O3kD&#10;InadX8pvH7f/4+9mcFn1hqUxL5NxPQclNMojfG9vrYFZ/gG3M+kI6O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wd0swgAAANwAAAAPAAAAAAAAAAAAAAAAAJgCAABkcnMvZG93&#10;bnJldi54bWxQSwUGAAAAAAQABAD1AAAAhwMAAAAA&#10;" filled="f" stroked="f">
                    <v:textbox style="mso-fit-shape-to-text:t">
                      <w:txbxContent>
                        <w:p w:rsidR="006B5143" w:rsidRPr="00580418" w:rsidRDefault="006B5143" w:rsidP="006B5143">
                          <w:pPr>
                            <w:jc w:val="center"/>
                            <w:rPr>
                              <w:rFonts w:ascii="Arial Negrito" w:hAnsi="Arial Negrito"/>
                              <w:spacing w:val="120"/>
                            </w:rPr>
                          </w:pPr>
                          <w:r w:rsidRPr="00580418">
                            <w:rPr>
                              <w:rFonts w:ascii="Arial Negrito" w:hAnsi="Arial Negrito" w:cs="Arial"/>
                              <w:b/>
                              <w:spacing w:val="120"/>
                              <w:sz w:val="32"/>
                            </w:rPr>
                            <w:t>MEMORIAL DESCRITIVO</w:t>
                          </w:r>
                        </w:p>
                      </w:txbxContent>
                    </v:textbox>
                  </v:shape>
                  <v:line id="Conector reto 3" o:spid="_x0000_s1031" style="position:absolute;visibility:visible;mso-wrap-style:square" from="444,3873" to="68008,38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7YFf8EAAADaAAAADwAAAGRycy9kb3ducmV2LnhtbESPQYvCMBSE7wv+h/AEb2vqCmVbjSKC&#10;sBdBXXfx+GyebbF5KUnU+u+NIHgcZuYbZjrvTCOu5HxtWcFomIAgLqyuuVSw/119foPwAVljY5kU&#10;3MnDfNb7mGKu7Y23dN2FUkQI+xwVVCG0uZS+qMigH9qWOHon6wyGKF0ptcNbhJtGfiVJKg3WHBcq&#10;bGlZUXHeXYyCP/o/uzTL5Op4uGxOZp+lWq6VGvS7xQREoC68w6/2j1YwhueVeAPk7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tgV/wQAAANoAAAAPAAAAAAAAAAAAAAAA&#10;AKECAABkcnMvZG93bnJldi54bWxQSwUGAAAAAAQABAD5AAAAjwMAAAAA&#10;" strokecolor="black [3200]" strokeweight="1pt">
                    <v:stroke joinstyle="miter"/>
                  </v:line>
                  <v:shape id="_x0000_s1032" type="#_x0000_t202" style="position:absolute;left:444;top:6349;width:24882;height:39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uOFMEA&#10;AADaAAAADwAAAGRycy9kb3ducmV2LnhtbESPT2vCQBTE7wW/w/IEb3VjsaVEVxH/gIdeauP9kX1m&#10;g9m3Iftq4rd3hUKPw8z8hlmuB9+oG3WxDmxgNs1AEZfB1lwZKH4Or5+goiBbbAKTgTtFWK9GL0vM&#10;bej5m24nqVSCcMzRgBNpc61j6chjnIaWOHmX0HmUJLtK2w77BPeNfsuyD+2x5rTgsKWto/J6+vUG&#10;ROxmdi/2Ph7Pw9eud1n5joUxk/GwWYASGuQ//Nc+WgNz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LjhTBAAAA2gAAAA8AAAAAAAAAAAAAAAAAmAIAAGRycy9kb3du&#10;cmV2LnhtbFBLBQYAAAAABAAEAPUAAACGAwAAAAA=&#10;" filled="f" stroked="f">
                    <v:textbox style="mso-fit-shape-to-text:t">
                      <w:txbxContent>
                        <w:p w:rsidR="006B5143" w:rsidRPr="00B744B7" w:rsidRDefault="00B744B7" w:rsidP="00B744B7">
                          <w:pPr>
                            <w:jc w:val="center"/>
                            <w:rPr>
                              <w:sz w:val="40"/>
                              <w:szCs w:val="40"/>
                            </w:rPr>
                          </w:pPr>
                          <w:r w:rsidRPr="00A75329">
                            <w:rPr>
                              <w:rFonts w:cs="Arial"/>
                              <w:sz w:val="40"/>
                              <w:szCs w:val="40"/>
                            </w:rPr>
                            <w:t xml:space="preserve">MDE </w:t>
                          </w:r>
                          <w:permStart w:id="1142125280" w:edGrp="everyone"/>
                          <w:sdt>
                            <w:sdtPr>
                              <w:rPr>
                                <w:rFonts w:cs="Arial"/>
                                <w:sz w:val="40"/>
                                <w:szCs w:val="40"/>
                              </w:rPr>
                              <w:alias w:val="NÚMERO DO PROJETO"/>
                              <w:tag w:val="NÚMERO DO PROCESSO"/>
                              <w:id w:val="262338690"/>
                              <w:lock w:val="sdtLocked"/>
                              <w:placeholder>
                                <w:docPart w:val="32BB75FB0B8A44E889252D3FE84B593C"/>
                              </w:placeholder>
                              <w:showingPlcHdr/>
                              <w15:color w:val="FFCC00"/>
                            </w:sdtPr>
                            <w:sdtEndPr/>
                            <w:sdtContent>
                              <w:r w:rsidRPr="00672223">
                                <w:rPr>
                                  <w:rStyle w:val="TextodoEspaoReservado"/>
                                </w:rPr>
                                <w:t>Clique aqui para digitar texto.</w:t>
                              </w:r>
                            </w:sdtContent>
                          </w:sdt>
                          <w:permEnd w:id="1142125280"/>
                        </w:p>
                      </w:txbxContent>
                    </v:textbox>
                  </v:shape>
                  <v:shape id="_x0000_s1033" type="#_x0000_t202" style="position:absolute;left:25336;top:4063;width:42301;height:5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W1+MEA&#10;AADaAAAADwAAAGRycy9kb3ducmV2LnhtbESPQWvCQBSE70L/w/KE3nRjoSKpawi2BQ9equn9kX3N&#10;hmbfhuyrif/eFYQeh5n5htkWk+/UhYbYBjawWmagiOtgW24MVOfPxQZUFGSLXWAycKUIxe5ptsXc&#10;hpG/6HKSRiUIxxwNOJE+1zrWjjzGZeiJk/cTBo+S5NBoO+CY4L7TL1m21h5bTgsOe9o7qn9Pf96A&#10;iC1X1+rDx8P3dHwfXVa/YmXM83wq30AJTfIffrQP1sAa7lfSDdC7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VtfjBAAAA2gAAAA8AAAAAAAAAAAAAAAAAmAIAAGRycy9kb3du&#10;cmV2LnhtbFBLBQYAAAAABAAEAPUAAACGAwAAAAA=&#10;" filled="f" stroked="f">
                    <v:textbox style="mso-fit-shape-to-text:t">
                      <w:txbxContent>
                        <w:p w:rsidR="00970B5D" w:rsidRPr="00970B5D" w:rsidRDefault="00970B5D" w:rsidP="00970B5D">
                          <w:pPr>
                            <w:ind w:right="-778"/>
                            <w:rPr>
                              <w:rFonts w:cs="Arial"/>
                            </w:rPr>
                          </w:pPr>
                          <w:r w:rsidRPr="00970B5D">
                            <w:rPr>
                              <w:rFonts w:cs="Arial"/>
                              <w:b/>
                            </w:rPr>
                            <w:t xml:space="preserve">REGIÃO </w:t>
                          </w:r>
                          <w:proofErr w:type="gramStart"/>
                          <w:r w:rsidRPr="00970B5D">
                            <w:rPr>
                              <w:rFonts w:cs="Arial"/>
                              <w:b/>
                            </w:rPr>
                            <w:t>ADMINISTRATIVA:</w:t>
                          </w:r>
                          <w:permStart w:id="371356366" w:edGrp="everyone"/>
                          <w:sdt>
                            <w:sdtPr>
                              <w:rPr>
                                <w:rFonts w:cs="Arial"/>
                              </w:rPr>
                              <w:id w:val="-135032081"/>
                              <w:lock w:val="sdtLocked"/>
                              <w:placeholder>
                                <w:docPart w:val="2E9F1C6831D14C36BE852A3B48A80C6E"/>
                              </w:placeholder>
                              <w:showingPlcHdr/>
                              <w15:color w:val="FFFF00"/>
                              <w:dropDownList>
                                <w:listItem w:value="Escolher um item."/>
                                <w:listItem w:displayText="Plano Piloto - RA I" w:value="Plano Piloto - RA I"/>
                                <w:listItem w:displayText="Gama - RA II" w:value="Gama - RA II"/>
                                <w:listItem w:displayText="Taguatinga - RA III" w:value="Taguatinga - RA III"/>
                                <w:listItem w:displayText="Brazlândia - RA IV" w:value="Brazlândia - RA IV"/>
                                <w:listItem w:displayText="Sobradinho - RA V" w:value="Sobradinho - RA V"/>
                                <w:listItem w:displayText="Planaltina - RA VI" w:value="Planaltina - RA VI"/>
                                <w:listItem w:displayText="Paranoá - RA VII" w:value="Paranoá - RA VII"/>
                                <w:listItem w:displayText="Núcleo Bandeirante - RA VIII" w:value="Núcleo Bandeirante - RA VIII"/>
                                <w:listItem w:displayText="Ceilândia - RA IX" w:value="Ceilândia - RA IX"/>
                                <w:listItem w:displayText="Guará - RA X" w:value="Guará - RA X"/>
                                <w:listItem w:displayText="Cruzeiro - RA XI" w:value="Cruzeiro - RA XI"/>
                                <w:listItem w:displayText="Samambaia - RA XII" w:value="Samambaia - RA XII"/>
                                <w:listItem w:displayText="Santa Maria - XIII" w:value="Santa Maria - XIII"/>
                                <w:listItem w:displayText="São Sebastião - RA XIV" w:value="São Sebastião - RA XIV"/>
                                <w:listItem w:displayText="Recanto das Emas - RA XV" w:value="Recanto das Emas - RA XV"/>
                                <w:listItem w:displayText="Lago Sul - RA XVI" w:value="Lago Sul - RA XVI"/>
                                <w:listItem w:displayText="Riacho Fundo - XVII" w:value="Riacho Fundo - XVII"/>
                                <w:listItem w:displayText="Lago Norte - XVIII" w:value="Lago Norte - XVIII"/>
                                <w:listItem w:displayText="Candangolândia - XIX" w:value="Candangolândia - XIX"/>
                                <w:listItem w:displayText="Águas Claras - XX" w:value="Águas Claras - XX"/>
                                <w:listItem w:displayText="Riacho Fundo 2 - XXI" w:value="Riacho Fundo 2 - XXI"/>
                                <w:listItem w:displayText="Sudoeste/Octogonal - RA XXII" w:value="Sudoeste/Octogonal - RA XXII"/>
                                <w:listItem w:displayText="Varjão - RA XXIII" w:value="Varjão - RA XXIII"/>
                                <w:listItem w:displayText="Park Way - RA XXIV" w:value="Park Way - RA XXIV"/>
                                <w:listItem w:displayText="Estrutural/Scia - RA XXV" w:value="Estrutural/Scia - RA XXV"/>
                                <w:listItem w:displayText="Sobradinho II - RA XXVI" w:value="Sobradinho II - RA XXVI"/>
                                <w:listItem w:displayText="Jardim Botânico - RA XXVII" w:value="Jardim Botânico - RA XXVII"/>
                                <w:listItem w:displayText="Itapoã - RA XXVIII" w:value="Itapoã - RA XXVIII"/>
                                <w:listItem w:displayText="SIA - RA XXIX" w:value="SIA - RA XXIX"/>
                                <w:listItem w:displayText="Vicente Pires - XXX" w:value="Vicente Pires - XXX"/>
                                <w:listItem w:displayText="Fercal - XXXI" w:value="Fercal - XXXI"/>
                                <w:listItem w:displayText="Sol Nascente/Pôr do Sol - RA XXXII" w:value="Sol Nascente/Pôr do Sol - RA XXXII"/>
                                <w:listItem w:displayText="Arniqueira - RA XXXIII" w:value="Arniqueira - RA XXXIII"/>
                                <w:listItem w:displayText="Arapoanga - RA XXXIV" w:value="Arapoanga - RA XXXIV"/>
                                <w:listItem w:displayText="Água Quente - RA XXXV" w:value="Água Quente - RA XXXV"/>
                              </w:dropDownList>
                            </w:sdtPr>
                            <w:sdtEndPr/>
                            <w:sdtContent>
                              <w:r w:rsidRPr="00473122">
                                <w:rPr>
                                  <w:rStyle w:val="TextodoEspaoReservado"/>
                                </w:rPr>
                                <w:t>Escolher</w:t>
                              </w:r>
                              <w:proofErr w:type="gramEnd"/>
                              <w:r w:rsidRPr="00473122">
                                <w:rPr>
                                  <w:rStyle w:val="TextodoEspaoReservado"/>
                                </w:rPr>
                                <w:t xml:space="preserve"> um item.</w:t>
                              </w:r>
                            </w:sdtContent>
                          </w:sdt>
                          <w:permEnd w:id="371356366"/>
                        </w:p>
                        <w:p w:rsidR="00B744B7" w:rsidRPr="003648D1" w:rsidRDefault="00B744B7" w:rsidP="00B744B7">
                          <w:pPr>
                            <w:tabs>
                              <w:tab w:val="left" w:pos="5245"/>
                            </w:tabs>
                            <w:ind w:right="-778"/>
                            <w:jc w:val="left"/>
                            <w:rPr>
                              <w:rFonts w:cs="Arial"/>
                            </w:rPr>
                          </w:pPr>
                          <w:r w:rsidRPr="003648D1">
                            <w:rPr>
                              <w:rFonts w:cs="Arial"/>
                              <w:b/>
                            </w:rPr>
                            <w:t>Endereço Original:</w:t>
                          </w:r>
                          <w:r w:rsidRPr="003648D1">
                            <w:rPr>
                              <w:rFonts w:cs="Arial"/>
                            </w:rPr>
                            <w:t xml:space="preserve"> </w:t>
                          </w:r>
                          <w:sdt>
                            <w:sdtPr>
                              <w:rPr>
                                <w:rFonts w:cs="Arial"/>
                              </w:rPr>
                              <w:alias w:val="INSERIR ENDEREÇO CARTORIAL ORIGINAL"/>
                              <w:tag w:val="INSERIR ENDEREÇO CARTORIAL ORIGINAL"/>
                              <w:id w:val="1231734531"/>
                              <w15:color w:val="FFCC00"/>
                            </w:sdtPr>
                            <w:sdtEndPr/>
                            <w:sdtContent>
                              <w:permStart w:id="1885670466" w:edGrp="everyone"/>
                              <w:sdt>
                                <w:sdtPr>
                                  <w:rPr>
                                    <w:rFonts w:cs="Arial"/>
                                    <w:b/>
                                  </w:rPr>
                                  <w:alias w:val="INSERIR ENDEREÇO"/>
                                  <w:tag w:val="INSERIR ENDEREÇO ORIGINAL"/>
                                  <w:id w:val="602924137"/>
                                  <w:lock w:val="sdtLocked"/>
                                  <w:placeholder>
                                    <w:docPart w:val="011507A39C5A4795BEB8BD1DE8738D01"/>
                                  </w:placeholder>
                                  <w:showingPlcHdr/>
                                  <w15:color w:val="FFCC00"/>
                                </w:sdtPr>
                                <w:sdtEndPr/>
                                <w:sdtContent>
                                  <w:r w:rsidRPr="00672223">
                                    <w:rPr>
                                      <w:rStyle w:val="TextodoEspaoReservado"/>
                                    </w:rPr>
                                    <w:t>Clique aqui para digitar texto.</w:t>
                                  </w:r>
                                </w:sdtContent>
                              </w:sdt>
                              <w:permEnd w:id="1885670466"/>
                            </w:sdtContent>
                          </w:sdt>
                        </w:p>
                        <w:p w:rsidR="00B744B7" w:rsidRPr="003648D1" w:rsidRDefault="00B744B7" w:rsidP="00B744B7">
                          <w:pPr>
                            <w:tabs>
                              <w:tab w:val="left" w:pos="5245"/>
                            </w:tabs>
                          </w:pPr>
                          <w:r w:rsidRPr="003648D1">
                            <w:rPr>
                              <w:rFonts w:cs="Arial"/>
                              <w:b/>
                            </w:rPr>
                            <w:t>Endereço Resultante:</w:t>
                          </w:r>
                          <w:r>
                            <w:rPr>
                              <w:rFonts w:cs="Arial"/>
                              <w:b/>
                            </w:rPr>
                            <w:t xml:space="preserve"> </w:t>
                          </w:r>
                          <w:permStart w:id="810877125" w:edGrp="everyone"/>
                          <w:sdt>
                            <w:sdtPr>
                              <w:rPr>
                                <w:rFonts w:cs="Arial"/>
                                <w:b/>
                              </w:rPr>
                              <w:alias w:val="INSERIR ENDEREÇO RESULTANTE"/>
                              <w:tag w:val="INSERIR ENDEREÇO RESULTANTE"/>
                              <w:id w:val="-81223528"/>
                              <w:lock w:val="sdtLocked"/>
                              <w:placeholder>
                                <w:docPart w:val="4B5C32E27F5942ADB9E61302114D0255"/>
                              </w:placeholder>
                              <w:showingPlcHdr/>
                              <w15:color w:val="FFCC00"/>
                            </w:sdtPr>
                            <w:sdtEndPr/>
                            <w:sdtContent>
                              <w:r w:rsidRPr="00672223">
                                <w:rPr>
                                  <w:rStyle w:val="TextodoEspaoReservado"/>
                                </w:rPr>
                                <w:t>Clique aqui para digitar texto.</w:t>
                              </w:r>
                            </w:sdtContent>
                          </w:sdt>
                          <w:permEnd w:id="810877125"/>
                        </w:p>
                      </w:txbxContent>
                    </v:textbox>
                  </v:shape>
                  <v:shape id="_x0000_s1034" type="#_x0000_t202" style="position:absolute;left:508;top:14097;width:25222;height:27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nGxcIA&#10;AADaAAAADwAAAGRycy9kb3ducmV2LnhtbESP3YrCMBSE74V9h3AWvJFtqhe6dI1lWSiI6IU/D3C2&#10;OTbF5qQ0sda3N4Lg5TAz3zDLfLCN6KnztWMF0yQFQVw6XXOl4HQsvr5B+ICssXFMCu7kIV99jJaY&#10;aXfjPfWHUIkIYZ+hAhNCm0npS0MWfeJa4uidXWcxRNlVUnd4i3DbyFmazqXFmuOCwZb+DJWXw9Uq&#10;mJg23W3P6/9Cz0tz2Xhc2H6j1Phz+P0BEWgI7/CrvdYKFvC8Em+A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2cbFwgAAANoAAAAPAAAAAAAAAAAAAAAAAJgCAABkcnMvZG93&#10;bnJldi54bWxQSwUGAAAAAAQABAD1AAAAhwMAAAAA&#10;" filled="f" stroked="f">
                    <v:textbox>
                      <w:txbxContent>
                        <w:p w:rsidR="00970B5D" w:rsidRPr="00970B5D" w:rsidRDefault="00B744B7" w:rsidP="00970B5D">
                          <w:r w:rsidRPr="00BB0EED">
                            <w:t>DATA:</w:t>
                          </w:r>
                          <w:r>
                            <w:t xml:space="preserve"> </w:t>
                          </w:r>
                          <w:permStart w:id="1667716127" w:edGrp="everyone"/>
                          <w:sdt>
                            <w:sdtPr>
                              <w:alias w:val="MÊS/ANO"/>
                              <w:tag w:val="MÊS/ANO"/>
                              <w:id w:val="1378121495"/>
                              <w:lock w:val="sdtLocked"/>
                              <w15:color w:val="FFCC00"/>
                            </w:sdtPr>
                            <w:sdtEndPr/>
                            <w:sdtContent>
                              <w:sdt>
                                <w:sdtPr>
                                  <w:id w:val="171924935"/>
                                  <w15:color w:val="FFCC00"/>
                                  <w:date w:fullDate="2026-01-27T00:00:00Z">
                                    <w:dateFormat w:val="MMMM' de 'yyyy"/>
                                    <w:lid w:val="pt-BR"/>
                                    <w:storeMappedDataAs w:val="dateTime"/>
                                    <w:calendar w:val="gregorian"/>
                                  </w:date>
                                </w:sdtPr>
                                <w:sdtEndPr/>
                                <w:sdtContent>
                                  <w:r w:rsidR="004D1D5E">
                                    <w:t>janeiro de 2026</w:t>
                                  </w:r>
                                </w:sdtContent>
                              </w:sdt>
                            </w:sdtContent>
                          </w:sdt>
                          <w:permEnd w:id="1667716127"/>
                        </w:p>
                      </w:txbxContent>
                    </v:textbox>
                  </v:shape>
                  <v:shape id="_x0000_s1035" type="#_x0000_t202" style="position:absolute;left:24765;top:17907;width:15436;height:20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aEEb4A&#10;AADaAAAADwAAAGRycy9kb3ducmV2LnhtbERPPWvDMBDdA/0P4grdEjmBluJENqFtIEOXus5+WFfL&#10;1DoZ62o7/74aAhkf7/tQLr5XE42xC2xgu8lAETfBdtwaqL9P61dQUZAt9oHJwJUilMXD6oC5DTN/&#10;0VRJq1IIxxwNOJEh1zo2jjzGTRiIE/cTRo+S4NhqO+Kcwn2vd1n2oj12nBocDvTmqPmt/rwBEXvc&#10;XusPH8+X5fN9dlnzjLUxT4/LcQ9KaJG7+OY+WwNpa7qSboAu/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VGhBG+AAAA2gAAAA8AAAAAAAAAAAAAAAAAmAIAAGRycy9kb3ducmV2&#10;LnhtbFBLBQYAAAAABAAEAPUAAACDAwAAAAA=&#10;" filled="f" stroked="f">
                    <v:textbox style="mso-fit-shape-to-text:t">
                      <w:txbxContent>
                        <w:p w:rsidR="00970B5D" w:rsidRPr="00CC0904" w:rsidRDefault="00FE432F" w:rsidP="00970B5D">
                          <w:pPr>
                            <w:rPr>
                              <w:sz w:val="14"/>
                              <w:szCs w:val="14"/>
                            </w:rPr>
                          </w:pPr>
                          <w:r w:rsidRPr="00CC0904">
                            <w:rPr>
                              <w:rFonts w:cs="Arial"/>
                              <w:sz w:val="14"/>
                              <w:szCs w:val="14"/>
                              <w:lang w:val="en-US"/>
                            </w:rPr>
                            <w:t>APROVO</w:t>
                          </w:r>
                          <w:r w:rsidR="00970B5D" w:rsidRPr="00CC0904">
                            <w:rPr>
                              <w:rFonts w:cs="Arial"/>
                              <w:sz w:val="14"/>
                              <w:szCs w:val="14"/>
                              <w:lang w:val="en-US"/>
                            </w:rPr>
                            <w:t xml:space="preserve"> / ASSESSOR (A):</w:t>
                          </w:r>
                        </w:p>
                      </w:txbxContent>
                    </v:textbox>
                  </v:shape>
                  <v:shape id="_x0000_s1036" type="#_x0000_t202" style="position:absolute;left:38798;top:17907;width:17151;height:20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ohisEA&#10;AADaAAAADwAAAGRycy9kb3ducmV2LnhtbESPT2vCQBTE7wW/w/IEb3VjwdJGVxH/gIdeauP9kX1m&#10;g9m3Iftq4rd3hUKPw8z8hlmuB9+oG3WxDmxgNs1AEZfB1lwZKH4Orx+goiBbbAKTgTtFWK9GL0vM&#10;bej5m24nqVSCcMzRgBNpc61j6chjnIaWOHmX0HmUJLtK2w77BPeNfsuyd+2x5rTgsKWto/J6+vUG&#10;ROxmdi/2Ph7Pw9eud1k5x8KYyXjYLEAJDfIf/msfrYFP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KIYrBAAAA2gAAAA8AAAAAAAAAAAAAAAAAmAIAAGRycy9kb3du&#10;cmV2LnhtbFBLBQYAAAAABAAEAPUAAACGAwAAAAA=&#10;" filled="f" stroked="f">
                    <v:textbox style="mso-fit-shape-to-text:t">
                      <w:txbxContent>
                        <w:p w:rsidR="00970B5D" w:rsidRPr="00CC0904" w:rsidRDefault="00FE432F" w:rsidP="00970B5D">
                          <w:pPr>
                            <w:rPr>
                              <w:sz w:val="14"/>
                              <w:szCs w:val="14"/>
                            </w:rPr>
                          </w:pPr>
                          <w:r w:rsidRPr="00CC0904">
                            <w:rPr>
                              <w:rFonts w:cs="Arial"/>
                              <w:sz w:val="14"/>
                              <w:szCs w:val="14"/>
                              <w:lang w:val="en-US"/>
                            </w:rPr>
                            <w:t>APROVO</w:t>
                          </w:r>
                          <w:r w:rsidR="00970B5D" w:rsidRPr="00CC0904">
                            <w:rPr>
                              <w:rFonts w:cs="Arial"/>
                              <w:sz w:val="14"/>
                              <w:szCs w:val="14"/>
                              <w:lang w:val="en-US"/>
                            </w:rPr>
                            <w:t xml:space="preserve"> / COORDENADOR (A):</w:t>
                          </w:r>
                        </w:p>
                      </w:txbxContent>
                    </v:textbox>
                  </v:shape>
                  <v:shape id="_x0000_s1037" type="#_x0000_t202" style="position:absolute;top:17779;width:16676;height:3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NnOMIA&#10;AADbAAAADwAAAGRycy9kb3ducmV2LnhtbESPQWvDMAyF74P9B6PCbqvTwcrI6pbSddDDLu2yu4jV&#10;ODSWQ6w26b+fDoPdJN7Te59Wmyl25kZDbhM7WMwLMMR18i03Dqrvz+c3MFmQPXaJycGdMmzWjw8r&#10;LH0a+Ui3kzRGQziX6CCI9KW1uQ4UMc9TT6zaOQ0RRdehsX7AUcNjZ1+KYmkjtqwNAXvaBaovp2t0&#10;IOK3i3u1j/nwM319jKGoX7Fy7mk2bd/BCE3yb/67PnjFV3r9RQew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g2c4wgAAANsAAAAPAAAAAAAAAAAAAAAAAJgCAABkcnMvZG93&#10;bnJldi54bWxQSwUGAAAAAAQABAD1AAAAhwMAAAAA&#10;" filled="f" stroked="f">
                    <v:textbox style="mso-fit-shape-to-text:t">
                      <w:txbxContent>
                        <w:p w:rsidR="00970B5D" w:rsidRPr="0015433B" w:rsidRDefault="00970B5D" w:rsidP="00970B5D">
                          <w:pPr>
                            <w:jc w:val="left"/>
                            <w:rPr>
                              <w:rFonts w:cs="Arial"/>
                              <w:sz w:val="15"/>
                              <w:szCs w:val="15"/>
                              <w:lang w:val="en-US"/>
                            </w:rPr>
                          </w:pPr>
                          <w:r w:rsidRPr="0015433B">
                            <w:rPr>
                              <w:rFonts w:cs="Arial"/>
                              <w:sz w:val="15"/>
                              <w:szCs w:val="15"/>
                              <w:lang w:val="en-US"/>
                            </w:rPr>
                            <w:t xml:space="preserve">RT.: </w:t>
                          </w:r>
                          <w:permStart w:id="1136278389" w:edGrp="everyone"/>
                          <w:sdt>
                            <w:sdtPr>
                              <w:rPr>
                                <w:rFonts w:cs="Arial"/>
                                <w:sz w:val="15"/>
                                <w:szCs w:val="15"/>
                                <w:lang w:val="en-US"/>
                              </w:rPr>
                              <w:alias w:val="Nome completo do Responsável Técnico"/>
                              <w:tag w:val="Nome completo do Responsável Técnico"/>
                              <w:id w:val="-1280336001"/>
                              <w:lock w:val="sdtLocked"/>
                              <w:placeholder>
                                <w:docPart w:val="0EB8F499816C41F98DC92AC1105E0B5D"/>
                              </w:placeholder>
                              <w:showingPlcHdr/>
                              <w15:color w:val="FFFF99"/>
                            </w:sdtPr>
                            <w:sdtEndPr/>
                            <w:sdtContent>
                              <w:r w:rsidRPr="0015433B">
                                <w:rPr>
                                  <w:rStyle w:val="TextodoEspaoReservado"/>
                                  <w:sz w:val="15"/>
                                  <w:szCs w:val="15"/>
                                </w:rPr>
                                <w:t>Clique aqui para digitar texto.</w:t>
                              </w:r>
                            </w:sdtContent>
                          </w:sdt>
                          <w:permEnd w:id="1136278389"/>
                        </w:p>
                        <w:p w:rsidR="00970B5D" w:rsidRPr="0015433B" w:rsidRDefault="00970B5D" w:rsidP="00970B5D">
                          <w:pPr>
                            <w:rPr>
                              <w:sz w:val="15"/>
                              <w:szCs w:val="15"/>
                            </w:rPr>
                          </w:pPr>
                          <w:r w:rsidRPr="0015433B">
                            <w:rPr>
                              <w:rFonts w:cs="Arial"/>
                              <w:sz w:val="15"/>
                              <w:szCs w:val="15"/>
                              <w:lang w:val="en-US"/>
                            </w:rPr>
                            <w:t xml:space="preserve">CAU: </w:t>
                          </w:r>
                          <w:permStart w:id="833630508" w:edGrp="everyone"/>
                          <w:sdt>
                            <w:sdtPr>
                              <w:rPr>
                                <w:rFonts w:cs="Arial"/>
                                <w:sz w:val="15"/>
                                <w:szCs w:val="15"/>
                                <w:lang w:val="en-US"/>
                              </w:rPr>
                              <w:alias w:val="Número do CAU do Responsável Técnico"/>
                              <w:tag w:val="Número do CAU do Responsável Técnico"/>
                              <w:id w:val="542942775"/>
                              <w:lock w:val="sdtLocked"/>
                              <w:placeholder>
                                <w:docPart w:val="25E346595BF84360B67A58B875872837"/>
                              </w:placeholder>
                              <w:showingPlcHdr/>
                              <w15:color w:val="FFFF00"/>
                            </w:sdtPr>
                            <w:sdtEndPr/>
                            <w:sdtContent>
                              <w:r w:rsidRPr="0015433B">
                                <w:rPr>
                                  <w:rStyle w:val="TextodoEspaoReservado"/>
                                  <w:sz w:val="15"/>
                                  <w:szCs w:val="15"/>
                                </w:rPr>
                                <w:t>Clique aqui para digitar texto.</w:t>
                              </w:r>
                            </w:sdtContent>
                          </w:sdt>
                          <w:permEnd w:id="833630508"/>
                        </w:p>
                      </w:txbxContent>
                    </v:textbox>
                  </v:shape>
                  <v:shape id="_x0000_s1038" type="#_x0000_t202" style="position:absolute;left:53086;top:17843;width:15690;height:2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Co78A&#10;AADbAAAADwAAAGRycy9kb3ducmV2LnhtbERPTWvCQBC9F/wPywje6iYFRVJXkVrBQy/aeB+y02xo&#10;djZkRxP/vVsQepvH+5z1dvStulEfm8AG8nkGirgKtuHaQPl9eF2BioJssQ1MBu4UYbuZvKyxsGHg&#10;E93OUqsUwrFAA06kK7SOlSOPcR464sT9hN6jJNjX2vY4pHDf6rcsW2qPDacGhx19OKp+z1dvQMTu&#10;8nv56ePxMn7tB5dVCyyNmU3H3TsooVH+xU/30ab5Ofz9kg7Qm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z8KjvwAAANsAAAAPAAAAAAAAAAAAAAAAAJgCAABkcnMvZG93bnJl&#10;di54bWxQSwUGAAAAAAQABAD1AAAAhAMAAAAA&#10;" filled="f" stroked="f">
                    <v:textbox style="mso-fit-shape-to-text:t">
                      <w:txbxContent>
                        <w:p w:rsidR="00970B5D" w:rsidRPr="00CC0904" w:rsidRDefault="00970B5D" w:rsidP="00970B5D">
                          <w:pPr>
                            <w:rPr>
                              <w:sz w:val="14"/>
                              <w:szCs w:val="14"/>
                            </w:rPr>
                          </w:pPr>
                          <w:r w:rsidRPr="00CC0904">
                            <w:rPr>
                              <w:rFonts w:cs="Arial"/>
                              <w:sz w:val="14"/>
                              <w:szCs w:val="14"/>
                              <w:lang w:val="en-US"/>
                            </w:rPr>
                            <w:t>APROVO / CHEFE DE UNIDADE:</w:t>
                          </w:r>
                        </w:p>
                      </w:txbxContent>
                    </v:textbox>
                  </v:shape>
                  <v:line id="Conector reto 12" o:spid="_x0000_s1039" style="position:absolute;visibility:visible;mso-wrap-style:square" from="381,17780" to="68008,17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BIYL8AAADbAAAADwAAAGRycy9kb3ducmV2LnhtbERPS4vCMBC+C/sfwix4s+l6KLZrFFkQ&#10;9rLgmz2OzdgWm0lJotZ/bwTB23x8z5nOe9OKKznfWFbwlaQgiEurG64U7LbL0QSED8gaW8uk4E4e&#10;5rOPwRQLbW+8pusmVCKGsC9QQR1CV0jpy5oM+sR2xJE7WWcwROgqqR3eYrhp5ThNM2mw4dhQY0c/&#10;NZXnzcUo2NPh7LI8l8vj/2V1Mrs80/JPqeFnv/gGEagPb/HL/avj/DE8f4kHyNk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rBIYL8AAADbAAAADwAAAAAAAAAAAAAAAACh&#10;AgAAZHJzL2Rvd25yZXYueG1sUEsFBgAAAAAEAAQA+QAAAI0DAAAAAA==&#10;" strokecolor="black [3200]" strokeweight="1pt">
                    <v:stroke joinstyle="miter"/>
                  </v:line>
                  <v:line id="Conector reto 13" o:spid="_x0000_s1040" style="position:absolute;visibility:visible;mso-wrap-style:square" from="508,13271" to="25380,13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zt+8AAAADbAAAADwAAAGRycy9kb3ducmV2LnhtbERPTYvCMBC9L/gfwgje1tQVyrYaRQRh&#10;L4K67uJxbMa22ExKErX+eyMI3ubxPmc670wjruR8bVnBaJiAIC6srrlUsP9dfX6D8AFZY2OZFNzJ&#10;w3zW+5hiru2Nt3TdhVLEEPY5KqhCaHMpfVGRQT+0LXHkTtYZDBG6UmqHtxhuGvmVJKk0WHNsqLCl&#10;ZUXFeXcxCv7o/+zSLJOr4+GyOZl9lmq5VmrQ7xYTEIG68Ba/3D86zh/D85d4gJw9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n87fvAAAAA2wAAAA8AAAAAAAAAAAAAAAAA&#10;oQIAAGRycy9kb3ducmV2LnhtbFBLBQYAAAAABAAEAPkAAACOAwAAAAA=&#10;" strokecolor="black [3200]" strokeweight="1pt">
                    <v:stroke joinstyle="miter"/>
                  </v:line>
                </v:group>
                <v:line id="Conector reto 14" o:spid="_x0000_s1041" style="position:absolute;flip:y;visibility:visible;mso-wrap-style:square" from="25336,3905" to="25351,25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WsVq8IAAADbAAAADwAAAGRycy9kb3ducmV2LnhtbERPTWvCQBC9C/6HZYTedGMJxUY3oUhb&#10;2oKI1ou3ITsmsdnZsLuN6b/vCoK3ebzPWRWDaUVPzjeWFcxnCQji0uqGKwWH77fpAoQPyBpby6Tg&#10;jzwU+Xi0wkzbC++o34dKxBD2GSqoQ+gyKX1Zk0E/sx1x5E7WGQwRukpqh5cYblr5mCRP0mDDsaHG&#10;jtY1lT/7X6Mg3W5a/XXe9n3XPH+e0uO7e2Wj1MNkeFmCCDSEu/jm/tBxfgrXX+IBMv8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WsVq8IAAADbAAAADwAAAAAAAAAAAAAA&#10;AAChAgAAZHJzL2Rvd25yZXYueG1sUEsFBgAAAAAEAAQA+QAAAJADAAAAAA==&#10;" strokecolor="black [3200]" strokeweight="1pt">
                  <v:stroke joinstyle="miter"/>
                </v:line>
                <v:line id="Conector reto 20" o:spid="_x0000_s1042" style="position:absolute;flip:x y;visibility:visible;mso-wrap-style:square" from="53625,17811" to="53625,257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knnMAAAADbAAAADwAAAGRycy9kb3ducmV2LnhtbERPTYvCMBC9C/sfwizsTVM9LFKNIrso&#10;Cgtq7cXb2IxNsZmUJtb67zcHwePjfc+Xva1FR62vHCsYjxIQxIXTFZcK8tN6OAXhA7LG2jEpeJKH&#10;5eJjMMdUuwcfqctCKWII+xQVmBCaVEpfGLLoR64hjtzVtRZDhG0pdYuPGG5rOUmSb2mx4thgsKEf&#10;Q8Utu1sFl7/f7rk/bDe7xq12paF8fN7kSn199qsZiEB9eItf7q1WMInr45f4A+Ti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ypJ5zAAAAA2wAAAA8AAAAAAAAAAAAAAAAA&#10;oQIAAGRycy9kb3ducmV2LnhtbFBLBQYAAAAABAAEAPkAAACOAwAAAAA=&#10;" strokecolor="black [3200]" strokeweight="1pt">
                  <v:stroke joinstyle="miter"/>
                </v:line>
              </v:group>
            </w:pict>
          </mc:Fallback>
        </mc:AlternateContent>
      </w:r>
    </w:p>
    <w:p w:rsidR="0061670A" w:rsidRDefault="0061670A" w:rsidP="00AC2823">
      <w:pPr>
        <w:pStyle w:val="Ttulo3"/>
        <w:numPr>
          <w:ilvl w:val="0"/>
          <w:numId w:val="13"/>
        </w:numPr>
        <w:rPr>
          <w:sz w:val="22"/>
          <w:szCs w:val="22"/>
        </w:rPr>
      </w:pPr>
      <w:r w:rsidRPr="0025574C">
        <w:rPr>
          <w:sz w:val="22"/>
          <w:szCs w:val="22"/>
        </w:rPr>
        <w:lastRenderedPageBreak/>
        <w:t>APRESENTAÇÃO</w:t>
      </w:r>
    </w:p>
    <w:p w:rsidR="00C00FEA" w:rsidRDefault="00C00FEA" w:rsidP="00BE74FF">
      <w:pPr>
        <w:ind w:left="-709" w:right="-778" w:firstLine="709"/>
        <w:rPr>
          <w:highlight w:val="yellow"/>
        </w:rPr>
      </w:pPr>
    </w:p>
    <w:p w:rsidR="00C00FEA" w:rsidRPr="00F43E91" w:rsidRDefault="00780B75" w:rsidP="003C0808">
      <w:pPr>
        <w:ind w:right="-778"/>
      </w:pPr>
      <w:r w:rsidRPr="00F43E91">
        <w:t xml:space="preserve">Trata o presente </w:t>
      </w:r>
      <w:r w:rsidR="00C00FEA" w:rsidRPr="00F43E91">
        <w:t>projeto</w:t>
      </w:r>
      <w:r w:rsidRPr="00F43E91">
        <w:t xml:space="preserve"> dos procedimentos para </w:t>
      </w:r>
      <w:permStart w:id="1082543500" w:edGrp="everyone"/>
      <w:sdt>
        <w:sdtPr>
          <w:id w:val="849224432"/>
          <w:lock w:val="sdtLocked"/>
          <w:placeholder>
            <w:docPart w:val="C53C67FC108B41079DA7980F21D7B94F"/>
          </w:placeholder>
          <w:showingPlcHdr/>
          <w15:color w:val="FFFF00"/>
          <w:dropDownList>
            <w:listItem w:value="Escolher um item."/>
            <w:listItem w:displayText="Desdobro de lote." w:value="Desdobro de lote."/>
            <w:listItem w:displayText="Remembramento de lotes." w:value="Remembramento de lotes."/>
            <w:listItem w:displayText="Remembramento seguido de Desdobro de lote." w:value="Remembramento seguido de Desdobro de lote."/>
          </w:dropDownList>
        </w:sdtPr>
        <w:sdtEndPr/>
        <w:sdtContent>
          <w:r w:rsidR="00F43E91" w:rsidRPr="00F43E91">
            <w:rPr>
              <w:rStyle w:val="TextodoEspaoReservado"/>
            </w:rPr>
            <w:t>Escolher um item.</w:t>
          </w:r>
        </w:sdtContent>
      </w:sdt>
      <w:permEnd w:id="1082543500"/>
    </w:p>
    <w:p w:rsidR="00F43E91" w:rsidRPr="00F43E91" w:rsidRDefault="00F43E91" w:rsidP="00F43E91">
      <w:pPr>
        <w:ind w:right="-1"/>
      </w:pPr>
    </w:p>
    <w:p w:rsidR="00C00FEA" w:rsidRPr="00F43E91" w:rsidRDefault="00F43E91" w:rsidP="00F43E91">
      <w:pPr>
        <w:ind w:right="-1"/>
      </w:pPr>
      <w:r w:rsidRPr="00F43E91">
        <w:t>Em conformidade com a</w:t>
      </w:r>
      <w:r w:rsidR="00BE74FF">
        <w:t xml:space="preserve"> legislação vigente</w:t>
      </w:r>
      <w:r w:rsidRPr="00F43E91">
        <w:t>, o lote está matriculado em cartório de registro de imóveis consoante com as seguintes informações:</w:t>
      </w:r>
    </w:p>
    <w:p w:rsidR="00F43E91" w:rsidRPr="00F43E91" w:rsidRDefault="00F43E91" w:rsidP="003C0808">
      <w:pPr>
        <w:ind w:right="-778"/>
      </w:pPr>
    </w:p>
    <w:p w:rsidR="00F43E91" w:rsidRPr="00F43E91" w:rsidRDefault="003C0808" w:rsidP="00F43E91">
      <w:pPr>
        <w:ind w:right="-778"/>
        <w:rPr>
          <w:rFonts w:cs="Arial"/>
        </w:rPr>
      </w:pPr>
      <w:r w:rsidRPr="00F43E91">
        <w:t>Região Administrativa</w:t>
      </w:r>
      <w:r w:rsidR="00F43E91" w:rsidRPr="00F43E91">
        <w:t xml:space="preserve">: </w:t>
      </w:r>
      <w:permStart w:id="677078710" w:edGrp="everyone"/>
      <w:sdt>
        <w:sdtPr>
          <w:rPr>
            <w:rFonts w:cs="Arial"/>
          </w:rPr>
          <w:id w:val="143390006"/>
          <w:lock w:val="sdtLocked"/>
          <w:placeholder>
            <w:docPart w:val="6F9EBC89E5714DDDA99BD8F69086BF70"/>
          </w:placeholder>
          <w:showingPlcHdr/>
          <w15:color w:val="FFFF00"/>
          <w:dropDownList>
            <w:listItem w:value="Escolher um item."/>
            <w:listItem w:displayText="Plano Piloto - RA I" w:value="Plano Piloto - RA I"/>
            <w:listItem w:displayText="Gama - RA II" w:value="Gama - RA II"/>
            <w:listItem w:displayText="Taguatinga - RA III" w:value="Taguatinga - RA III"/>
            <w:listItem w:displayText="Brazlândia - RA IV" w:value="Brazlândia - RA IV"/>
            <w:listItem w:displayText="Sobradinho - RA V" w:value="Sobradinho - RA V"/>
            <w:listItem w:displayText="Planaltina - RA VI" w:value="Planaltina - RA VI"/>
            <w:listItem w:displayText="Paranoá - RA VII" w:value="Paranoá - RA VII"/>
            <w:listItem w:displayText="Núcleo Bandeirante - RA VIII" w:value="Núcleo Bandeirante - RA VIII"/>
            <w:listItem w:displayText="Ceilândia - RA IX" w:value="Ceilândia - RA IX"/>
            <w:listItem w:displayText="Guará - RA X" w:value="Guará - RA X"/>
            <w:listItem w:displayText="Cruzeiro - RA XI" w:value="Cruzeiro - RA XI"/>
            <w:listItem w:displayText="Samambaia - RA XII" w:value="Samambaia - RA XII"/>
            <w:listItem w:displayText="Santa Maria - XIII" w:value="Santa Maria - XIII"/>
            <w:listItem w:displayText="São Sebastião - RA XIV" w:value="São Sebastião - RA XIV"/>
            <w:listItem w:displayText="Recanto das Emas - RA XV" w:value="Recanto das Emas - RA XV"/>
            <w:listItem w:displayText="Lago Sul - RA XVI" w:value="Lago Sul - RA XVI"/>
            <w:listItem w:displayText="Riacho Fundo - XVII" w:value="Riacho Fundo - XVII"/>
            <w:listItem w:displayText="Lago Norte - XVIII" w:value="Lago Norte - XVIII"/>
            <w:listItem w:displayText="Candangolândia - XIX" w:value="Candangolândia - XIX"/>
            <w:listItem w:displayText="Águas Claras - XX" w:value="Águas Claras - XX"/>
            <w:listItem w:displayText="Riacho Fundo 2 - XXI" w:value="Riacho Fundo 2 - XXI"/>
            <w:listItem w:displayText="Sudoeste/Octogonal - RA XXII" w:value="Sudoeste/Octogonal - RA XXII"/>
            <w:listItem w:displayText="Varjão - RA XXIII" w:value="Varjão - RA XXIII"/>
            <w:listItem w:displayText="Park Way - RA XXIV" w:value="Park Way - RA XXIV"/>
            <w:listItem w:displayText="Estrutural/Scia - RA XXV" w:value="Estrutural/Scia - RA XXV"/>
            <w:listItem w:displayText="Sobradinho II - RA XXVI" w:value="Sobradinho II - RA XXVI"/>
            <w:listItem w:displayText="Jardim Botânico - RA XXVII" w:value="Jardim Botânico - RA XXVII"/>
            <w:listItem w:displayText="Itapoã - RA XXVIII" w:value="Itapoã - RA XXVIII"/>
            <w:listItem w:displayText="SIA - RA XXIX" w:value="SIA - RA XXIX"/>
            <w:listItem w:displayText="Vicente Pires - XXX" w:value="Vicente Pires - XXX"/>
            <w:listItem w:displayText="Fercal - XXXI" w:value="Fercal - XXXI"/>
            <w:listItem w:displayText="Sol Nascente/Pôr do Sol - RA XXXII" w:value="Sol Nascente/Pôr do Sol - RA XXXII"/>
            <w:listItem w:displayText="Arniqueira - RA XXXIII" w:value="Arniqueira - RA XXXIII"/>
            <w:listItem w:displayText="Arapoanga - RA XXXIV" w:value="Arapoanga - RA XXXIV"/>
            <w:listItem w:displayText="Água Quente - RA XXXV" w:value="Água Quente - RA XXXV"/>
          </w:dropDownList>
        </w:sdtPr>
        <w:sdtEndPr/>
        <w:sdtContent>
          <w:r w:rsidR="00F43E91" w:rsidRPr="00F43E91">
            <w:rPr>
              <w:rStyle w:val="TextodoEspaoReservado"/>
            </w:rPr>
            <w:t>Escolher um item.</w:t>
          </w:r>
        </w:sdtContent>
      </w:sdt>
      <w:permEnd w:id="677078710"/>
    </w:p>
    <w:p w:rsidR="003C0808" w:rsidRPr="00F43E91" w:rsidRDefault="00F43E91" w:rsidP="003C0808">
      <w:pPr>
        <w:ind w:right="-778"/>
        <w:rPr>
          <w:rFonts w:cs="Arial"/>
        </w:rPr>
      </w:pPr>
      <w:r w:rsidRPr="00F43E91">
        <w:rPr>
          <w:rFonts w:cs="Arial"/>
        </w:rPr>
        <w:t xml:space="preserve">Número de matrícula: </w:t>
      </w:r>
      <w:permStart w:id="2062109206" w:edGrp="everyone"/>
      <w:sdt>
        <w:sdtPr>
          <w:rPr>
            <w:rFonts w:cs="Arial"/>
          </w:rPr>
          <w:alias w:val="Inserir número de matrícula"/>
          <w:tag w:val="Inserir número de matrícula"/>
          <w:id w:val="-2135159509"/>
          <w:lock w:val="sdtLocked"/>
          <w:placeholder>
            <w:docPart w:val="B92690EC0A1941D7908D91F304B7B032"/>
          </w:placeholder>
          <w:showingPlcHdr/>
          <w15:color w:val="FFFF99"/>
        </w:sdtPr>
        <w:sdtEndPr/>
        <w:sdtContent>
          <w:r w:rsidRPr="00F07540">
            <w:rPr>
              <w:rStyle w:val="TextodoEspaoReservado"/>
            </w:rPr>
            <w:t>Clique aqui para digitar texto.</w:t>
          </w:r>
        </w:sdtContent>
      </w:sdt>
      <w:permEnd w:id="2062109206"/>
    </w:p>
    <w:p w:rsidR="00F43E91" w:rsidRPr="00F43E91" w:rsidRDefault="00F43E91" w:rsidP="003C0808">
      <w:pPr>
        <w:ind w:right="-778"/>
        <w:rPr>
          <w:rFonts w:cs="Arial"/>
        </w:rPr>
      </w:pPr>
      <w:r w:rsidRPr="00F43E91">
        <w:rPr>
          <w:rFonts w:cs="Arial"/>
        </w:rPr>
        <w:t>Endereço cartorial original:</w:t>
      </w:r>
      <w:r>
        <w:rPr>
          <w:rFonts w:cs="Arial"/>
        </w:rPr>
        <w:t xml:space="preserve"> </w:t>
      </w:r>
      <w:permStart w:id="1334722942" w:edGrp="everyone"/>
      <w:sdt>
        <w:sdtPr>
          <w:rPr>
            <w:rFonts w:cs="Arial"/>
          </w:rPr>
          <w:alias w:val="Endereço cartorial"/>
          <w:tag w:val="Endereço cartorial"/>
          <w:id w:val="-774018892"/>
          <w:lock w:val="sdtLocked"/>
          <w:placeholder>
            <w:docPart w:val="566C558FBF414E80BD6CEBA521A6A067"/>
          </w:placeholder>
          <w:showingPlcHdr/>
          <w15:color w:val="FFFF99"/>
        </w:sdtPr>
        <w:sdtEndPr/>
        <w:sdtContent>
          <w:r w:rsidRPr="00F07540">
            <w:rPr>
              <w:rStyle w:val="TextodoEspaoReservado"/>
            </w:rPr>
            <w:t>Clique aqui para digitar texto.</w:t>
          </w:r>
        </w:sdtContent>
      </w:sdt>
      <w:permEnd w:id="1334722942"/>
    </w:p>
    <w:p w:rsidR="00F43E91" w:rsidRDefault="00F43E91" w:rsidP="003C0808">
      <w:pPr>
        <w:ind w:right="-778"/>
        <w:rPr>
          <w:rFonts w:cs="Arial"/>
        </w:rPr>
      </w:pPr>
      <w:r>
        <w:rPr>
          <w:rFonts w:cs="Arial"/>
        </w:rPr>
        <w:t xml:space="preserve">Área do lote ou lotes originais: </w:t>
      </w:r>
      <w:permStart w:id="859596200" w:edGrp="everyone"/>
      <w:sdt>
        <w:sdtPr>
          <w:rPr>
            <w:rFonts w:cs="Arial"/>
          </w:rPr>
          <w:alias w:val="Área dos lotes"/>
          <w:tag w:val="Área dos lotes"/>
          <w:id w:val="178401548"/>
          <w:lock w:val="sdtLocked"/>
          <w:placeholder>
            <w:docPart w:val="AF6CF7FC1DE24406880664A031DC377F"/>
          </w:placeholder>
          <w:showingPlcHdr/>
          <w15:color w:val="FFFF99"/>
        </w:sdtPr>
        <w:sdtEndPr/>
        <w:sdtContent>
          <w:r w:rsidRPr="00F07540">
            <w:rPr>
              <w:rStyle w:val="TextodoEspaoReservado"/>
            </w:rPr>
            <w:t>Clique aqui para digitar texto.</w:t>
          </w:r>
        </w:sdtContent>
      </w:sdt>
      <w:permEnd w:id="859596200"/>
    </w:p>
    <w:p w:rsidR="000A0AB9" w:rsidRDefault="000A0AB9" w:rsidP="00A224E6"/>
    <w:p w:rsidR="005600FB" w:rsidRPr="005600FB" w:rsidRDefault="001E7EB5" w:rsidP="001E7EB5">
      <w:pPr>
        <w:pStyle w:val="Ttulo3"/>
        <w:rPr>
          <w:sz w:val="22"/>
          <w:szCs w:val="22"/>
        </w:rPr>
      </w:pPr>
      <w:r>
        <w:rPr>
          <w:sz w:val="22"/>
          <w:szCs w:val="22"/>
        </w:rPr>
        <w:t xml:space="preserve">1.1 </w:t>
      </w:r>
      <w:r w:rsidR="005600FB" w:rsidRPr="005600FB">
        <w:rPr>
          <w:sz w:val="22"/>
          <w:szCs w:val="22"/>
        </w:rPr>
        <w:t>JUSTIFICATIVA</w:t>
      </w:r>
      <w:r w:rsidR="005600FB">
        <w:rPr>
          <w:sz w:val="22"/>
          <w:szCs w:val="22"/>
        </w:rPr>
        <w:t xml:space="preserve"> – RETIFICAÇÃO E AJUSTE</w:t>
      </w:r>
    </w:p>
    <w:p w:rsidR="005600FB" w:rsidRDefault="005600FB" w:rsidP="00A224E6"/>
    <w:p w:rsidR="005600FB" w:rsidRDefault="005600FB" w:rsidP="00A224E6">
      <w:r>
        <w:t xml:space="preserve">Durante análise do projeto urbanístico foi constatado erro no projeto original </w:t>
      </w:r>
      <w:r w:rsidR="00CB1FE7">
        <w:t xml:space="preserve">do parcelamento </w:t>
      </w:r>
      <w:r>
        <w:t xml:space="preserve">que demanda retificação e ajuste, conforme disposto na Lei </w:t>
      </w:r>
      <w:r w:rsidR="00CB1FE7">
        <w:t xml:space="preserve">Complementar </w:t>
      </w:r>
      <w:r>
        <w:t>1.027 de 23 de novembro de 2023 e no Decreto 46.146, de 19 de agosto de 2024.</w:t>
      </w:r>
    </w:p>
    <w:p w:rsidR="005600FB" w:rsidRDefault="005600FB" w:rsidP="00A224E6"/>
    <w:p w:rsidR="005600FB" w:rsidRDefault="005600FB" w:rsidP="00A224E6">
      <w:r>
        <w:t xml:space="preserve">Será necessária adequação do projeto </w:t>
      </w:r>
      <w:r w:rsidR="003121E7">
        <w:t>considerando que</w:t>
      </w:r>
      <w:r>
        <w:t xml:space="preserve"> </w:t>
      </w:r>
      <w:permStart w:id="1192631933" w:edGrp="everyone"/>
      <w:sdt>
        <w:sdtPr>
          <w:id w:val="310842441"/>
          <w:lock w:val="sdtLocked"/>
          <w:placeholder>
            <w:docPart w:val="60D99425BC224AA08BE20351317C5E7C"/>
          </w:placeholder>
          <w:showingPlcHdr/>
          <w15:color w:val="FFFF00"/>
          <w:comboBox>
            <w:listItem w:value="Escolher um item."/>
            <w:listItem w:displayText="existe interferência com infraestrutura implantada cujo remanejamento não se apresentar exequível, conforme Inciso I, Art. 60, da LC 1.027/2023." w:value="existe interferência com infraestrutura implantada cujo remanejamento não se apresentar exequível, conforme Inciso I, Art. 60, da LC 1.027/2023."/>
            <w:listItem w:displayText="a implantação ou o remanejamento de vias prejudica ou inviabiliza a locação ou o acesso a lotes ou projeções, conforme Inciso II, Art. 60, da LC 1.027/2023." w:value="a implantação ou o remanejamento de vias prejudica ou inviabiliza a locação ou o acesso a lotes ou projeções, conforme Inciso II, Art. 60, da LC 1.027/2023."/>
            <w:listItem w:displayText="foi identificada a presença de conjunto de espécies arbóreas ou implantação de praças, parques e unidades de conservação sobre lotes ou projeções, conforme Inciso III, Art. 60, da LC 1.027/2023." w:value="foi identificada a presença de conjunto de espécies arbóreas ou implantação de praças, parques e unidades de conservação sobre lotes ou projeções, conforme Inciso III, Art. 60, da LC 1.027/2023."/>
            <w:listItem w:displayText="foi identificado deslocamento de lote ou de conjunto de lotes em relação ao projeto de parcelamento registrado, considerando-se erro de locação, conforme Inciso IV, Art. 60, da LC 1.027/2023." w:value="foi identificado deslocamento de lote ou de conjunto de lotes em relação ao projeto de parcelamento registrado, considerando-se erro de locação, conforme Inciso IV, Art. 60, da LC 1.027/2023."/>
            <w:listItem w:displayText="não foi possível implantar o lote, conforme o projeto de parcelamento registrado, por erro de locação de lotes vizinhos, conforme Inciso V, Art. 60, da LC 1.027/2023." w:value="não foi possível implantar o lote, conforme o projeto de parcelamento registrado, por erro de locação de lotes vizinhos, conforme Inciso V, Art. 60, da LC 1.027/2023."/>
            <w:listItem w:displayText="houve implantação de vias de sistema de transporte de forma diversa daquela prevista em projeto de parcelamento registrado, que inviabiliza a devida implantação dos lotes conforme o projeto de parcelamento registrado, conforme Inciso VI, Art. 60, da LC 1.0" w:value="houve implantação de vias de sistema de transporte de forma diversa daquela prevista em projeto de parcelamento registrado, que inviabiliza a devida implantação dos lotes conforme o projeto de parcelamento registrado, conforme Inciso VI, Art. 60, da LC 1.0"/>
            <w:listItem w:displayText="foi constatato erro de anotação das dimensões, área do lote ou endereçamento de projeto que configure erro material, conforme Inciso VII, Art. 60, da LC 1.027/2023." w:value="foi constatato erro de anotação das dimensões, área do lote ou endereçamento de projeto que configure erro material, conforme Inciso VII, Art. 60, da LC 1.027/2023."/>
          </w:comboBox>
        </w:sdtPr>
        <w:sdtEndPr/>
        <w:sdtContent>
          <w:r w:rsidRPr="008C5679">
            <w:rPr>
              <w:rStyle w:val="TextodoEspaoReservado"/>
            </w:rPr>
            <w:t>Escolher um item.</w:t>
          </w:r>
        </w:sdtContent>
      </w:sdt>
      <w:permEnd w:id="1192631933"/>
    </w:p>
    <w:p w:rsidR="005600FB" w:rsidRDefault="005600FB" w:rsidP="00A224E6"/>
    <w:p w:rsidR="003121E7" w:rsidRDefault="003121E7" w:rsidP="00A224E6">
      <w:r>
        <w:t xml:space="preserve">Conforme análise realizada por meio do Parecer Técnico nº </w:t>
      </w:r>
      <w:permStart w:id="1533236828" w:edGrp="everyone"/>
      <w:sdt>
        <w:sdtPr>
          <w:alias w:val="Inserir número do parecer e ano. Ex: 30/2026"/>
          <w:tag w:val="Inserir número do parecer e ano"/>
          <w:id w:val="-603500462"/>
          <w:lock w:val="sdtLocked"/>
          <w:placeholder>
            <w:docPart w:val="9425899FDAF946EA8953A6893D73EE2B"/>
          </w:placeholder>
          <w:showingPlcHdr/>
          <w15:color w:val="FFCC00"/>
        </w:sdtPr>
        <w:sdtEndPr/>
        <w:sdtContent>
          <w:r w:rsidR="001E7EB5" w:rsidRPr="00F07540">
            <w:rPr>
              <w:rStyle w:val="TextodoEspaoReservado"/>
            </w:rPr>
            <w:t>Clique aqui para digitar texto.</w:t>
          </w:r>
        </w:sdtContent>
      </w:sdt>
      <w:permEnd w:id="1533236828"/>
      <w:r>
        <w:t xml:space="preserve"> </w:t>
      </w:r>
      <w:r w:rsidRPr="003121E7">
        <w:t>SEDUH/SEADUH/SUPAR/UPAR/CODER</w:t>
      </w:r>
      <w:r>
        <w:t xml:space="preserve"> (id. </w:t>
      </w:r>
      <w:permStart w:id="340274619" w:edGrp="everyone"/>
      <w:sdt>
        <w:sdtPr>
          <w:alias w:val="Inserir número de identificação SEI do Parecer Técnico"/>
          <w:tag w:val="Inserir número de identificação SEI do Parecer Técnico"/>
          <w:id w:val="-1226143686"/>
          <w:lock w:val="sdtLocked"/>
          <w:placeholder>
            <w:docPart w:val="B5028D59EB264D55B26C9BDE10BC7E82"/>
          </w:placeholder>
          <w:showingPlcHdr/>
          <w15:color w:val="FFCC00"/>
        </w:sdtPr>
        <w:sdtEndPr/>
        <w:sdtContent>
          <w:r w:rsidRPr="00F07540">
            <w:rPr>
              <w:rStyle w:val="TextodoEspaoReservado"/>
            </w:rPr>
            <w:t>Clique aqui para digitar texto.</w:t>
          </w:r>
        </w:sdtContent>
      </w:sdt>
      <w:permEnd w:id="340274619"/>
      <w:r>
        <w:t xml:space="preserve">), </w:t>
      </w:r>
      <w:r w:rsidR="001E7EB5">
        <w:t>foram identificados os seguintes erros que demandam retificação e ajuste:</w:t>
      </w:r>
    </w:p>
    <w:p w:rsidR="001E7EB5" w:rsidRDefault="001E7EB5" w:rsidP="00A224E6"/>
    <w:permStart w:id="1871989544" w:edGrp="everyone" w:displacedByCustomXml="next"/>
    <w:sdt>
      <w:sdtPr>
        <w:alias w:val="Inserir caracterização do erro conforme orientação da equipe técnica"/>
        <w:tag w:val="Inserir caracterização do erro conforme orientação da equipe técnica"/>
        <w:id w:val="1984659333"/>
        <w:lock w:val="sdtLocked"/>
        <w:placeholder>
          <w:docPart w:val="11A62B9AC6344450A5D48DB3FD782D43"/>
        </w:placeholder>
        <w:showingPlcHdr/>
        <w15:color w:val="FFCC00"/>
      </w:sdtPr>
      <w:sdtEndPr/>
      <w:sdtContent>
        <w:p w:rsidR="001E7EB5" w:rsidRDefault="001E7EB5" w:rsidP="00A224E6">
          <w:r w:rsidRPr="00F07540">
            <w:rPr>
              <w:rStyle w:val="TextodoEspaoReservado"/>
            </w:rPr>
            <w:t>Clique aqui para digitar texto.</w:t>
          </w:r>
        </w:p>
      </w:sdtContent>
    </w:sdt>
    <w:permEnd w:id="1871989544" w:displacedByCustomXml="prev"/>
    <w:p w:rsidR="005600FB" w:rsidRDefault="005600FB" w:rsidP="00A224E6"/>
    <w:permStart w:id="1015504429" w:edGrp="everyone" w:displacedByCustomXml="next"/>
    <w:sdt>
      <w:sdtPr>
        <w:id w:val="-72750539"/>
        <w:lock w:val="sdtLocked"/>
        <w:showingPlcHdr/>
        <w:picture/>
      </w:sdtPr>
      <w:sdtEndPr>
        <w:rPr>
          <w:sz w:val="18"/>
          <w:szCs w:val="18"/>
        </w:rPr>
      </w:sdtEndPr>
      <w:sdtContent>
        <w:p w:rsidR="001E7EB5" w:rsidRPr="001E7EB5" w:rsidRDefault="001E7EB5" w:rsidP="001E7EB5">
          <w:pPr>
            <w:jc w:val="center"/>
            <w:rPr>
              <w:sz w:val="18"/>
              <w:szCs w:val="18"/>
            </w:rPr>
          </w:pPr>
          <w:r w:rsidRPr="001E7EB5">
            <w:rPr>
              <w:noProof/>
              <w:sz w:val="18"/>
              <w:szCs w:val="18"/>
            </w:rPr>
            <w:drawing>
              <wp:inline distT="0" distB="0" distL="0" distR="0">
                <wp:extent cx="5995035" cy="2432649"/>
                <wp:effectExtent l="0" t="0" r="5715" b="6350"/>
                <wp:docPr id="1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47606" cy="2453981"/>
                        </a:xfrm>
                        <a:prstGeom prst="rect">
                          <a:avLst/>
                        </a:prstGeom>
                        <a:noFill/>
                        <a:ln>
                          <a:noFill/>
                        </a:ln>
                      </pic:spPr>
                    </pic:pic>
                  </a:graphicData>
                </a:graphic>
              </wp:inline>
            </w:drawing>
          </w:r>
        </w:p>
      </w:sdtContent>
    </w:sdt>
    <w:permEnd w:id="1015504429" w:displacedByCustomXml="prev"/>
    <w:p w:rsidR="001E7EB5" w:rsidRPr="001E7EB5" w:rsidRDefault="001E7EB5" w:rsidP="001E7EB5">
      <w:pPr>
        <w:jc w:val="center"/>
        <w:rPr>
          <w:sz w:val="18"/>
          <w:szCs w:val="18"/>
        </w:rPr>
      </w:pPr>
      <w:r w:rsidRPr="001E7EB5">
        <w:rPr>
          <w:b/>
          <w:sz w:val="18"/>
          <w:szCs w:val="18"/>
        </w:rPr>
        <w:t xml:space="preserve">Figura </w:t>
      </w:r>
      <w:proofErr w:type="gramStart"/>
      <w:r w:rsidRPr="001E7EB5">
        <w:rPr>
          <w:b/>
          <w:sz w:val="18"/>
          <w:szCs w:val="18"/>
        </w:rPr>
        <w:t>01</w:t>
      </w:r>
      <w:r w:rsidRPr="001E7EB5">
        <w:rPr>
          <w:sz w:val="18"/>
          <w:szCs w:val="18"/>
        </w:rPr>
        <w:t>:</w:t>
      </w:r>
      <w:permStart w:id="2095467724" w:edGrp="everyone"/>
      <w:sdt>
        <w:sdtPr>
          <w:rPr>
            <w:sz w:val="18"/>
            <w:szCs w:val="18"/>
          </w:rPr>
          <w:alias w:val="Inserir descrição e fonte da imagem"/>
          <w:tag w:val="Inserir descrição e fonte da imagem"/>
          <w:id w:val="-1324895332"/>
          <w:lock w:val="sdtLocked"/>
          <w:placeholder>
            <w:docPart w:val="60196D706F29467FBC9D65C35641C569"/>
          </w:placeholder>
          <w:showingPlcHdr/>
          <w15:color w:val="FFCC00"/>
        </w:sdtPr>
        <w:sdtEndPr/>
        <w:sdtContent>
          <w:r w:rsidRPr="00F07540">
            <w:rPr>
              <w:rStyle w:val="TextodoEspaoReservado"/>
            </w:rPr>
            <w:t>Clique</w:t>
          </w:r>
          <w:proofErr w:type="gramEnd"/>
          <w:r w:rsidRPr="00F07540">
            <w:rPr>
              <w:rStyle w:val="TextodoEspaoReservado"/>
            </w:rPr>
            <w:t xml:space="preserve"> aqui para digitar texto.</w:t>
          </w:r>
        </w:sdtContent>
      </w:sdt>
      <w:permEnd w:id="2095467724"/>
    </w:p>
    <w:p w:rsidR="001E7EB5" w:rsidRPr="001E7EB5" w:rsidRDefault="001E7EB5" w:rsidP="001E7EB5">
      <w:pPr>
        <w:jc w:val="center"/>
        <w:rPr>
          <w:sz w:val="18"/>
          <w:szCs w:val="18"/>
        </w:rPr>
      </w:pPr>
    </w:p>
    <w:permStart w:id="1483427183" w:edGrp="everyone" w:displacedByCustomXml="next"/>
    <w:sdt>
      <w:sdtPr>
        <w:rPr>
          <w:sz w:val="18"/>
          <w:szCs w:val="18"/>
        </w:rPr>
        <w:id w:val="-424186388"/>
        <w:lock w:val="sdtLocked"/>
        <w:showingPlcHdr/>
        <w:picture/>
      </w:sdtPr>
      <w:sdtEndPr/>
      <w:sdtContent>
        <w:p w:rsidR="001E7EB5" w:rsidRPr="001E7EB5" w:rsidRDefault="001E7EB5" w:rsidP="001E7EB5">
          <w:pPr>
            <w:jc w:val="center"/>
            <w:rPr>
              <w:sz w:val="18"/>
              <w:szCs w:val="18"/>
            </w:rPr>
          </w:pPr>
          <w:r w:rsidRPr="001E7EB5">
            <w:rPr>
              <w:noProof/>
              <w:sz w:val="18"/>
              <w:szCs w:val="18"/>
            </w:rPr>
            <w:drawing>
              <wp:inline distT="0" distB="0" distL="0" distR="0" wp14:anchorId="0520D541" wp14:editId="57A1C054">
                <wp:extent cx="5995035" cy="2432649"/>
                <wp:effectExtent l="0" t="0" r="5715" b="6350"/>
                <wp:docPr id="1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47606" cy="2453981"/>
                        </a:xfrm>
                        <a:prstGeom prst="rect">
                          <a:avLst/>
                        </a:prstGeom>
                        <a:noFill/>
                        <a:ln>
                          <a:noFill/>
                        </a:ln>
                      </pic:spPr>
                    </pic:pic>
                  </a:graphicData>
                </a:graphic>
              </wp:inline>
            </w:drawing>
          </w:r>
        </w:p>
      </w:sdtContent>
    </w:sdt>
    <w:permEnd w:id="1483427183" w:displacedByCustomXml="prev"/>
    <w:p w:rsidR="001E7EB5" w:rsidRPr="001E7EB5" w:rsidRDefault="001E7EB5" w:rsidP="001E7EB5">
      <w:pPr>
        <w:jc w:val="center"/>
        <w:rPr>
          <w:sz w:val="18"/>
          <w:szCs w:val="18"/>
        </w:rPr>
      </w:pPr>
      <w:r w:rsidRPr="001E7EB5">
        <w:rPr>
          <w:b/>
          <w:sz w:val="18"/>
          <w:szCs w:val="18"/>
        </w:rPr>
        <w:t xml:space="preserve">Figura </w:t>
      </w:r>
      <w:proofErr w:type="gramStart"/>
      <w:r w:rsidRPr="001E7EB5">
        <w:rPr>
          <w:b/>
          <w:sz w:val="18"/>
          <w:szCs w:val="18"/>
        </w:rPr>
        <w:t>02</w:t>
      </w:r>
      <w:r w:rsidRPr="001E7EB5">
        <w:rPr>
          <w:sz w:val="18"/>
          <w:szCs w:val="18"/>
        </w:rPr>
        <w:t>:</w:t>
      </w:r>
      <w:permStart w:id="1050293939" w:edGrp="everyone"/>
      <w:sdt>
        <w:sdtPr>
          <w:rPr>
            <w:sz w:val="18"/>
            <w:szCs w:val="18"/>
          </w:rPr>
          <w:alias w:val="Inserir descrição e fonte da imagem"/>
          <w:tag w:val="Inserir descrição e fonte da imagem"/>
          <w:id w:val="-746103324"/>
          <w:lock w:val="sdtLocked"/>
          <w:placeholder>
            <w:docPart w:val="D540ED4EAFE745C0A04C1D56A5E51B96"/>
          </w:placeholder>
          <w:showingPlcHdr/>
          <w15:color w:val="FFCC00"/>
        </w:sdtPr>
        <w:sdtEndPr/>
        <w:sdtContent>
          <w:r w:rsidRPr="00F07540">
            <w:rPr>
              <w:rStyle w:val="TextodoEspaoReservado"/>
            </w:rPr>
            <w:t>Clique</w:t>
          </w:r>
          <w:proofErr w:type="gramEnd"/>
          <w:r w:rsidRPr="00F07540">
            <w:rPr>
              <w:rStyle w:val="TextodoEspaoReservado"/>
            </w:rPr>
            <w:t xml:space="preserve"> aqui para digitar texto.</w:t>
          </w:r>
        </w:sdtContent>
      </w:sdt>
      <w:permEnd w:id="1050293939"/>
    </w:p>
    <w:p w:rsidR="001E7EB5" w:rsidRDefault="001E7EB5">
      <w:pPr>
        <w:jc w:val="left"/>
      </w:pPr>
      <w:r>
        <w:br w:type="page"/>
      </w:r>
    </w:p>
    <w:p w:rsidR="0061670A" w:rsidRDefault="0061670A" w:rsidP="00AC2823">
      <w:pPr>
        <w:pStyle w:val="Ttulo3"/>
        <w:numPr>
          <w:ilvl w:val="0"/>
          <w:numId w:val="13"/>
        </w:numPr>
        <w:rPr>
          <w:sz w:val="22"/>
          <w:szCs w:val="22"/>
        </w:rPr>
      </w:pPr>
      <w:r w:rsidRPr="0061670A">
        <w:rPr>
          <w:sz w:val="22"/>
          <w:szCs w:val="22"/>
        </w:rPr>
        <w:lastRenderedPageBreak/>
        <w:t xml:space="preserve">CROQUI DE </w:t>
      </w:r>
      <w:r w:rsidR="006B1132">
        <w:rPr>
          <w:sz w:val="22"/>
          <w:szCs w:val="22"/>
        </w:rPr>
        <w:t>SITUAÇÃO</w:t>
      </w:r>
    </w:p>
    <w:p w:rsidR="005F5B65" w:rsidRDefault="005F5B65" w:rsidP="005F5B65"/>
    <w:permStart w:id="1463093483" w:edGrp="everyone" w:displacedByCustomXml="next"/>
    <w:sdt>
      <w:sdtPr>
        <w:alias w:val="Croqui de situação raio de no mínimo 500m"/>
        <w:tag w:val="(Apresentar croqui de situação abrangendo raio de, no mínimo, 500m, sobreposto à imagem georreferenciada ou a projetos de urbanismos registrados na área de abrangência. Deverá conter nomenclaturas e indicações de rodovias, vias, córregos, parques, quadras e conjuntos, quando houver)"/>
        <w:id w:val="-89774585"/>
        <w:lock w:val="sdtLocked"/>
        <w:showingPlcHdr/>
        <w15:color w:val="FFFF99"/>
        <w:picture/>
      </w:sdtPr>
      <w:sdtEndPr/>
      <w:sdtContent>
        <w:p w:rsidR="0089247A" w:rsidRPr="005E4FC8" w:rsidRDefault="0089247A" w:rsidP="005E4FC8">
          <w:pPr>
            <w:jc w:val="center"/>
          </w:pPr>
          <w:r>
            <w:rPr>
              <w:noProof/>
            </w:rPr>
            <w:drawing>
              <wp:inline distT="0" distB="0" distL="0" distR="0">
                <wp:extent cx="5848350" cy="5848350"/>
                <wp:effectExtent l="0" t="0" r="0" b="0"/>
                <wp:docPr id="1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48350" cy="5848350"/>
                        </a:xfrm>
                        <a:prstGeom prst="rect">
                          <a:avLst/>
                        </a:prstGeom>
                        <a:noFill/>
                        <a:ln>
                          <a:noFill/>
                        </a:ln>
                      </pic:spPr>
                    </pic:pic>
                  </a:graphicData>
                </a:graphic>
              </wp:inline>
            </w:drawing>
          </w:r>
        </w:p>
      </w:sdtContent>
    </w:sdt>
    <w:permEnd w:id="1463093483" w:displacedByCustomXml="prev"/>
    <w:p w:rsidR="000A0AB9" w:rsidRPr="00847F53" w:rsidRDefault="0089247A" w:rsidP="0089247A">
      <w:pPr>
        <w:jc w:val="left"/>
        <w:rPr>
          <w:i/>
        </w:rPr>
      </w:pPr>
      <w:r>
        <w:rPr>
          <w:i/>
        </w:rPr>
        <w:br w:type="page"/>
      </w:r>
    </w:p>
    <w:p w:rsidR="000A0AB9" w:rsidRPr="00BE4C50" w:rsidRDefault="000A0AB9" w:rsidP="000A0AB9">
      <w:pPr>
        <w:pStyle w:val="Ttulo3"/>
        <w:numPr>
          <w:ilvl w:val="0"/>
          <w:numId w:val="13"/>
        </w:numPr>
        <w:rPr>
          <w:sz w:val="22"/>
          <w:szCs w:val="22"/>
        </w:rPr>
      </w:pPr>
      <w:r w:rsidRPr="00BE4C50">
        <w:rPr>
          <w:sz w:val="22"/>
          <w:szCs w:val="22"/>
        </w:rPr>
        <w:lastRenderedPageBreak/>
        <w:t>PROJETOS ALTERADOS</w:t>
      </w:r>
    </w:p>
    <w:p w:rsidR="00847F53" w:rsidRDefault="00847F53" w:rsidP="000A0AB9"/>
    <w:p w:rsidR="0089247A" w:rsidRPr="009332EF" w:rsidRDefault="0089247A" w:rsidP="000A0AB9">
      <w:pPr>
        <w:rPr>
          <w:i/>
        </w:rPr>
      </w:pPr>
      <w:r>
        <w:t xml:space="preserve">Este projeto de urbanismo altera </w:t>
      </w:r>
      <w:r w:rsidR="00B369E2">
        <w:t xml:space="preserve">o seguinte projeto original: </w:t>
      </w:r>
      <w:permStart w:id="2111187920" w:edGrp="everyone"/>
      <w:sdt>
        <w:sdtPr>
          <w:alias w:val="Projeto original conforme Geoportal"/>
          <w:tag w:val="Projeto original conforme Geoportal"/>
          <w:id w:val="1450275183"/>
          <w:lock w:val="sdtLocked"/>
          <w:placeholder>
            <w:docPart w:val="E8A889CD55EE4109B1C885271EDF3A1B"/>
          </w:placeholder>
          <w:showingPlcHdr/>
          <w15:color w:val="FFFF99"/>
        </w:sdtPr>
        <w:sdtEndPr/>
        <w:sdtContent>
          <w:r w:rsidR="00B369E2" w:rsidRPr="00F07540">
            <w:rPr>
              <w:rStyle w:val="TextodoEspaoReservado"/>
            </w:rPr>
            <w:t>Clique aqui para digitar texto.</w:t>
          </w:r>
        </w:sdtContent>
      </w:sdt>
      <w:permEnd w:id="2111187920"/>
    </w:p>
    <w:p w:rsidR="000A0AB9" w:rsidRPr="0061670A" w:rsidRDefault="000A0AB9" w:rsidP="005F5B65"/>
    <w:p w:rsidR="0061670A" w:rsidRDefault="006B1132" w:rsidP="00AC2823">
      <w:pPr>
        <w:pStyle w:val="Ttulo3"/>
        <w:numPr>
          <w:ilvl w:val="0"/>
          <w:numId w:val="13"/>
        </w:numPr>
        <w:rPr>
          <w:sz w:val="22"/>
          <w:szCs w:val="22"/>
        </w:rPr>
      </w:pPr>
      <w:r>
        <w:rPr>
          <w:sz w:val="22"/>
          <w:szCs w:val="22"/>
        </w:rPr>
        <w:t>COMPOSIÇÃO DO PROJETO</w:t>
      </w:r>
    </w:p>
    <w:p w:rsidR="0061670A" w:rsidRPr="005F5B65" w:rsidRDefault="0061670A" w:rsidP="005F5B65"/>
    <w:p w:rsidR="00B369E2" w:rsidRDefault="00A55CFE" w:rsidP="00A55CFE">
      <w:r w:rsidRPr="00A732DB">
        <w:t xml:space="preserve">Este projeto é composto </w:t>
      </w:r>
      <w:r w:rsidR="000D5FC0">
        <w:t>de:</w:t>
      </w:r>
    </w:p>
    <w:p w:rsidR="000D5FC0" w:rsidRDefault="000D5FC0" w:rsidP="00A55CFE"/>
    <w:p w:rsidR="009D37B9" w:rsidRPr="00A55CFE" w:rsidRDefault="009D37B9" w:rsidP="000D5FC0">
      <w:pPr>
        <w:pStyle w:val="TtuloCOURB2"/>
        <w:numPr>
          <w:ilvl w:val="1"/>
          <w:numId w:val="13"/>
        </w:numPr>
        <w:spacing w:before="0" w:after="0"/>
        <w:rPr>
          <w:rFonts w:ascii="Arial" w:hAnsi="Arial" w:cs="Arial"/>
        </w:rPr>
      </w:pPr>
      <w:r w:rsidRPr="00A55CFE">
        <w:rPr>
          <w:rFonts w:ascii="Arial" w:hAnsi="Arial" w:cs="Arial"/>
        </w:rPr>
        <w:t>Memorial Descritivo – MDE</w:t>
      </w:r>
    </w:p>
    <w:tbl>
      <w:tblPr>
        <w:tblpPr w:leftFromText="709" w:rightFromText="142" w:vertAnchor="text" w:tblpX="-176" w:tblpY="1"/>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6265"/>
        <w:gridCol w:w="1814"/>
      </w:tblGrid>
      <w:tr w:rsidR="009332EF" w:rsidRPr="00522CE2" w:rsidTr="00CE3C02">
        <w:trPr>
          <w:trHeight w:val="419"/>
        </w:trPr>
        <w:tc>
          <w:tcPr>
            <w:tcW w:w="1844" w:type="dxa"/>
            <w:vMerge w:val="restart"/>
            <w:shd w:val="clear" w:color="auto" w:fill="auto"/>
            <w:vAlign w:val="center"/>
          </w:tcPr>
          <w:p w:rsidR="009332EF" w:rsidRPr="00F421F5" w:rsidRDefault="009332EF" w:rsidP="00CE3C02">
            <w:pPr>
              <w:pStyle w:val="Textotabelas"/>
              <w:framePr w:hSpace="0" w:wrap="auto" w:vAnchor="margin" w:yAlign="inline"/>
              <w:suppressOverlap w:val="0"/>
              <w:jc w:val="center"/>
              <w:rPr>
                <w:rFonts w:cs="Arial"/>
                <w:b/>
                <w:sz w:val="20"/>
                <w:szCs w:val="20"/>
              </w:rPr>
            </w:pPr>
            <w:r w:rsidRPr="00F421F5">
              <w:rPr>
                <w:rFonts w:cs="Arial"/>
                <w:b/>
                <w:sz w:val="22"/>
              </w:rPr>
              <w:t xml:space="preserve">MDE </w:t>
            </w:r>
            <w:permStart w:id="1963861707" w:edGrp="everyone"/>
            <w:sdt>
              <w:sdtPr>
                <w:rPr>
                  <w:rFonts w:cs="Arial"/>
                  <w:b/>
                  <w:sz w:val="22"/>
                </w:rPr>
                <w:alias w:val="Número do MDE"/>
                <w:tag w:val="Número do MDE"/>
                <w:id w:val="453532476"/>
                <w:lock w:val="sdtLocked"/>
                <w:placeholder>
                  <w:docPart w:val="F1E662F5A081406EB94BE7763DC08806"/>
                </w:placeholder>
                <w:showingPlcHdr/>
                <w15:color w:val="FFFF99"/>
              </w:sdtPr>
              <w:sdtEndPr/>
              <w:sdtContent>
                <w:r w:rsidR="00B369E2" w:rsidRPr="00F421F5">
                  <w:rPr>
                    <w:rStyle w:val="TextodoEspaoReservado"/>
                    <w:b/>
                  </w:rPr>
                  <w:t>Clique aqui para digitar texto.</w:t>
                </w:r>
              </w:sdtContent>
            </w:sdt>
            <w:permEnd w:id="1963861707"/>
          </w:p>
        </w:tc>
        <w:tc>
          <w:tcPr>
            <w:tcW w:w="6265" w:type="dxa"/>
            <w:shd w:val="clear" w:color="auto" w:fill="auto"/>
            <w:vAlign w:val="center"/>
          </w:tcPr>
          <w:p w:rsidR="009332EF" w:rsidRPr="00522CE2" w:rsidRDefault="009332EF" w:rsidP="008C3F1A">
            <w:pPr>
              <w:pStyle w:val="Textotabelas"/>
              <w:framePr w:hSpace="0" w:wrap="auto" w:vAnchor="margin" w:yAlign="inline"/>
              <w:suppressOverlap w:val="0"/>
              <w:rPr>
                <w:rFonts w:cs="Arial"/>
                <w:sz w:val="20"/>
                <w:szCs w:val="20"/>
              </w:rPr>
            </w:pPr>
            <w:r w:rsidRPr="00522CE2">
              <w:rPr>
                <w:rFonts w:cs="Arial"/>
                <w:sz w:val="20"/>
                <w:szCs w:val="20"/>
              </w:rPr>
              <w:t>Memorial Descritivo</w:t>
            </w:r>
          </w:p>
        </w:tc>
        <w:permStart w:id="299465332" w:edGrp="everyone" w:displacedByCustomXml="next"/>
        <w:sdt>
          <w:sdtPr>
            <w:rPr>
              <w:rFonts w:cs="Arial"/>
              <w:sz w:val="20"/>
              <w:szCs w:val="20"/>
            </w:rPr>
            <w:id w:val="-856650245"/>
            <w:lock w:val="sdtLocked"/>
            <w:placeholder>
              <w:docPart w:val="0FC996F274E94BC69AE4A656DBAC96A7"/>
            </w:placeholder>
            <w:showingPlcHdr/>
            <w15:color w:val="FFFF99"/>
            <w:comboBox>
              <w:listItem w:value="Escolher um item."/>
              <w:listItem w:displayText="08 páginas" w:value="08 páginas"/>
              <w:listItem w:displayText="09 páginas" w:value="09 páginas"/>
              <w:listItem w:displayText="10 páginas" w:value="10 páginas"/>
              <w:listItem w:displayText="11 páginas" w:value="11 páginas"/>
              <w:listItem w:displayText="12 páginas" w:value="12 páginas"/>
            </w:comboBox>
          </w:sdtPr>
          <w:sdtEndPr/>
          <w:sdtContent>
            <w:tc>
              <w:tcPr>
                <w:tcW w:w="1814" w:type="dxa"/>
                <w:vMerge w:val="restart"/>
                <w:shd w:val="clear" w:color="auto" w:fill="auto"/>
                <w:vAlign w:val="center"/>
              </w:tcPr>
              <w:p w:rsidR="009332EF" w:rsidRPr="00522CE2" w:rsidRDefault="000F10DF" w:rsidP="000F10DF">
                <w:pPr>
                  <w:pStyle w:val="Textotabelas"/>
                  <w:framePr w:hSpace="0" w:wrap="auto" w:vAnchor="margin" w:yAlign="inline"/>
                  <w:suppressOverlap w:val="0"/>
                  <w:rPr>
                    <w:rFonts w:cs="Arial"/>
                    <w:sz w:val="20"/>
                    <w:szCs w:val="20"/>
                  </w:rPr>
                </w:pPr>
                <w:r w:rsidRPr="00F07540">
                  <w:rPr>
                    <w:rStyle w:val="TextodoEspaoReservado"/>
                  </w:rPr>
                  <w:t>Escolher um item.</w:t>
                </w:r>
              </w:p>
            </w:tc>
          </w:sdtContent>
        </w:sdt>
        <w:permEnd w:id="299465332" w:displacedByCustomXml="prev"/>
      </w:tr>
      <w:tr w:rsidR="009332EF" w:rsidRPr="00522CE2" w:rsidTr="008C3F1A">
        <w:trPr>
          <w:trHeight w:val="424"/>
        </w:trPr>
        <w:tc>
          <w:tcPr>
            <w:tcW w:w="1844" w:type="dxa"/>
            <w:vMerge/>
            <w:shd w:val="clear" w:color="auto" w:fill="auto"/>
            <w:vAlign w:val="center"/>
          </w:tcPr>
          <w:p w:rsidR="009332EF" w:rsidRPr="00522CE2" w:rsidRDefault="009332EF" w:rsidP="008C3F1A">
            <w:pPr>
              <w:pStyle w:val="TtuloCOURB2"/>
              <w:ind w:firstLine="0"/>
              <w:rPr>
                <w:rFonts w:ascii="Arial" w:hAnsi="Arial" w:cs="Arial"/>
                <w:sz w:val="20"/>
                <w:szCs w:val="20"/>
              </w:rPr>
            </w:pPr>
          </w:p>
        </w:tc>
        <w:tc>
          <w:tcPr>
            <w:tcW w:w="6265" w:type="dxa"/>
            <w:shd w:val="clear" w:color="auto" w:fill="auto"/>
            <w:tcMar>
              <w:right w:w="0" w:type="dxa"/>
            </w:tcMar>
            <w:vAlign w:val="center"/>
          </w:tcPr>
          <w:p w:rsidR="009332EF" w:rsidRPr="00522CE2" w:rsidRDefault="009332EF" w:rsidP="008C3F1A">
            <w:pPr>
              <w:pStyle w:val="Textotabelas"/>
              <w:framePr w:hSpace="0" w:wrap="auto" w:vAnchor="margin" w:yAlign="inline"/>
              <w:suppressOverlap w:val="0"/>
              <w:rPr>
                <w:rFonts w:cs="Arial"/>
                <w:sz w:val="20"/>
                <w:szCs w:val="20"/>
              </w:rPr>
            </w:pPr>
            <w:r w:rsidRPr="00522CE2">
              <w:rPr>
                <w:rFonts w:cs="Arial"/>
                <w:sz w:val="20"/>
                <w:szCs w:val="20"/>
              </w:rPr>
              <w:t>Quadro Demonstrativo das Unidades Imobiliárias</w:t>
            </w:r>
          </w:p>
        </w:tc>
        <w:tc>
          <w:tcPr>
            <w:tcW w:w="1814" w:type="dxa"/>
            <w:vMerge/>
            <w:shd w:val="clear" w:color="auto" w:fill="auto"/>
            <w:vAlign w:val="center"/>
          </w:tcPr>
          <w:p w:rsidR="009332EF" w:rsidRPr="00522CE2" w:rsidRDefault="009332EF" w:rsidP="008C3F1A">
            <w:pPr>
              <w:pStyle w:val="Textotabelas"/>
              <w:framePr w:hSpace="0" w:wrap="auto" w:vAnchor="margin" w:yAlign="inline"/>
              <w:suppressOverlap w:val="0"/>
              <w:rPr>
                <w:rFonts w:cs="Arial"/>
                <w:sz w:val="20"/>
                <w:szCs w:val="20"/>
              </w:rPr>
            </w:pPr>
          </w:p>
        </w:tc>
      </w:tr>
    </w:tbl>
    <w:p w:rsidR="00B369E2" w:rsidRDefault="00B369E2" w:rsidP="001D1A20"/>
    <w:p w:rsidR="00B369E2" w:rsidRPr="00AC2823" w:rsidRDefault="00B76098" w:rsidP="00B369E2">
      <w:pPr>
        <w:pStyle w:val="TtuloCOURB2"/>
        <w:numPr>
          <w:ilvl w:val="1"/>
          <w:numId w:val="13"/>
        </w:numPr>
        <w:spacing w:before="0" w:after="0"/>
        <w:rPr>
          <w:rFonts w:ascii="Arial" w:hAnsi="Arial" w:cs="Arial"/>
        </w:rPr>
      </w:pPr>
      <w:r>
        <w:rPr>
          <w:rFonts w:ascii="Arial" w:hAnsi="Arial" w:cs="Arial"/>
        </w:rPr>
        <w:t>Planta de Urbanismo</w:t>
      </w:r>
      <w:r w:rsidR="00B369E2" w:rsidRPr="00A55CFE">
        <w:rPr>
          <w:rFonts w:ascii="Arial" w:hAnsi="Arial" w:cs="Arial"/>
        </w:rPr>
        <w:t xml:space="preserve"> – URB</w:t>
      </w:r>
    </w:p>
    <w:tbl>
      <w:tblPr>
        <w:tblpPr w:leftFromText="709" w:rightFromText="142" w:vertAnchor="text" w:tblpX="-176"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3922"/>
        <w:gridCol w:w="1418"/>
        <w:gridCol w:w="1559"/>
        <w:gridCol w:w="1105"/>
      </w:tblGrid>
      <w:tr w:rsidR="00B369E2" w:rsidRPr="00522CE2" w:rsidTr="00CE3C02">
        <w:trPr>
          <w:trHeight w:val="846"/>
        </w:trPr>
        <w:tc>
          <w:tcPr>
            <w:tcW w:w="1885" w:type="dxa"/>
            <w:shd w:val="clear" w:color="auto" w:fill="auto"/>
            <w:vAlign w:val="center"/>
          </w:tcPr>
          <w:p w:rsidR="00B369E2" w:rsidRPr="00F421F5" w:rsidRDefault="000F10DF" w:rsidP="00CE3C02">
            <w:pPr>
              <w:pStyle w:val="Textotabelas"/>
              <w:framePr w:hSpace="0" w:wrap="auto" w:vAnchor="margin" w:yAlign="inline"/>
              <w:suppressOverlap w:val="0"/>
              <w:jc w:val="center"/>
              <w:rPr>
                <w:rFonts w:cs="Arial"/>
                <w:b/>
                <w:sz w:val="20"/>
                <w:szCs w:val="20"/>
              </w:rPr>
            </w:pPr>
            <w:r w:rsidRPr="00F421F5">
              <w:rPr>
                <w:rFonts w:cs="Arial"/>
                <w:b/>
                <w:sz w:val="22"/>
              </w:rPr>
              <w:t xml:space="preserve">URB </w:t>
            </w:r>
            <w:permStart w:id="357568182" w:edGrp="everyone"/>
            <w:sdt>
              <w:sdtPr>
                <w:rPr>
                  <w:rFonts w:cs="Arial"/>
                  <w:b/>
                  <w:sz w:val="22"/>
                </w:rPr>
                <w:alias w:val="Número do MDE"/>
                <w:tag w:val="Número do MDE"/>
                <w:id w:val="441807427"/>
                <w:lock w:val="sdtLocked"/>
                <w:placeholder>
                  <w:docPart w:val="FE27DA1A287C4FA59862EA86F305664D"/>
                </w:placeholder>
                <w:showingPlcHdr/>
                <w15:color w:val="FFFF99"/>
              </w:sdtPr>
              <w:sdtEndPr/>
              <w:sdtContent>
                <w:r w:rsidRPr="00F421F5">
                  <w:rPr>
                    <w:rStyle w:val="TextodoEspaoReservado"/>
                    <w:b/>
                  </w:rPr>
                  <w:t>Clique aqui para digitar texto.</w:t>
                </w:r>
              </w:sdtContent>
            </w:sdt>
            <w:permEnd w:id="357568182"/>
          </w:p>
        </w:tc>
        <w:tc>
          <w:tcPr>
            <w:tcW w:w="3922" w:type="dxa"/>
            <w:shd w:val="clear" w:color="auto" w:fill="auto"/>
            <w:vAlign w:val="center"/>
          </w:tcPr>
          <w:p w:rsidR="00B369E2" w:rsidRPr="008C3F1A" w:rsidRDefault="00B369E2" w:rsidP="00CE3C02">
            <w:pPr>
              <w:pStyle w:val="Textotabelas"/>
              <w:framePr w:hSpace="0" w:wrap="auto" w:vAnchor="margin" w:yAlign="inline"/>
              <w:suppressOverlap w:val="0"/>
              <w:rPr>
                <w:rFonts w:cs="Arial"/>
                <w:sz w:val="20"/>
                <w:szCs w:val="20"/>
              </w:rPr>
            </w:pPr>
            <w:r>
              <w:rPr>
                <w:rFonts w:cs="Arial"/>
                <w:sz w:val="20"/>
                <w:szCs w:val="20"/>
              </w:rPr>
              <w:t>S</w:t>
            </w:r>
            <w:r w:rsidRPr="008C3F1A">
              <w:rPr>
                <w:rFonts w:cs="Arial"/>
                <w:sz w:val="20"/>
                <w:szCs w:val="20"/>
              </w:rPr>
              <w:t xml:space="preserve">ICAD – </w:t>
            </w:r>
            <w:permStart w:id="1369267114" w:edGrp="everyone"/>
            <w:sdt>
              <w:sdtPr>
                <w:rPr>
                  <w:rFonts w:cs="Arial"/>
                  <w:sz w:val="20"/>
                  <w:szCs w:val="20"/>
                </w:rPr>
                <w:alias w:val="FOLHAS SICAD"/>
                <w:tag w:val="FOLHAS SICAD"/>
                <w:id w:val="-1313093867"/>
                <w:lock w:val="sdtLocked"/>
                <w:placeholder>
                  <w:docPart w:val="97B9CFDB56674C3BB098565EAD7713A7"/>
                </w:placeholder>
                <w:showingPlcHdr/>
                <w15:color w:val="FFFF99"/>
              </w:sdtPr>
              <w:sdtEndPr/>
              <w:sdtContent>
                <w:r w:rsidR="000F10DF" w:rsidRPr="00F07540">
                  <w:rPr>
                    <w:rStyle w:val="TextodoEspaoReservado"/>
                  </w:rPr>
                  <w:t>Clique aqui para digitar texto.</w:t>
                </w:r>
              </w:sdtContent>
            </w:sdt>
            <w:permEnd w:id="1369267114"/>
          </w:p>
        </w:tc>
        <w:tc>
          <w:tcPr>
            <w:tcW w:w="1418" w:type="dxa"/>
            <w:shd w:val="clear" w:color="auto" w:fill="auto"/>
            <w:vAlign w:val="center"/>
          </w:tcPr>
          <w:p w:rsidR="00B369E2" w:rsidRPr="008C3F1A" w:rsidRDefault="00B369E2" w:rsidP="00967CA3">
            <w:pPr>
              <w:pStyle w:val="Textotabelas"/>
              <w:framePr w:hSpace="0" w:wrap="auto" w:vAnchor="margin" w:yAlign="inline"/>
              <w:suppressOverlap w:val="0"/>
              <w:rPr>
                <w:rFonts w:cs="Arial"/>
                <w:sz w:val="20"/>
                <w:szCs w:val="20"/>
              </w:rPr>
            </w:pPr>
            <w:r w:rsidRPr="008C3F1A">
              <w:rPr>
                <w:rFonts w:cs="Arial"/>
                <w:sz w:val="20"/>
                <w:szCs w:val="20"/>
              </w:rPr>
              <w:t>Planta Geral</w:t>
            </w:r>
          </w:p>
        </w:tc>
        <w:tc>
          <w:tcPr>
            <w:tcW w:w="1559" w:type="dxa"/>
            <w:shd w:val="clear" w:color="auto" w:fill="auto"/>
            <w:vAlign w:val="center"/>
          </w:tcPr>
          <w:p w:rsidR="00B369E2" w:rsidRPr="008C3F1A" w:rsidRDefault="00B369E2" w:rsidP="000F10DF">
            <w:pPr>
              <w:pStyle w:val="Textotabelas"/>
              <w:framePr w:hSpace="0" w:wrap="auto" w:vAnchor="margin" w:yAlign="inline"/>
              <w:suppressOverlap w:val="0"/>
              <w:jc w:val="center"/>
              <w:rPr>
                <w:rFonts w:cs="Arial"/>
                <w:sz w:val="20"/>
                <w:szCs w:val="20"/>
              </w:rPr>
            </w:pPr>
            <w:r w:rsidRPr="008C3F1A">
              <w:rPr>
                <w:rFonts w:cs="Arial"/>
                <w:sz w:val="20"/>
                <w:szCs w:val="20"/>
              </w:rPr>
              <w:t>Escala</w:t>
            </w:r>
            <w:r>
              <w:rPr>
                <w:rFonts w:cs="Arial"/>
                <w:sz w:val="20"/>
                <w:szCs w:val="20"/>
              </w:rPr>
              <w:t xml:space="preserve"> </w:t>
            </w:r>
            <w:permStart w:id="880756067" w:edGrp="everyone"/>
            <w:sdt>
              <w:sdtPr>
                <w:rPr>
                  <w:rFonts w:cs="Arial"/>
                  <w:sz w:val="20"/>
                  <w:szCs w:val="20"/>
                </w:rPr>
                <w:alias w:val="ESCALA"/>
                <w:tag w:val="ESCALA"/>
                <w:id w:val="-719507443"/>
                <w:lock w:val="sdtLocked"/>
                <w:placeholder>
                  <w:docPart w:val="A39D12EA13554A098B49EDEA34AF0774"/>
                </w:placeholder>
                <w:showingPlcHdr/>
                <w15:color w:val="FFFF99"/>
              </w:sdtPr>
              <w:sdtEndPr/>
              <w:sdtContent>
                <w:r w:rsidR="000F10DF" w:rsidRPr="00F07540">
                  <w:rPr>
                    <w:rStyle w:val="TextodoEspaoReservado"/>
                  </w:rPr>
                  <w:t>Clique aqui para digitar texto.</w:t>
                </w:r>
              </w:sdtContent>
            </w:sdt>
            <w:permEnd w:id="880756067"/>
          </w:p>
        </w:tc>
        <w:tc>
          <w:tcPr>
            <w:tcW w:w="1105" w:type="dxa"/>
            <w:shd w:val="clear" w:color="auto" w:fill="auto"/>
            <w:vAlign w:val="center"/>
          </w:tcPr>
          <w:p w:rsidR="00B369E2" w:rsidRPr="008C3F1A" w:rsidRDefault="00B369E2" w:rsidP="000F10DF">
            <w:pPr>
              <w:pStyle w:val="Textotabelas"/>
              <w:framePr w:hSpace="0" w:wrap="auto" w:vAnchor="margin" w:yAlign="inline"/>
              <w:suppressOverlap w:val="0"/>
              <w:rPr>
                <w:rFonts w:cs="Arial"/>
                <w:sz w:val="20"/>
                <w:szCs w:val="20"/>
              </w:rPr>
            </w:pPr>
            <w:r w:rsidRPr="008C3F1A">
              <w:rPr>
                <w:rFonts w:cs="Arial"/>
                <w:sz w:val="20"/>
                <w:szCs w:val="20"/>
              </w:rPr>
              <w:t>Folha 1/</w:t>
            </w:r>
            <w:r w:rsidR="000F10DF">
              <w:rPr>
                <w:rFonts w:cs="Arial"/>
                <w:sz w:val="20"/>
                <w:szCs w:val="20"/>
              </w:rPr>
              <w:t>1</w:t>
            </w:r>
          </w:p>
        </w:tc>
      </w:tr>
    </w:tbl>
    <w:p w:rsidR="00B369E2" w:rsidRDefault="00B369E2" w:rsidP="001D1A20"/>
    <w:p w:rsidR="001D1A20" w:rsidRPr="00D079E5" w:rsidRDefault="001D1A20" w:rsidP="001D1A20">
      <w:pPr>
        <w:pStyle w:val="TtuloCOURB2"/>
        <w:numPr>
          <w:ilvl w:val="1"/>
          <w:numId w:val="13"/>
        </w:numPr>
        <w:spacing w:before="0" w:after="0"/>
        <w:rPr>
          <w:rFonts w:ascii="Arial" w:hAnsi="Arial" w:cs="Arial"/>
        </w:rPr>
      </w:pPr>
      <w:r w:rsidRPr="00D079E5">
        <w:rPr>
          <w:rFonts w:ascii="Arial" w:hAnsi="Arial" w:cs="Arial"/>
        </w:rPr>
        <w:t>Norma de Edificação, Uso e Gabarito – NGB</w:t>
      </w:r>
    </w:p>
    <w:tbl>
      <w:tblPr>
        <w:tblpPr w:leftFromText="709" w:rightFromText="142" w:vertAnchor="text" w:tblpX="-176" w:tblpY="1"/>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3963"/>
        <w:gridCol w:w="4116"/>
      </w:tblGrid>
      <w:tr w:rsidR="001D1A20" w:rsidRPr="00522CE2" w:rsidTr="00CE3C02">
        <w:trPr>
          <w:trHeight w:val="705"/>
        </w:trPr>
        <w:tc>
          <w:tcPr>
            <w:tcW w:w="1844" w:type="dxa"/>
            <w:shd w:val="clear" w:color="auto" w:fill="auto"/>
            <w:vAlign w:val="center"/>
          </w:tcPr>
          <w:p w:rsidR="001D1A20" w:rsidRPr="000F10DF" w:rsidRDefault="000F10DF" w:rsidP="005A439C">
            <w:pPr>
              <w:pStyle w:val="TtuloCOURB2"/>
              <w:spacing w:before="0" w:after="0" w:line="240" w:lineRule="auto"/>
              <w:ind w:firstLine="0"/>
              <w:jc w:val="center"/>
              <w:rPr>
                <w:rFonts w:ascii="Arial" w:hAnsi="Arial" w:cs="Arial"/>
                <w:sz w:val="20"/>
                <w:szCs w:val="20"/>
              </w:rPr>
            </w:pPr>
            <w:r w:rsidRPr="000F10DF">
              <w:rPr>
                <w:rFonts w:ascii="Arial" w:hAnsi="Arial" w:cs="Arial"/>
                <w:sz w:val="22"/>
              </w:rPr>
              <w:t xml:space="preserve">NGB </w:t>
            </w:r>
            <w:permStart w:id="318798639" w:edGrp="everyone"/>
            <w:sdt>
              <w:sdtPr>
                <w:rPr>
                  <w:rFonts w:ascii="Arial" w:hAnsi="Arial" w:cs="Arial"/>
                  <w:sz w:val="22"/>
                </w:rPr>
                <w:alias w:val="Número do Projeto (caso aplicável)"/>
                <w:tag w:val="Número do Projeto (caso aplicável)"/>
                <w:id w:val="-1954540258"/>
                <w:lock w:val="sdtLocked"/>
                <w:placeholder>
                  <w:docPart w:val="55536D81BEBE42759350696D1AC907C3"/>
                </w:placeholder>
                <w:showingPlcHdr/>
                <w15:color w:val="FFFF99"/>
              </w:sdtPr>
              <w:sdtEndPr/>
              <w:sdtContent>
                <w:r w:rsidR="005A439C" w:rsidRPr="00F07540">
                  <w:rPr>
                    <w:rStyle w:val="TextodoEspaoReservado"/>
                  </w:rPr>
                  <w:t>Clique aqui para digitar texto.</w:t>
                </w:r>
              </w:sdtContent>
            </w:sdt>
            <w:permEnd w:id="318798639"/>
          </w:p>
        </w:tc>
        <w:tc>
          <w:tcPr>
            <w:tcW w:w="3963" w:type="dxa"/>
            <w:shd w:val="clear" w:color="auto" w:fill="auto"/>
            <w:tcMar>
              <w:right w:w="0" w:type="dxa"/>
            </w:tcMar>
            <w:vAlign w:val="center"/>
          </w:tcPr>
          <w:p w:rsidR="001D1A20" w:rsidRPr="00522CE2" w:rsidRDefault="001D1A20" w:rsidP="001D1A20">
            <w:pPr>
              <w:pStyle w:val="Textotabelas"/>
              <w:framePr w:hSpace="0" w:wrap="auto" w:vAnchor="margin" w:yAlign="inline"/>
              <w:suppressOverlap w:val="0"/>
              <w:rPr>
                <w:rFonts w:cs="Arial"/>
                <w:sz w:val="20"/>
                <w:szCs w:val="20"/>
              </w:rPr>
            </w:pPr>
            <w:r>
              <w:rPr>
                <w:rFonts w:cs="Arial"/>
                <w:sz w:val="20"/>
                <w:szCs w:val="20"/>
              </w:rPr>
              <w:t>Norma de Edificação, Uso e Gabarito</w:t>
            </w:r>
          </w:p>
        </w:tc>
        <w:permStart w:id="2035037713" w:edGrp="everyone" w:displacedByCustomXml="next"/>
        <w:sdt>
          <w:sdtPr>
            <w:rPr>
              <w:rFonts w:cs="Arial"/>
              <w:sz w:val="20"/>
              <w:szCs w:val="20"/>
            </w:rPr>
            <w:id w:val="1513574350"/>
            <w:lock w:val="sdtLocked"/>
            <w:placeholder>
              <w:docPart w:val="7B223A4244A1474CBD26DF6095F12361"/>
            </w:placeholder>
            <w:showingPlcHdr/>
            <w15:color w:val="FFFF99"/>
            <w:comboBox>
              <w:listItem w:value="Escolher um item."/>
              <w:listItem w:displayText="Não se aplica - Art. 138º, §2º, Decreto nº 46.143/2024" w:value="Não se aplica - Art. 138º, §2º, Decreto nº 46.143/2024"/>
              <w:listItem w:displayText="02 páginas" w:value="02 páginas"/>
              <w:listItem w:displayText="03 páginas" w:value="03 páginas"/>
              <w:listItem w:displayText="04 páginas" w:value="04 páginas"/>
            </w:comboBox>
          </w:sdtPr>
          <w:sdtEndPr/>
          <w:sdtContent>
            <w:tc>
              <w:tcPr>
                <w:tcW w:w="4116" w:type="dxa"/>
                <w:shd w:val="clear" w:color="auto" w:fill="auto"/>
                <w:vAlign w:val="center"/>
              </w:tcPr>
              <w:p w:rsidR="001D1A20" w:rsidRPr="00522CE2" w:rsidRDefault="000F10DF" w:rsidP="001D1A20">
                <w:pPr>
                  <w:pStyle w:val="Textotabelas"/>
                  <w:framePr w:hSpace="0" w:wrap="auto" w:vAnchor="margin" w:yAlign="inline"/>
                  <w:suppressOverlap w:val="0"/>
                  <w:rPr>
                    <w:rFonts w:cs="Arial"/>
                    <w:sz w:val="20"/>
                    <w:szCs w:val="20"/>
                  </w:rPr>
                </w:pPr>
                <w:r w:rsidRPr="00F07540">
                  <w:rPr>
                    <w:rStyle w:val="TextodoEspaoReservado"/>
                  </w:rPr>
                  <w:t>Escolher um item.</w:t>
                </w:r>
              </w:p>
            </w:tc>
          </w:sdtContent>
        </w:sdt>
        <w:permEnd w:id="2035037713" w:displacedByCustomXml="prev"/>
      </w:tr>
    </w:tbl>
    <w:p w:rsidR="00A74820" w:rsidRPr="00A55CFE" w:rsidRDefault="00A74820" w:rsidP="006B1132">
      <w:pPr>
        <w:rPr>
          <w:rFonts w:cs="Arial"/>
        </w:rPr>
      </w:pPr>
    </w:p>
    <w:p w:rsidR="0061670A" w:rsidRPr="006B1132" w:rsidRDefault="006B1132" w:rsidP="00EB5338">
      <w:pPr>
        <w:pStyle w:val="Ttulo3"/>
        <w:numPr>
          <w:ilvl w:val="0"/>
          <w:numId w:val="13"/>
        </w:numPr>
        <w:rPr>
          <w:sz w:val="22"/>
          <w:szCs w:val="22"/>
        </w:rPr>
      </w:pPr>
      <w:r w:rsidRPr="00C4272A">
        <w:rPr>
          <w:sz w:val="22"/>
          <w:szCs w:val="22"/>
        </w:rPr>
        <w:t>LEGISLAÇÃO RELATIVA AO PROJETO</w:t>
      </w:r>
    </w:p>
    <w:p w:rsidR="0061670A" w:rsidRDefault="0061670A" w:rsidP="005F5B65"/>
    <w:p w:rsidR="000F10DF" w:rsidRPr="00C62E2A" w:rsidRDefault="000F10DF" w:rsidP="000F10DF">
      <w:pPr>
        <w:pStyle w:val="PargrafodaLista"/>
        <w:numPr>
          <w:ilvl w:val="0"/>
          <w:numId w:val="20"/>
        </w:numPr>
        <w:rPr>
          <w:rFonts w:ascii="Arial" w:hAnsi="Arial" w:cs="Arial"/>
        </w:rPr>
      </w:pPr>
      <w:r w:rsidRPr="00C62E2A">
        <w:rPr>
          <w:rFonts w:ascii="Arial" w:hAnsi="Arial" w:cs="Arial"/>
          <w:b/>
        </w:rPr>
        <w:t>Lei Complementar nº 803, de 25 de abril de 2009</w:t>
      </w:r>
      <w:r w:rsidRPr="00C62E2A">
        <w:rPr>
          <w:rFonts w:ascii="Arial" w:hAnsi="Arial" w:cs="Arial"/>
        </w:rPr>
        <w:t xml:space="preserve"> – Aprova a revisão do Plano Diretor de Ordenamento Territorial do Distrito Federal — PDOT e dá outras providências;</w:t>
      </w:r>
    </w:p>
    <w:p w:rsidR="000F10DF" w:rsidRPr="00C62E2A" w:rsidRDefault="000F10DF" w:rsidP="000F10DF">
      <w:pPr>
        <w:pStyle w:val="PargrafodaLista"/>
        <w:numPr>
          <w:ilvl w:val="0"/>
          <w:numId w:val="20"/>
        </w:numPr>
        <w:rPr>
          <w:rFonts w:ascii="Arial" w:hAnsi="Arial" w:cs="Arial"/>
        </w:rPr>
      </w:pPr>
      <w:r w:rsidRPr="00C62E2A">
        <w:rPr>
          <w:rFonts w:ascii="Arial" w:hAnsi="Arial" w:cs="Arial"/>
          <w:b/>
        </w:rPr>
        <w:lastRenderedPageBreak/>
        <w:t>Lei Complementar nº 854, de 15 de outubro de 2012</w:t>
      </w:r>
      <w:r w:rsidRPr="00C62E2A">
        <w:rPr>
          <w:rFonts w:ascii="Arial" w:hAnsi="Arial" w:cs="Arial"/>
        </w:rPr>
        <w:t xml:space="preserve"> – Atualiza a Lei Complementar nº 803, de 25 de abril de 2009, que aprova a revisão do Plano Diretor de Ordenamento Territorial do Distrito Federal – PDOT e dá outras providências;</w:t>
      </w:r>
    </w:p>
    <w:p w:rsidR="000F10DF" w:rsidRPr="00C62E2A" w:rsidRDefault="000F10DF" w:rsidP="000F10DF">
      <w:pPr>
        <w:pStyle w:val="PargrafodaLista"/>
        <w:numPr>
          <w:ilvl w:val="0"/>
          <w:numId w:val="20"/>
        </w:numPr>
        <w:rPr>
          <w:rFonts w:ascii="Arial" w:hAnsi="Arial" w:cs="Arial"/>
        </w:rPr>
      </w:pPr>
      <w:r w:rsidRPr="00C62E2A">
        <w:rPr>
          <w:rFonts w:ascii="Arial" w:hAnsi="Arial" w:cs="Arial"/>
          <w:b/>
        </w:rPr>
        <w:t>Lei Complementar nº 948, de 16 de janeiro de 2019</w:t>
      </w:r>
      <w:r w:rsidRPr="00C62E2A">
        <w:rPr>
          <w:rFonts w:ascii="Arial" w:hAnsi="Arial" w:cs="Arial"/>
        </w:rPr>
        <w:t xml:space="preserve"> - Aprova a Lei de Uso e Ocupação do Solo do Distrito Federal – LUOS nos termos dos arts. 316 e 318 da Lei Orgânica do Distrito Federal e dá outras providências;</w:t>
      </w:r>
    </w:p>
    <w:p w:rsidR="000F10DF" w:rsidRPr="00C62E2A" w:rsidRDefault="000F10DF" w:rsidP="000F10DF">
      <w:pPr>
        <w:pStyle w:val="PargrafodaLista"/>
        <w:numPr>
          <w:ilvl w:val="0"/>
          <w:numId w:val="20"/>
        </w:numPr>
        <w:rPr>
          <w:rFonts w:ascii="Arial" w:hAnsi="Arial" w:cs="Arial"/>
        </w:rPr>
      </w:pPr>
      <w:r w:rsidRPr="00C62E2A">
        <w:rPr>
          <w:rFonts w:ascii="Arial" w:hAnsi="Arial" w:cs="Arial"/>
          <w:b/>
        </w:rPr>
        <w:t xml:space="preserve">Lei Complementar nº </w:t>
      </w:r>
      <w:r w:rsidR="00013D41" w:rsidRPr="00C62E2A">
        <w:rPr>
          <w:rFonts w:ascii="Arial" w:hAnsi="Arial" w:cs="Arial"/>
          <w:b/>
        </w:rPr>
        <w:t>1.027</w:t>
      </w:r>
      <w:r w:rsidRPr="00C62E2A">
        <w:rPr>
          <w:rFonts w:ascii="Arial" w:hAnsi="Arial" w:cs="Arial"/>
          <w:b/>
        </w:rPr>
        <w:t xml:space="preserve">, de </w:t>
      </w:r>
      <w:r w:rsidR="00013D41" w:rsidRPr="00C62E2A">
        <w:rPr>
          <w:rFonts w:ascii="Arial" w:hAnsi="Arial" w:cs="Arial"/>
          <w:b/>
        </w:rPr>
        <w:t>28</w:t>
      </w:r>
      <w:r w:rsidRPr="00C62E2A">
        <w:rPr>
          <w:rFonts w:ascii="Arial" w:hAnsi="Arial" w:cs="Arial"/>
          <w:b/>
        </w:rPr>
        <w:t xml:space="preserve"> de </w:t>
      </w:r>
      <w:r w:rsidR="00013D41" w:rsidRPr="00C62E2A">
        <w:rPr>
          <w:rFonts w:ascii="Arial" w:hAnsi="Arial" w:cs="Arial"/>
          <w:b/>
        </w:rPr>
        <w:t>novembro</w:t>
      </w:r>
      <w:r w:rsidRPr="00C62E2A">
        <w:rPr>
          <w:rFonts w:ascii="Arial" w:hAnsi="Arial" w:cs="Arial"/>
          <w:b/>
        </w:rPr>
        <w:t xml:space="preserve"> de 20</w:t>
      </w:r>
      <w:r w:rsidR="00013D41" w:rsidRPr="00C62E2A">
        <w:rPr>
          <w:rFonts w:ascii="Arial" w:hAnsi="Arial" w:cs="Arial"/>
          <w:b/>
        </w:rPr>
        <w:t>23</w:t>
      </w:r>
      <w:r w:rsidRPr="00C62E2A">
        <w:rPr>
          <w:rFonts w:ascii="Arial" w:hAnsi="Arial" w:cs="Arial"/>
        </w:rPr>
        <w:t xml:space="preserve"> – Dispõe sobre o </w:t>
      </w:r>
      <w:r w:rsidR="00013D41" w:rsidRPr="00C62E2A">
        <w:rPr>
          <w:rFonts w:ascii="Arial" w:hAnsi="Arial" w:cs="Arial"/>
        </w:rPr>
        <w:t>parcelamento do solo urbano</w:t>
      </w:r>
      <w:r w:rsidRPr="00C62E2A">
        <w:rPr>
          <w:rFonts w:ascii="Arial" w:hAnsi="Arial" w:cs="Arial"/>
        </w:rPr>
        <w:t xml:space="preserve"> no Distrito Federal e dá outras providências;</w:t>
      </w:r>
    </w:p>
    <w:p w:rsidR="00013D41" w:rsidRPr="00C62E2A" w:rsidRDefault="00013D41" w:rsidP="003462A7">
      <w:pPr>
        <w:pStyle w:val="PargrafodaLista"/>
        <w:numPr>
          <w:ilvl w:val="0"/>
          <w:numId w:val="20"/>
        </w:numPr>
        <w:rPr>
          <w:rFonts w:ascii="Arial" w:hAnsi="Arial" w:cs="Arial"/>
        </w:rPr>
      </w:pPr>
      <w:r w:rsidRPr="00C62E2A">
        <w:rPr>
          <w:rFonts w:ascii="Arial" w:hAnsi="Arial" w:cs="Arial"/>
          <w:b/>
        </w:rPr>
        <w:t xml:space="preserve">Decreto nº </w:t>
      </w:r>
      <w:r w:rsidR="004459FC" w:rsidRPr="00C62E2A">
        <w:rPr>
          <w:rFonts w:ascii="Arial" w:hAnsi="Arial" w:cs="Arial"/>
          <w:b/>
        </w:rPr>
        <w:t>46.143</w:t>
      </w:r>
      <w:r w:rsidRPr="00C62E2A">
        <w:rPr>
          <w:rFonts w:ascii="Arial" w:hAnsi="Arial" w:cs="Arial"/>
          <w:b/>
        </w:rPr>
        <w:t xml:space="preserve">, de </w:t>
      </w:r>
      <w:r w:rsidR="004459FC" w:rsidRPr="00C62E2A">
        <w:rPr>
          <w:rFonts w:ascii="Arial" w:hAnsi="Arial" w:cs="Arial"/>
          <w:b/>
        </w:rPr>
        <w:t>19</w:t>
      </w:r>
      <w:r w:rsidRPr="00C62E2A">
        <w:rPr>
          <w:rFonts w:ascii="Arial" w:hAnsi="Arial" w:cs="Arial"/>
          <w:b/>
        </w:rPr>
        <w:t xml:space="preserve"> de </w:t>
      </w:r>
      <w:r w:rsidR="004459FC" w:rsidRPr="00C62E2A">
        <w:rPr>
          <w:rFonts w:ascii="Arial" w:hAnsi="Arial" w:cs="Arial"/>
          <w:b/>
        </w:rPr>
        <w:t>agosto</w:t>
      </w:r>
      <w:r w:rsidRPr="00C62E2A">
        <w:rPr>
          <w:rFonts w:ascii="Arial" w:hAnsi="Arial" w:cs="Arial"/>
          <w:b/>
        </w:rPr>
        <w:t xml:space="preserve"> de 2024</w:t>
      </w:r>
      <w:r w:rsidRPr="00C62E2A">
        <w:rPr>
          <w:rFonts w:ascii="Arial" w:hAnsi="Arial" w:cs="Arial"/>
        </w:rPr>
        <w:t xml:space="preserve"> – Regulamenta a Lei Complementar nº 1.027, de 28 de novembro de 2023, que dispõe sobre o parcelamento do solo urbano no Distrito Federal;</w:t>
      </w:r>
    </w:p>
    <w:p w:rsidR="00B76098" w:rsidRPr="00191D60" w:rsidRDefault="00B76098" w:rsidP="00191D60">
      <w:pPr>
        <w:ind w:left="360"/>
        <w:rPr>
          <w:rFonts w:cs="Arial"/>
          <w:highlight w:val="yellow"/>
        </w:rPr>
      </w:pPr>
    </w:p>
    <w:p w:rsidR="0061670A" w:rsidRPr="00C62E2A" w:rsidRDefault="006B1132" w:rsidP="001D1A20">
      <w:pPr>
        <w:pStyle w:val="Ttulo3"/>
        <w:numPr>
          <w:ilvl w:val="0"/>
          <w:numId w:val="13"/>
        </w:numPr>
        <w:rPr>
          <w:rFonts w:cs="Arial"/>
          <w:sz w:val="22"/>
          <w:szCs w:val="22"/>
        </w:rPr>
      </w:pPr>
      <w:r w:rsidRPr="00C62E2A">
        <w:rPr>
          <w:rFonts w:cs="Arial"/>
          <w:sz w:val="22"/>
          <w:szCs w:val="22"/>
        </w:rPr>
        <w:t>ENDEREÇAMENTO</w:t>
      </w:r>
    </w:p>
    <w:p w:rsidR="00ED522C" w:rsidRPr="00C62E2A" w:rsidRDefault="00ED522C" w:rsidP="005F5B65">
      <w:pPr>
        <w:rPr>
          <w:rFonts w:cs="Arial"/>
        </w:rPr>
      </w:pPr>
    </w:p>
    <w:p w:rsidR="00A94757" w:rsidRPr="008A7DDB" w:rsidRDefault="00A94757" w:rsidP="005F5B65">
      <w:pPr>
        <w:rPr>
          <w:rFonts w:eastAsia="Calibri" w:cs="Arial"/>
          <w:sz w:val="22"/>
          <w:szCs w:val="22"/>
          <w:lang w:eastAsia="en-US"/>
        </w:rPr>
      </w:pPr>
      <w:r w:rsidRPr="00C62E2A">
        <w:rPr>
          <w:rFonts w:eastAsia="Calibri" w:cs="Arial"/>
          <w:sz w:val="22"/>
          <w:szCs w:val="22"/>
          <w:lang w:eastAsia="en-US"/>
        </w:rPr>
        <w:t>Endereço cartorial original:</w:t>
      </w:r>
      <w:r w:rsidR="008A7DDB">
        <w:t xml:space="preserve"> </w:t>
      </w:r>
      <w:permStart w:id="1931094588" w:edGrp="everyone"/>
      <w:sdt>
        <w:sdtPr>
          <w:rPr>
            <w:sz w:val="22"/>
            <w:szCs w:val="22"/>
          </w:rPr>
          <w:alias w:val="Endereço cartorial original"/>
          <w:tag w:val="Endereço cartorial original"/>
          <w:id w:val="45573935"/>
          <w:lock w:val="sdtLocked"/>
          <w:placeholder>
            <w:docPart w:val="D5B9BF0BAB774926BD19D31EED00E41F"/>
          </w:placeholder>
          <w:showingPlcHdr/>
          <w15:color w:val="FFFF99"/>
        </w:sdtPr>
        <w:sdtEndPr/>
        <w:sdtContent>
          <w:r w:rsidR="008A7DDB" w:rsidRPr="008A7DDB">
            <w:rPr>
              <w:rStyle w:val="TextodoEspaoReservado"/>
              <w:sz w:val="22"/>
              <w:szCs w:val="22"/>
            </w:rPr>
            <w:t>Clique aqui para digitar texto.</w:t>
          </w:r>
        </w:sdtContent>
      </w:sdt>
      <w:permEnd w:id="1931094588"/>
    </w:p>
    <w:p w:rsidR="009D37B9" w:rsidRPr="008A7DDB" w:rsidRDefault="00A94757" w:rsidP="005F5B65">
      <w:pPr>
        <w:rPr>
          <w:rFonts w:eastAsia="Calibri" w:cs="Arial"/>
          <w:sz w:val="22"/>
          <w:szCs w:val="22"/>
          <w:lang w:eastAsia="en-US"/>
        </w:rPr>
      </w:pPr>
      <w:r w:rsidRPr="008A7DDB">
        <w:rPr>
          <w:rFonts w:eastAsia="Calibri" w:cs="Arial"/>
          <w:sz w:val="22"/>
          <w:szCs w:val="22"/>
          <w:lang w:eastAsia="en-US"/>
        </w:rPr>
        <w:t>Endereço resultante:</w:t>
      </w:r>
      <w:r w:rsidR="008A7DDB" w:rsidRPr="008A7DDB">
        <w:rPr>
          <w:sz w:val="22"/>
          <w:szCs w:val="22"/>
        </w:rPr>
        <w:t xml:space="preserve"> </w:t>
      </w:r>
      <w:permStart w:id="970997081" w:edGrp="everyone"/>
      <w:sdt>
        <w:sdtPr>
          <w:rPr>
            <w:sz w:val="22"/>
            <w:szCs w:val="22"/>
          </w:rPr>
          <w:alias w:val="Endereço RESULTANTE"/>
          <w:tag w:val="Endereço RESULTANTE"/>
          <w:id w:val="-648287580"/>
          <w:lock w:val="sdtLocked"/>
          <w:placeholder>
            <w:docPart w:val="53C16E81FDFD46F79C709B2FE01D4492"/>
          </w:placeholder>
          <w:showingPlcHdr/>
          <w15:color w:val="FFFF99"/>
        </w:sdtPr>
        <w:sdtEndPr/>
        <w:sdtContent>
          <w:r w:rsidR="008A7DDB" w:rsidRPr="008A7DDB">
            <w:rPr>
              <w:rStyle w:val="TextodoEspaoReservado"/>
              <w:sz w:val="22"/>
              <w:szCs w:val="22"/>
            </w:rPr>
            <w:t>Clique aqui para digitar texto.</w:t>
          </w:r>
        </w:sdtContent>
      </w:sdt>
      <w:permEnd w:id="970997081"/>
    </w:p>
    <w:p w:rsidR="00ED522C" w:rsidRPr="00C62E2A" w:rsidRDefault="00ED522C" w:rsidP="003C092F">
      <w:pPr>
        <w:tabs>
          <w:tab w:val="left" w:pos="6698"/>
        </w:tabs>
        <w:rPr>
          <w:rFonts w:eastAsia="Calibri" w:cs="Arial"/>
          <w:sz w:val="22"/>
          <w:szCs w:val="22"/>
          <w:lang w:eastAsia="en-US"/>
        </w:rPr>
      </w:pPr>
    </w:p>
    <w:p w:rsidR="00A55CFE" w:rsidRPr="00C62E2A" w:rsidRDefault="00A55CFE" w:rsidP="003C092F">
      <w:pPr>
        <w:tabs>
          <w:tab w:val="left" w:pos="6698"/>
        </w:tabs>
        <w:rPr>
          <w:rFonts w:eastAsia="Calibri" w:cs="Arial"/>
          <w:sz w:val="22"/>
          <w:szCs w:val="22"/>
          <w:lang w:eastAsia="en-US"/>
        </w:rPr>
        <w:sectPr w:rsidR="00A55CFE" w:rsidRPr="00C62E2A" w:rsidSect="00F3481F">
          <w:pgSz w:w="11907" w:h="16840" w:code="9"/>
          <w:pgMar w:top="851" w:right="851" w:bottom="851" w:left="1134" w:header="720" w:footer="284" w:gutter="0"/>
          <w:pgBorders w:offsetFrom="page">
            <w:top w:val="single" w:sz="18" w:space="31" w:color="auto"/>
            <w:left w:val="single" w:sz="18" w:space="31" w:color="auto"/>
            <w:bottom w:val="single" w:sz="18" w:space="31" w:color="auto"/>
            <w:right w:val="single" w:sz="18" w:space="31" w:color="auto"/>
          </w:pgBorders>
          <w:cols w:space="720"/>
          <w:docGrid w:linePitch="272"/>
        </w:sectPr>
      </w:pPr>
    </w:p>
    <w:p w:rsidR="005F29CC" w:rsidRDefault="00CE3C02" w:rsidP="008C78AA">
      <w:pPr>
        <w:ind w:left="-709" w:firstLine="709"/>
        <w:jc w:val="center"/>
      </w:pPr>
      <w:r>
        <w:rPr>
          <w:noProof/>
        </w:rPr>
        <w:lastRenderedPageBreak/>
        <mc:AlternateContent>
          <mc:Choice Requires="wps">
            <w:drawing>
              <wp:anchor distT="45720" distB="45720" distL="114300" distR="114300" simplePos="0" relativeHeight="251694080" behindDoc="0" locked="0" layoutInCell="1" allowOverlap="1" wp14:anchorId="7FE82047" wp14:editId="072B3397">
                <wp:simplePos x="0" y="0"/>
                <wp:positionH relativeFrom="column">
                  <wp:posOffset>2132330</wp:posOffset>
                </wp:positionH>
                <wp:positionV relativeFrom="paragraph">
                  <wp:posOffset>8288655</wp:posOffset>
                </wp:positionV>
                <wp:extent cx="4315460" cy="1404620"/>
                <wp:effectExtent l="0" t="0" r="0" b="0"/>
                <wp:wrapSquare wrapText="bothSides"/>
                <wp:docPr id="3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5460" cy="1404620"/>
                        </a:xfrm>
                        <a:prstGeom prst="rect">
                          <a:avLst/>
                        </a:prstGeom>
                        <a:noFill/>
                        <a:ln w="9525">
                          <a:noFill/>
                          <a:miter lim="800000"/>
                          <a:headEnd/>
                          <a:tailEnd/>
                        </a:ln>
                      </wps:spPr>
                      <wps:txbx>
                        <w:txbxContent>
                          <w:p w:rsidR="00220F90" w:rsidRPr="00970B5D" w:rsidRDefault="00220F90" w:rsidP="00220F90">
                            <w:pPr>
                              <w:ind w:right="-778"/>
                              <w:rPr>
                                <w:rFonts w:cs="Arial"/>
                              </w:rPr>
                            </w:pPr>
                            <w:r w:rsidRPr="00970B5D">
                              <w:rPr>
                                <w:rFonts w:cs="Arial"/>
                                <w:b/>
                              </w:rPr>
                              <w:t>REGIÃO ADMINISTRATIVA:</w:t>
                            </w:r>
                            <w:r w:rsidR="005A439C">
                              <w:rPr>
                                <w:rFonts w:cs="Arial"/>
                                <w:b/>
                              </w:rPr>
                              <w:t xml:space="preserve"> </w:t>
                            </w:r>
                            <w:permStart w:id="771387734" w:edGrp="everyone"/>
                            <w:sdt>
                              <w:sdtPr>
                                <w:rPr>
                                  <w:rFonts w:cs="Arial"/>
                                </w:rPr>
                                <w:id w:val="1476880438"/>
                                <w:lock w:val="sdtLocked"/>
                                <w:placeholder>
                                  <w:docPart w:val="3CA0EAE1E95F4E25B0F473A3F4D2BD99"/>
                                </w:placeholder>
                                <w:showingPlcHdr/>
                                <w15:color w:val="FFFF00"/>
                                <w:dropDownList>
                                  <w:listItem w:value="Escolher um item."/>
                                  <w:listItem w:displayText="Plano Piloto - RA I" w:value="Plano Piloto - RA I"/>
                                  <w:listItem w:displayText="Gama - RA II" w:value="Gama - RA II"/>
                                  <w:listItem w:displayText="Taguatinga - RA III" w:value="Taguatinga - RA III"/>
                                  <w:listItem w:displayText="Brazlândia - RA IV" w:value="Brazlândia - RA IV"/>
                                  <w:listItem w:displayText="Sobradinho - RA V" w:value="Sobradinho - RA V"/>
                                  <w:listItem w:displayText="Planaltina - RA VI" w:value="Planaltina - RA VI"/>
                                  <w:listItem w:displayText="Paranoá - RA VII" w:value="Paranoá - RA VII"/>
                                  <w:listItem w:displayText="Núcleo Bandeirante - RA VIII" w:value="Núcleo Bandeirante - RA VIII"/>
                                  <w:listItem w:displayText="Ceilândia - RA IX" w:value="Ceilândia - RA IX"/>
                                  <w:listItem w:displayText="Guará - RA X" w:value="Guará - RA X"/>
                                  <w:listItem w:displayText="Cruzeiro - RA XI" w:value="Cruzeiro - RA XI"/>
                                  <w:listItem w:displayText="Samambaia - RA XII" w:value="Samambaia - RA XII"/>
                                  <w:listItem w:displayText="Santa Maria - XIII" w:value="Santa Maria - XIII"/>
                                  <w:listItem w:displayText="São Sebastião - RA XIV" w:value="São Sebastião - RA XIV"/>
                                  <w:listItem w:displayText="Recanto das Emas - RA XV" w:value="Recanto das Emas - RA XV"/>
                                  <w:listItem w:displayText="Lago Sul - RA XVI" w:value="Lago Sul - RA XVI"/>
                                  <w:listItem w:displayText="Riacho Fundo - XVII" w:value="Riacho Fundo - XVII"/>
                                  <w:listItem w:displayText="Lago Norte - XVIII" w:value="Lago Norte - XVIII"/>
                                  <w:listItem w:displayText="Candangolândia - XIX" w:value="Candangolândia - XIX"/>
                                  <w:listItem w:displayText="Águas Claras - XX" w:value="Águas Claras - XX"/>
                                  <w:listItem w:displayText="Riacho Fundo 2 - XXI" w:value="Riacho Fundo 2 - XXI"/>
                                  <w:listItem w:displayText="Sudoeste/Octogonal - RA XXII" w:value="Sudoeste/Octogonal - RA XXII"/>
                                  <w:listItem w:displayText="Varjão - RA XXIII" w:value="Varjão - RA XXIII"/>
                                  <w:listItem w:displayText="Park Way - RA XXIV" w:value="Park Way - RA XXIV"/>
                                  <w:listItem w:displayText="Estrutural/Scia - RA XXV" w:value="Estrutural/Scia - RA XXV"/>
                                  <w:listItem w:displayText="Sobradinho II - RA XXVI" w:value="Sobradinho II - RA XXVI"/>
                                  <w:listItem w:displayText="Jardim Botânico - RA XXVII" w:value="Jardim Botânico - RA XXVII"/>
                                  <w:listItem w:displayText="Itapoã - RA XXVIII" w:value="Itapoã - RA XXVIII"/>
                                  <w:listItem w:displayText="SIA - RA XXIX" w:value="SIA - RA XXIX"/>
                                  <w:listItem w:displayText="Vicente Pires - XXX" w:value="Vicente Pires - XXX"/>
                                  <w:listItem w:displayText="Fercal - XXXI" w:value="Fercal - XXXI"/>
                                  <w:listItem w:displayText="Sol Nascente/Pôr do Sol - RA XXXII" w:value="Sol Nascente/Pôr do Sol - RA XXXII"/>
                                  <w:listItem w:displayText="Arniqueira - RA XXXIII" w:value="Arniqueira - RA XXXIII"/>
                                  <w:listItem w:displayText="Arapoanga - RA XXXIV" w:value="Arapoanga - RA XXXIV"/>
                                  <w:listItem w:displayText="Água Quente - RA XXXV" w:value="Água Quente - RA XXXV"/>
                                </w:dropDownList>
                              </w:sdtPr>
                              <w:sdtEndPr/>
                              <w:sdtContent>
                                <w:r w:rsidRPr="00473122">
                                  <w:rPr>
                                    <w:rStyle w:val="TextodoEspaoReservado"/>
                                  </w:rPr>
                                  <w:t>Escolher um item.</w:t>
                                </w:r>
                              </w:sdtContent>
                            </w:sdt>
                            <w:permEnd w:id="771387734"/>
                          </w:p>
                          <w:p w:rsidR="00220F90" w:rsidRPr="003648D1" w:rsidRDefault="00220F90" w:rsidP="00220F90">
                            <w:pPr>
                              <w:tabs>
                                <w:tab w:val="left" w:pos="5245"/>
                              </w:tabs>
                              <w:ind w:right="-778"/>
                              <w:jc w:val="left"/>
                              <w:rPr>
                                <w:rFonts w:cs="Arial"/>
                              </w:rPr>
                            </w:pPr>
                            <w:r w:rsidRPr="003648D1">
                              <w:rPr>
                                <w:rFonts w:cs="Arial"/>
                                <w:b/>
                              </w:rPr>
                              <w:t>Endereço Original:</w:t>
                            </w:r>
                            <w:r w:rsidRPr="003648D1">
                              <w:rPr>
                                <w:rFonts w:cs="Arial"/>
                              </w:rPr>
                              <w:t xml:space="preserve"> </w:t>
                            </w:r>
                            <w:permStart w:id="1946431513" w:edGrp="everyone"/>
                            <w:sdt>
                              <w:sdtPr>
                                <w:rPr>
                                  <w:rFonts w:cs="Arial"/>
                                </w:rPr>
                                <w:alias w:val="INSERIR ENDEREÇO CARTORIAL ORIGINAL"/>
                                <w:tag w:val="INSERIR ENDEREÇO CARTORIAL ORIGINAL"/>
                                <w:id w:val="890385995"/>
                                <w15:color w:val="FFCC00"/>
                              </w:sdtPr>
                              <w:sdtEndPr/>
                              <w:sdtContent>
                                <w:sdt>
                                  <w:sdtPr>
                                    <w:rPr>
                                      <w:rFonts w:cs="Arial"/>
                                      <w:b/>
                                    </w:rPr>
                                    <w:alias w:val="INSERIR ENDEREÇO"/>
                                    <w:tag w:val="INSERIR ENDEREÇO ORIGINAL"/>
                                    <w:id w:val="495771022"/>
                                    <w:lock w:val="sdtLocked"/>
                                    <w:placeholder>
                                      <w:docPart w:val="6161B336A4F6492D91619B23BBB55B29"/>
                                    </w:placeholder>
                                    <w:showingPlcHdr/>
                                    <w15:color w:val="FFCC00"/>
                                  </w:sdtPr>
                                  <w:sdtEndPr/>
                                  <w:sdtContent>
                                    <w:r w:rsidRPr="00672223">
                                      <w:rPr>
                                        <w:rStyle w:val="TextodoEspaoReservado"/>
                                      </w:rPr>
                                      <w:t>Clique aqui para digitar texto.</w:t>
                                    </w:r>
                                  </w:sdtContent>
                                </w:sdt>
                              </w:sdtContent>
                            </w:sdt>
                            <w:permEnd w:id="1946431513"/>
                          </w:p>
                          <w:p w:rsidR="00220F90" w:rsidRPr="003648D1" w:rsidRDefault="00220F90" w:rsidP="00220F90">
                            <w:pPr>
                              <w:tabs>
                                <w:tab w:val="left" w:pos="5245"/>
                              </w:tabs>
                            </w:pPr>
                            <w:r w:rsidRPr="003648D1">
                              <w:rPr>
                                <w:rFonts w:cs="Arial"/>
                                <w:b/>
                              </w:rPr>
                              <w:t>Endereço Resultante:</w:t>
                            </w:r>
                            <w:r>
                              <w:rPr>
                                <w:rFonts w:cs="Arial"/>
                                <w:b/>
                              </w:rPr>
                              <w:t xml:space="preserve"> </w:t>
                            </w:r>
                            <w:permStart w:id="574767312" w:edGrp="everyone"/>
                            <w:sdt>
                              <w:sdtPr>
                                <w:rPr>
                                  <w:rFonts w:cs="Arial"/>
                                  <w:b/>
                                </w:rPr>
                                <w:alias w:val="INSERIR ENDEREÇO RESULTANTE"/>
                                <w:tag w:val="INSERIR ENDEREÇO RESULTANTE"/>
                                <w:id w:val="-98644073"/>
                                <w:lock w:val="sdtLocked"/>
                                <w:placeholder>
                                  <w:docPart w:val="1FAD4C829B924B4AA277E4DF6E1B2058"/>
                                </w:placeholder>
                                <w:showingPlcHdr/>
                                <w15:color w:val="FFCC00"/>
                              </w:sdtPr>
                              <w:sdtEndPr/>
                              <w:sdtContent>
                                <w:r w:rsidRPr="00672223">
                                  <w:rPr>
                                    <w:rStyle w:val="TextodoEspaoReservado"/>
                                  </w:rPr>
                                  <w:t>Clique aqui para digitar texto.</w:t>
                                </w:r>
                              </w:sdtContent>
                            </w:sdt>
                            <w:permEnd w:id="574767312"/>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E82047" id="Caixa de Texto 2" o:spid="_x0000_s1043" type="#_x0000_t202" style="position:absolute;left:0;text-align:left;margin-left:167.9pt;margin-top:652.65pt;width:339.8pt;height:110.6pt;z-index:251694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" filled="f" stroked="f">
                <v:textbox style="mso-fit-shape-to-text:t">
                  <w:txbxContent>
                    <w:p w:rsidR="00220F90" w:rsidRPr="00970B5D" w:rsidRDefault="00220F90" w:rsidP="00220F90">
                      <w:pPr>
                        <w:ind w:right="-778"/>
                        <w:rPr>
                          <w:rFonts w:cs="Arial"/>
                        </w:rPr>
                      </w:pPr>
                      <w:r w:rsidRPr="00970B5D">
                        <w:rPr>
                          <w:rFonts w:cs="Arial"/>
                          <w:b/>
                        </w:rPr>
                        <w:t>REGIÃO ADMINISTRATIVA:</w:t>
                      </w:r>
                      <w:r w:rsidR="005A439C">
                        <w:rPr>
                          <w:rFonts w:cs="Arial"/>
                          <w:b/>
                        </w:rPr>
                        <w:t xml:space="preserve"> </w:t>
                      </w:r>
                      <w:permStart w:id="771387734" w:edGrp="everyone"/>
                      <w:sdt>
                        <w:sdtPr>
                          <w:rPr>
                            <w:rFonts w:cs="Arial"/>
                          </w:rPr>
                          <w:id w:val="1476880438"/>
                          <w:lock w:val="sdtLocked"/>
                          <w:placeholder>
                            <w:docPart w:val="3CA0EAE1E95F4E25B0F473A3F4D2BD99"/>
                          </w:placeholder>
                          <w:showingPlcHdr/>
                          <w15:color w:val="FFFF00"/>
                          <w:dropDownList>
                            <w:listItem w:value="Escolher um item."/>
                            <w:listItem w:displayText="Plano Piloto - RA I" w:value="Plano Piloto - RA I"/>
                            <w:listItem w:displayText="Gama - RA II" w:value="Gama - RA II"/>
                            <w:listItem w:displayText="Taguatinga - RA III" w:value="Taguatinga - RA III"/>
                            <w:listItem w:displayText="Brazlândia - RA IV" w:value="Brazlândia - RA IV"/>
                            <w:listItem w:displayText="Sobradinho - RA V" w:value="Sobradinho - RA V"/>
                            <w:listItem w:displayText="Planaltina - RA VI" w:value="Planaltina - RA VI"/>
                            <w:listItem w:displayText="Paranoá - RA VII" w:value="Paranoá - RA VII"/>
                            <w:listItem w:displayText="Núcleo Bandeirante - RA VIII" w:value="Núcleo Bandeirante - RA VIII"/>
                            <w:listItem w:displayText="Ceilândia - RA IX" w:value="Ceilândia - RA IX"/>
                            <w:listItem w:displayText="Guará - RA X" w:value="Guará - RA X"/>
                            <w:listItem w:displayText="Cruzeiro - RA XI" w:value="Cruzeiro - RA XI"/>
                            <w:listItem w:displayText="Samambaia - RA XII" w:value="Samambaia - RA XII"/>
                            <w:listItem w:displayText="Santa Maria - XIII" w:value="Santa Maria - XIII"/>
                            <w:listItem w:displayText="São Sebastião - RA XIV" w:value="São Sebastião - RA XIV"/>
                            <w:listItem w:displayText="Recanto das Emas - RA XV" w:value="Recanto das Emas - RA XV"/>
                            <w:listItem w:displayText="Lago Sul - RA XVI" w:value="Lago Sul - RA XVI"/>
                            <w:listItem w:displayText="Riacho Fundo - XVII" w:value="Riacho Fundo - XVII"/>
                            <w:listItem w:displayText="Lago Norte - XVIII" w:value="Lago Norte - XVIII"/>
                            <w:listItem w:displayText="Candangolândia - XIX" w:value="Candangolândia - XIX"/>
                            <w:listItem w:displayText="Águas Claras - XX" w:value="Águas Claras - XX"/>
                            <w:listItem w:displayText="Riacho Fundo 2 - XXI" w:value="Riacho Fundo 2 - XXI"/>
                            <w:listItem w:displayText="Sudoeste/Octogonal - RA XXII" w:value="Sudoeste/Octogonal - RA XXII"/>
                            <w:listItem w:displayText="Varjão - RA XXIII" w:value="Varjão - RA XXIII"/>
                            <w:listItem w:displayText="Park Way - RA XXIV" w:value="Park Way - RA XXIV"/>
                            <w:listItem w:displayText="Estrutural/Scia - RA XXV" w:value="Estrutural/Scia - RA XXV"/>
                            <w:listItem w:displayText="Sobradinho II - RA XXVI" w:value="Sobradinho II - RA XXVI"/>
                            <w:listItem w:displayText="Jardim Botânico - RA XXVII" w:value="Jardim Botânico - RA XXVII"/>
                            <w:listItem w:displayText="Itapoã - RA XXVIII" w:value="Itapoã - RA XXVIII"/>
                            <w:listItem w:displayText="SIA - RA XXIX" w:value="SIA - RA XXIX"/>
                            <w:listItem w:displayText="Vicente Pires - XXX" w:value="Vicente Pires - XXX"/>
                            <w:listItem w:displayText="Fercal - XXXI" w:value="Fercal - XXXI"/>
                            <w:listItem w:displayText="Sol Nascente/Pôr do Sol - RA XXXII" w:value="Sol Nascente/Pôr do Sol - RA XXXII"/>
                            <w:listItem w:displayText="Arniqueira - RA XXXIII" w:value="Arniqueira - RA XXXIII"/>
                            <w:listItem w:displayText="Arapoanga - RA XXXIV" w:value="Arapoanga - RA XXXIV"/>
                            <w:listItem w:displayText="Água Quente - RA XXXV" w:value="Água Quente - RA XXXV"/>
                          </w:dropDownList>
                        </w:sdtPr>
                        <w:sdtEndPr/>
                        <w:sdtContent>
                          <w:r w:rsidRPr="00473122">
                            <w:rPr>
                              <w:rStyle w:val="TextodoEspaoReservado"/>
                            </w:rPr>
                            <w:t>Escolher um item.</w:t>
                          </w:r>
                        </w:sdtContent>
                      </w:sdt>
                      <w:permEnd w:id="771387734"/>
                    </w:p>
                    <w:p w:rsidR="00220F90" w:rsidRPr="003648D1" w:rsidRDefault="00220F90" w:rsidP="00220F90">
                      <w:pPr>
                        <w:tabs>
                          <w:tab w:val="left" w:pos="5245"/>
                        </w:tabs>
                        <w:ind w:right="-778"/>
                        <w:jc w:val="left"/>
                        <w:rPr>
                          <w:rFonts w:cs="Arial"/>
                        </w:rPr>
                      </w:pPr>
                      <w:r w:rsidRPr="003648D1">
                        <w:rPr>
                          <w:rFonts w:cs="Arial"/>
                          <w:b/>
                        </w:rPr>
                        <w:t>Endereço Original:</w:t>
                      </w:r>
                      <w:r w:rsidRPr="003648D1">
                        <w:rPr>
                          <w:rFonts w:cs="Arial"/>
                        </w:rPr>
                        <w:t xml:space="preserve"> </w:t>
                      </w:r>
                      <w:permStart w:id="1946431513" w:edGrp="everyone"/>
                      <w:sdt>
                        <w:sdtPr>
                          <w:rPr>
                            <w:rFonts w:cs="Arial"/>
                          </w:rPr>
                          <w:alias w:val="INSERIR ENDEREÇO CARTORIAL ORIGINAL"/>
                          <w:tag w:val="INSERIR ENDEREÇO CARTORIAL ORIGINAL"/>
                          <w:id w:val="890385995"/>
                          <w15:color w:val="FFCC00"/>
                        </w:sdtPr>
                        <w:sdtEndPr/>
                        <w:sdtContent>
                          <w:sdt>
                            <w:sdtPr>
                              <w:rPr>
                                <w:rFonts w:cs="Arial"/>
                                <w:b/>
                              </w:rPr>
                              <w:alias w:val="INSERIR ENDEREÇO"/>
                              <w:tag w:val="INSERIR ENDEREÇO ORIGINAL"/>
                              <w:id w:val="495771022"/>
                              <w:lock w:val="sdtLocked"/>
                              <w:placeholder>
                                <w:docPart w:val="6161B336A4F6492D91619B23BBB55B29"/>
                              </w:placeholder>
                              <w:showingPlcHdr/>
                              <w15:color w:val="FFCC00"/>
                            </w:sdtPr>
                            <w:sdtEndPr/>
                            <w:sdtContent>
                              <w:r w:rsidRPr="00672223">
                                <w:rPr>
                                  <w:rStyle w:val="TextodoEspaoReservado"/>
                                </w:rPr>
                                <w:t>Clique aqui para digitar texto.</w:t>
                              </w:r>
                            </w:sdtContent>
                          </w:sdt>
                        </w:sdtContent>
                      </w:sdt>
                      <w:permEnd w:id="1946431513"/>
                    </w:p>
                    <w:p w:rsidR="00220F90" w:rsidRPr="003648D1" w:rsidRDefault="00220F90" w:rsidP="00220F90">
                      <w:pPr>
                        <w:tabs>
                          <w:tab w:val="left" w:pos="5245"/>
                        </w:tabs>
                      </w:pPr>
                      <w:r w:rsidRPr="003648D1">
                        <w:rPr>
                          <w:rFonts w:cs="Arial"/>
                          <w:b/>
                        </w:rPr>
                        <w:t>Endereço Resultante:</w:t>
                      </w:r>
                      <w:r>
                        <w:rPr>
                          <w:rFonts w:cs="Arial"/>
                          <w:b/>
                        </w:rPr>
                        <w:t xml:space="preserve"> </w:t>
                      </w:r>
                      <w:permStart w:id="574767312" w:edGrp="everyone"/>
                      <w:sdt>
                        <w:sdtPr>
                          <w:rPr>
                            <w:rFonts w:cs="Arial"/>
                            <w:b/>
                          </w:rPr>
                          <w:alias w:val="INSERIR ENDEREÇO RESULTANTE"/>
                          <w:tag w:val="INSERIR ENDEREÇO RESULTANTE"/>
                          <w:id w:val="-98644073"/>
                          <w:lock w:val="sdtLocked"/>
                          <w:placeholder>
                            <w:docPart w:val="1FAD4C829B924B4AA277E4DF6E1B2058"/>
                          </w:placeholder>
                          <w:showingPlcHdr/>
                          <w15:color w:val="FFCC00"/>
                        </w:sdtPr>
                        <w:sdtEndPr/>
                        <w:sdtContent>
                          <w:r w:rsidRPr="00672223">
                            <w:rPr>
                              <w:rStyle w:val="TextodoEspaoReservado"/>
                            </w:rPr>
                            <w:t>Clique aqui para digitar texto.</w:t>
                          </w:r>
                        </w:sdtContent>
                      </w:sdt>
                      <w:permEnd w:id="574767312"/>
                    </w:p>
                  </w:txbxContent>
                </v:textbox>
                <w10:wrap type="square"/>
              </v:shape>
            </w:pict>
          </mc:Fallback>
        </mc:AlternateContent>
      </w:r>
      <w:r w:rsidR="008C78AA" w:rsidRPr="00220F90">
        <w:rPr>
          <w:noProof/>
        </w:rPr>
        <mc:AlternateContent>
          <mc:Choice Requires="wps">
            <w:drawing>
              <wp:anchor distT="0" distB="0" distL="114300" distR="114300" simplePos="0" relativeHeight="251686912" behindDoc="0" locked="0" layoutInCell="1" allowOverlap="1" wp14:anchorId="52B9377C" wp14:editId="26927042">
                <wp:simplePos x="0" y="0"/>
                <wp:positionH relativeFrom="margin">
                  <wp:posOffset>-325069</wp:posOffset>
                </wp:positionH>
                <wp:positionV relativeFrom="paragraph">
                  <wp:posOffset>7923301</wp:posOffset>
                </wp:positionV>
                <wp:extent cx="6773723" cy="0"/>
                <wp:effectExtent l="0" t="19050" r="27305" b="19050"/>
                <wp:wrapNone/>
                <wp:docPr id="31" name="Conector reto 31"/>
                <wp:cNvGraphicFramePr/>
                <a:graphic xmlns:a="http://schemas.openxmlformats.org/drawingml/2006/main">
                  <a:graphicData uri="http://schemas.microsoft.com/office/word/2010/wordprocessingShape">
                    <wps:wsp>
                      <wps:cNvCnPr/>
                      <wps:spPr>
                        <a:xfrm>
                          <a:off x="0" y="0"/>
                          <a:ext cx="6773723" cy="0"/>
                        </a:xfrm>
                        <a:prstGeom prst="line">
                          <a:avLst/>
                        </a:prstGeom>
                        <a:ln w="28575"/>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D1C93" id="Conector reto 31" o:spid="_x0000_s1026" style="position:absolute;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6pt,623.9pt" to="507.75pt,6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" strokecolor="black [3200]" strokeweight="2.25pt">
                <v:stroke joinstyle="miter"/>
                <w10:wrap anchorx="margin"/>
              </v:line>
            </w:pict>
          </mc:Fallback>
        </mc:AlternateContent>
      </w:r>
      <w:r w:rsidR="008C78AA" w:rsidRPr="00220F90">
        <w:rPr>
          <w:noProof/>
        </w:rPr>
        <mc:AlternateContent>
          <mc:Choice Requires="wps">
            <w:drawing>
              <wp:anchor distT="0" distB="0" distL="114300" distR="114300" simplePos="0" relativeHeight="251689984" behindDoc="0" locked="0" layoutInCell="1" allowOverlap="1" wp14:anchorId="5AE95025" wp14:editId="43B46FD0">
                <wp:simplePos x="0" y="0"/>
                <wp:positionH relativeFrom="margin">
                  <wp:posOffset>-332384</wp:posOffset>
                </wp:positionH>
                <wp:positionV relativeFrom="paragraph">
                  <wp:posOffset>8274431</wp:posOffset>
                </wp:positionV>
                <wp:extent cx="6781190" cy="0"/>
                <wp:effectExtent l="0" t="0" r="19685" b="19050"/>
                <wp:wrapNone/>
                <wp:docPr id="33" name="Conector reto 33"/>
                <wp:cNvGraphicFramePr/>
                <a:graphic xmlns:a="http://schemas.openxmlformats.org/drawingml/2006/main">
                  <a:graphicData uri="http://schemas.microsoft.com/office/word/2010/wordprocessingShape">
                    <wps:wsp>
                      <wps:cNvCnPr/>
                      <wps:spPr>
                        <a:xfrm>
                          <a:off x="0" y="0"/>
                          <a:ext cx="6781190" cy="0"/>
                        </a:xfrm>
                        <a:prstGeom prst="line">
                          <a:avLst/>
                        </a:prstGeom>
                        <a:ln w="127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F86FE1" id="Conector reto 33" o:spid="_x0000_s1026" style="position:absolute;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15pt,651.55pt" to="507.8pt,6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" strokecolor="black [3200]" strokeweight="1pt">
                <v:stroke joinstyle="miter"/>
                <w10:wrap anchorx="margin"/>
              </v:line>
            </w:pict>
          </mc:Fallback>
        </mc:AlternateContent>
      </w:r>
      <w:r w:rsidR="008C78AA" w:rsidRPr="006B5143">
        <w:rPr>
          <w:rFonts w:cs="Arial"/>
          <w:b/>
          <w:noProof/>
          <w:spacing w:val="240"/>
          <w:sz w:val="32"/>
        </w:rPr>
        <mc:AlternateContent>
          <mc:Choice Requires="wps">
            <w:drawing>
              <wp:anchor distT="45720" distB="45720" distL="114300" distR="114300" simplePos="0" relativeHeight="251692032" behindDoc="0" locked="0" layoutInCell="1" allowOverlap="1" wp14:anchorId="7C324644" wp14:editId="2FBE9863">
                <wp:simplePos x="0" y="0"/>
                <wp:positionH relativeFrom="margin">
                  <wp:posOffset>-260350</wp:posOffset>
                </wp:positionH>
                <wp:positionV relativeFrom="paragraph">
                  <wp:posOffset>8517738</wp:posOffset>
                </wp:positionV>
                <wp:extent cx="2352675" cy="1404620"/>
                <wp:effectExtent l="0" t="0" r="0" b="1270"/>
                <wp:wrapSquare wrapText="bothSides"/>
                <wp:docPr id="3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404620"/>
                        </a:xfrm>
                        <a:prstGeom prst="rect">
                          <a:avLst/>
                        </a:prstGeom>
                        <a:noFill/>
                        <a:ln w="9525">
                          <a:noFill/>
                          <a:miter lim="800000"/>
                          <a:headEnd/>
                          <a:tailEnd/>
                        </a:ln>
                      </wps:spPr>
                      <wps:txbx>
                        <w:txbxContent>
                          <w:p w:rsidR="00220F90" w:rsidRPr="00B744B7" w:rsidRDefault="00220F90" w:rsidP="00220F90">
                            <w:pPr>
                              <w:jc w:val="center"/>
                              <w:rPr>
                                <w:sz w:val="40"/>
                                <w:szCs w:val="40"/>
                              </w:rPr>
                            </w:pPr>
                            <w:r w:rsidRPr="00A75329">
                              <w:rPr>
                                <w:rFonts w:cs="Arial"/>
                                <w:sz w:val="40"/>
                                <w:szCs w:val="40"/>
                              </w:rPr>
                              <w:t xml:space="preserve">MDE </w:t>
                            </w:r>
                            <w:permStart w:id="424958889" w:edGrp="everyone"/>
                            <w:sdt>
                              <w:sdtPr>
                                <w:rPr>
                                  <w:rFonts w:cs="Arial"/>
                                  <w:sz w:val="40"/>
                                  <w:szCs w:val="40"/>
                                </w:rPr>
                                <w:alias w:val="NÚMERO DO PROJETO"/>
                                <w:tag w:val="NÚMERO DO PROCESSO"/>
                                <w:id w:val="-752733423"/>
                                <w:lock w:val="sdtLocked"/>
                                <w:placeholder>
                                  <w:docPart w:val="77A3A158746D469883146C3AF5E661C4"/>
                                </w:placeholder>
                                <w:showingPlcHdr/>
                                <w15:color w:val="FFCC00"/>
                              </w:sdtPr>
                              <w:sdtEndPr/>
                              <w:sdtContent>
                                <w:r w:rsidRPr="00672223">
                                  <w:rPr>
                                    <w:rStyle w:val="TextodoEspaoReservado"/>
                                  </w:rPr>
                                  <w:t>Clique aqui para digitar texto.</w:t>
                                </w:r>
                              </w:sdtContent>
                            </w:sdt>
                            <w:permEnd w:id="424958889"/>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C324644" id="_x0000_s1044" type="#_x0000_t202" style="position:absolute;left:0;text-align:left;margin-left:-20.5pt;margin-top:670.7pt;width:185.25pt;height:110.6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" filled="f" stroked="f">
                <v:textbox style="mso-fit-shape-to-text:t">
                  <w:txbxContent>
                    <w:p w:rsidR="00220F90" w:rsidRPr="00B744B7" w:rsidRDefault="00220F90" w:rsidP="00220F90">
                      <w:pPr>
                        <w:jc w:val="center"/>
                        <w:rPr>
                          <w:sz w:val="40"/>
                          <w:szCs w:val="40"/>
                        </w:rPr>
                      </w:pPr>
                      <w:r w:rsidRPr="00A75329">
                        <w:rPr>
                          <w:rFonts w:cs="Arial"/>
                          <w:sz w:val="40"/>
                          <w:szCs w:val="40"/>
                        </w:rPr>
                        <w:t xml:space="preserve">MDE </w:t>
                      </w:r>
                      <w:permStart w:id="424958889" w:edGrp="everyone"/>
                      <w:sdt>
                        <w:sdtPr>
                          <w:rPr>
                            <w:rFonts w:cs="Arial"/>
                            <w:sz w:val="40"/>
                            <w:szCs w:val="40"/>
                          </w:rPr>
                          <w:alias w:val="NÚMERO DO PROJETO"/>
                          <w:tag w:val="NÚMERO DO PROCESSO"/>
                          <w:id w:val="-752733423"/>
                          <w:lock w:val="sdtLocked"/>
                          <w:placeholder>
                            <w:docPart w:val="77A3A158746D469883146C3AF5E661C4"/>
                          </w:placeholder>
                          <w:showingPlcHdr/>
                          <w15:color w:val="FFCC00"/>
                        </w:sdtPr>
                        <w:sdtEndPr/>
                        <w:sdtContent>
                          <w:r w:rsidRPr="00672223">
                            <w:rPr>
                              <w:rStyle w:val="TextodoEspaoReservado"/>
                            </w:rPr>
                            <w:t>Clique aqui para digitar texto.</w:t>
                          </w:r>
                        </w:sdtContent>
                      </w:sdt>
                      <w:permEnd w:id="424958889"/>
                    </w:p>
                  </w:txbxContent>
                </v:textbox>
                <w10:wrap type="square" anchorx="margin"/>
              </v:shape>
            </w:pict>
          </mc:Fallback>
        </mc:AlternateContent>
      </w:r>
      <w:r w:rsidR="008C78AA">
        <w:rPr>
          <w:noProof/>
        </w:rPr>
        <mc:AlternateContent>
          <mc:Choice Requires="wps">
            <w:drawing>
              <wp:anchor distT="0" distB="0" distL="114300" distR="114300" simplePos="0" relativeHeight="251696128" behindDoc="0" locked="0" layoutInCell="1" allowOverlap="1" wp14:anchorId="3DE8E734" wp14:editId="2AFA9C8B">
                <wp:simplePos x="0" y="0"/>
                <wp:positionH relativeFrom="margin">
                  <wp:posOffset>2132838</wp:posOffset>
                </wp:positionH>
                <wp:positionV relativeFrom="paragraph">
                  <wp:posOffset>8274430</wp:posOffset>
                </wp:positionV>
                <wp:extent cx="0" cy="1470355"/>
                <wp:effectExtent l="0" t="0" r="19050" b="15875"/>
                <wp:wrapNone/>
                <wp:docPr id="36" name="Conector reto 36"/>
                <wp:cNvGraphicFramePr/>
                <a:graphic xmlns:a="http://schemas.openxmlformats.org/drawingml/2006/main">
                  <a:graphicData uri="http://schemas.microsoft.com/office/word/2010/wordprocessingShape">
                    <wps:wsp>
                      <wps:cNvCnPr/>
                      <wps:spPr>
                        <a:xfrm flipV="1">
                          <a:off x="0" y="0"/>
                          <a:ext cx="0" cy="1470355"/>
                        </a:xfrm>
                        <a:prstGeom prst="line">
                          <a:avLst/>
                        </a:prstGeom>
                        <a:ln w="127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97330F" id="Conector reto 36" o:spid="_x0000_s1026" style="position:absolute;flip:y;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7.95pt,651.55pt" to="167.95pt,7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" strokecolor="black [3200]" strokeweight="1pt">
                <v:stroke joinstyle="miter"/>
                <w10:wrap anchorx="margin"/>
              </v:line>
            </w:pict>
          </mc:Fallback>
        </mc:AlternateContent>
      </w:r>
      <w:r w:rsidR="008C78AA" w:rsidRPr="00220F90">
        <w:rPr>
          <w:noProof/>
        </w:rPr>
        <mc:AlternateContent>
          <mc:Choice Requires="wps">
            <w:drawing>
              <wp:anchor distT="45720" distB="45720" distL="114300" distR="114300" simplePos="0" relativeHeight="251687936" behindDoc="0" locked="0" layoutInCell="1" allowOverlap="1" wp14:anchorId="49FC840E" wp14:editId="7762DB62">
                <wp:simplePos x="0" y="0"/>
                <wp:positionH relativeFrom="margin">
                  <wp:posOffset>-185420</wp:posOffset>
                </wp:positionH>
                <wp:positionV relativeFrom="paragraph">
                  <wp:posOffset>7954645</wp:posOffset>
                </wp:positionV>
                <wp:extent cx="6315075" cy="1404620"/>
                <wp:effectExtent l="0" t="0" r="0" b="0"/>
                <wp:wrapSquare wrapText="bothSides"/>
                <wp:docPr id="3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1404620"/>
                        </a:xfrm>
                        <a:prstGeom prst="rect">
                          <a:avLst/>
                        </a:prstGeom>
                        <a:noFill/>
                        <a:ln w="9525">
                          <a:noFill/>
                          <a:miter lim="800000"/>
                          <a:headEnd/>
                          <a:tailEnd/>
                        </a:ln>
                      </wps:spPr>
                      <wps:txbx>
                        <w:txbxContent>
                          <w:p w:rsidR="00220F90" w:rsidRPr="00220F90" w:rsidRDefault="00220F90" w:rsidP="00220F90">
                            <w:pPr>
                              <w:jc w:val="center"/>
                              <w:rPr>
                                <w:b/>
                              </w:rPr>
                            </w:pPr>
                            <w:r w:rsidRPr="00220F90">
                              <w:rPr>
                                <w:rFonts w:cs="Arial"/>
                                <w:b/>
                                <w:sz w:val="32"/>
                                <w:szCs w:val="32"/>
                              </w:rPr>
                              <w:t xml:space="preserve">CROQUI DA SITUAÇÃO </w:t>
                            </w:r>
                            <w:r w:rsidR="009E0C0D">
                              <w:rPr>
                                <w:rFonts w:cs="Arial"/>
                                <w:b/>
                                <w:sz w:val="32"/>
                                <w:szCs w:val="32"/>
                              </w:rPr>
                              <w:t>ORIGINAL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9FC840E" id="_x0000_s1045" type="#_x0000_t202" style="position:absolute;left:0;text-align:left;margin-left:-14.6pt;margin-top:626.35pt;width:497.25pt;height:110.6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" filled="f" stroked="f">
                <v:textbox style="mso-fit-shape-to-text:t">
                  <w:txbxContent>
                    <w:p w:rsidR="00220F90" w:rsidRPr="00220F90" w:rsidRDefault="00220F90" w:rsidP="00220F90">
                      <w:pPr>
                        <w:jc w:val="center"/>
                        <w:rPr>
                          <w:b/>
                        </w:rPr>
                      </w:pPr>
                      <w:r w:rsidRPr="00220F90">
                        <w:rPr>
                          <w:rFonts w:cs="Arial"/>
                          <w:b/>
                          <w:sz w:val="32"/>
                          <w:szCs w:val="32"/>
                        </w:rPr>
                        <w:t xml:space="preserve">CROQUI DA SITUAÇÃO </w:t>
                      </w:r>
                      <w:r w:rsidR="009E0C0D">
                        <w:rPr>
                          <w:rFonts w:cs="Arial"/>
                          <w:b/>
                          <w:sz w:val="32"/>
                          <w:szCs w:val="32"/>
                        </w:rPr>
                        <w:t>ORIGINAL</w:t>
                      </w:r>
                    </w:p>
                  </w:txbxContent>
                </v:textbox>
                <w10:wrap type="square" anchorx="margin"/>
              </v:shape>
            </w:pict>
          </mc:Fallback>
        </mc:AlternateContent>
      </w:r>
      <w:permStart w:id="875395594" w:edGrp="everyone"/>
      <w:sdt>
        <w:sdtPr>
          <w:id w:val="2035842478"/>
          <w:lock w:val="sdtLocked"/>
          <w:showingPlcHdr/>
          <w:picture/>
        </w:sdtPr>
        <w:sdtEndPr/>
        <w:sdtContent>
          <w:r w:rsidR="00220F90">
            <w:rPr>
              <w:noProof/>
            </w:rPr>
            <w:drawing>
              <wp:inline distT="0" distB="0" distL="0" distR="0" wp14:anchorId="268737B0" wp14:editId="2C7022CC">
                <wp:extent cx="6057900" cy="7839075"/>
                <wp:effectExtent l="0" t="0" r="0" b="9525"/>
                <wp:docPr id="1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57900" cy="7839075"/>
                        </a:xfrm>
                        <a:prstGeom prst="rect">
                          <a:avLst/>
                        </a:prstGeom>
                        <a:noFill/>
                        <a:ln>
                          <a:noFill/>
                        </a:ln>
                      </pic:spPr>
                    </pic:pic>
                  </a:graphicData>
                </a:graphic>
              </wp:inline>
            </w:drawing>
          </w:r>
        </w:sdtContent>
      </w:sdt>
      <w:permEnd w:id="875395594"/>
    </w:p>
    <w:p w:rsidR="005F29CC" w:rsidRDefault="008C78AA" w:rsidP="005F29CC">
      <w:pPr>
        <w:sectPr w:rsidR="005F29CC" w:rsidSect="00580418">
          <w:pgSz w:w="11907" w:h="16840" w:code="9"/>
          <w:pgMar w:top="851" w:right="851" w:bottom="851" w:left="1134" w:header="720" w:footer="284" w:gutter="0"/>
          <w:pgBorders w:offsetFrom="page">
            <w:top w:val="single" w:sz="18" w:space="31" w:color="auto"/>
            <w:left w:val="single" w:sz="18" w:space="31" w:color="auto"/>
            <w:bottom w:val="single" w:sz="18" w:space="31" w:color="auto"/>
            <w:right w:val="single" w:sz="18" w:space="31" w:color="auto"/>
          </w:pgBorders>
          <w:cols w:space="720"/>
          <w:docGrid w:linePitch="272"/>
        </w:sectPr>
      </w:pPr>
      <w:r>
        <w:rPr>
          <w:noProof/>
        </w:rPr>
        <w:lastRenderedPageBreak/>
        <mc:AlternateContent>
          <mc:Choice Requires="wps">
            <w:drawing>
              <wp:anchor distT="45720" distB="45720" distL="114300" distR="114300" simplePos="0" relativeHeight="251706368" behindDoc="1" locked="0" layoutInCell="1" allowOverlap="1" wp14:anchorId="2F52502F" wp14:editId="03DAD632">
                <wp:simplePos x="0" y="0"/>
                <wp:positionH relativeFrom="page">
                  <wp:posOffset>2862580</wp:posOffset>
                </wp:positionH>
                <wp:positionV relativeFrom="paragraph">
                  <wp:posOffset>1484960</wp:posOffset>
                </wp:positionV>
                <wp:extent cx="3943350" cy="214630"/>
                <wp:effectExtent l="0" t="0" r="0" b="1270"/>
                <wp:wrapNone/>
                <wp:docPr id="4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214630"/>
                        </a:xfrm>
                        <a:prstGeom prst="rect">
                          <a:avLst/>
                        </a:prstGeom>
                        <a:noFill/>
                        <a:ln w="9525">
                          <a:noFill/>
                          <a:miter lim="800000"/>
                          <a:headEnd/>
                          <a:tailEnd/>
                        </a:ln>
                      </wps:spPr>
                      <wps:txbx>
                        <w:txbxContent>
                          <w:p w:rsidR="00A03B30" w:rsidRPr="008C78AA" w:rsidRDefault="00A03B30" w:rsidP="00A03B30">
                            <w:pPr>
                              <w:pStyle w:val="Textotabelas"/>
                              <w:jc w:val="both"/>
                              <w:rPr>
                                <w:rFonts w:cs="Arial"/>
                                <w:sz w:val="20"/>
                                <w:szCs w:val="20"/>
                              </w:rPr>
                            </w:pPr>
                            <w:r w:rsidRPr="008C78AA">
                              <w:rPr>
                                <w:rFonts w:cs="Arial"/>
                                <w:sz w:val="20"/>
                                <w:szCs w:val="20"/>
                              </w:rPr>
                              <w:t xml:space="preserve">SICAD – </w:t>
                            </w:r>
                            <w:permStart w:id="1629046804" w:edGrp="everyone"/>
                            <w:sdt>
                              <w:sdtPr>
                                <w:rPr>
                                  <w:rFonts w:cs="Arial"/>
                                  <w:sz w:val="20"/>
                                  <w:szCs w:val="20"/>
                                </w:rPr>
                                <w:alias w:val="FOLHAS SICAD"/>
                                <w:tag w:val="FOLHAS SICAD"/>
                                <w:id w:val="-1346325593"/>
                                <w:lock w:val="sdtLocked"/>
                                <w:placeholder>
                                  <w:docPart w:val="BAA5CE3A743340B8B012939D6C70A10D"/>
                                </w:placeholder>
                                <w:showingPlcHdr/>
                                <w15:color w:val="FFFF99"/>
                              </w:sdtPr>
                              <w:sdtEndPr/>
                              <w:sdtContent>
                                <w:r w:rsidRPr="008C78AA">
                                  <w:rPr>
                                    <w:rStyle w:val="TextodoEspaoReservado"/>
                                    <w:sz w:val="20"/>
                                    <w:szCs w:val="20"/>
                                  </w:rPr>
                                  <w:t>Clique aqui para digitar texto.</w:t>
                                </w:r>
                              </w:sdtContent>
                            </w:sdt>
                            <w:permEnd w:id="1629046804"/>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F52502F" id="_x0000_s1046" type="#_x0000_t202" style="position:absolute;left:0;text-align:left;margin-left:225.4pt;margin-top:116.95pt;width:310.5pt;height:16.9pt;z-index:-2516101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" filled="f" stroked="f">
                <v:textbox style="mso-fit-shape-to-text:t">
                  <w:txbxContent>
                    <w:p w:rsidR="00A03B30" w:rsidRPr="008C78AA" w:rsidRDefault="00A03B30" w:rsidP="00A03B30">
                      <w:pPr>
                        <w:pStyle w:val="Textotabelas"/>
                        <w:jc w:val="both"/>
                        <w:rPr>
                          <w:rFonts w:cs="Arial"/>
                          <w:sz w:val="20"/>
                          <w:szCs w:val="20"/>
                        </w:rPr>
                      </w:pPr>
                      <w:r w:rsidRPr="008C78AA">
                        <w:rPr>
                          <w:rFonts w:cs="Arial"/>
                          <w:sz w:val="20"/>
                          <w:szCs w:val="20"/>
                        </w:rPr>
                        <w:t xml:space="preserve">SICAD – </w:t>
                      </w:r>
                      <w:permStart w:id="1629046804" w:edGrp="everyone"/>
                      <w:sdt>
                        <w:sdtPr>
                          <w:rPr>
                            <w:rFonts w:cs="Arial"/>
                            <w:sz w:val="20"/>
                            <w:szCs w:val="20"/>
                          </w:rPr>
                          <w:alias w:val="FOLHAS SICAD"/>
                          <w:tag w:val="FOLHAS SICAD"/>
                          <w:id w:val="-1346325593"/>
                          <w:lock w:val="sdtLocked"/>
                          <w:placeholder>
                            <w:docPart w:val="BAA5CE3A743340B8B012939D6C70A10D"/>
                          </w:placeholder>
                          <w:showingPlcHdr/>
                          <w15:color w:val="FFFF99"/>
                        </w:sdtPr>
                        <w:sdtEndPr/>
                        <w:sdtContent>
                          <w:r w:rsidRPr="008C78AA">
                            <w:rPr>
                              <w:rStyle w:val="TextodoEspaoReservado"/>
                              <w:sz w:val="20"/>
                              <w:szCs w:val="20"/>
                            </w:rPr>
                            <w:t>Clique aqui para digitar texto.</w:t>
                          </w:r>
                        </w:sdtContent>
                      </w:sdt>
                      <w:permEnd w:id="1629046804"/>
                    </w:p>
                  </w:txbxContent>
                </v:textbox>
                <w10:wrap anchorx="page"/>
              </v:shape>
            </w:pict>
          </mc:Fallback>
        </mc:AlternateContent>
      </w:r>
      <w:r>
        <w:rPr>
          <w:noProof/>
        </w:rPr>
        <mc:AlternateContent>
          <mc:Choice Requires="wps">
            <w:drawing>
              <wp:anchor distT="0" distB="0" distL="114300" distR="114300" simplePos="0" relativeHeight="251700224" behindDoc="0" locked="0" layoutInCell="1" allowOverlap="1" wp14:anchorId="7D57FBB3" wp14:editId="3360036E">
                <wp:simplePos x="0" y="0"/>
                <wp:positionH relativeFrom="margin">
                  <wp:posOffset>932485</wp:posOffset>
                </wp:positionH>
                <wp:positionV relativeFrom="paragraph">
                  <wp:posOffset>1496060</wp:posOffset>
                </wp:positionV>
                <wp:extent cx="0" cy="372161"/>
                <wp:effectExtent l="0" t="0" r="19050" b="27940"/>
                <wp:wrapNone/>
                <wp:docPr id="38" name="Conector reto 38"/>
                <wp:cNvGraphicFramePr/>
                <a:graphic xmlns:a="http://schemas.openxmlformats.org/drawingml/2006/main">
                  <a:graphicData uri="http://schemas.microsoft.com/office/word/2010/wordprocessingShape">
                    <wps:wsp>
                      <wps:cNvCnPr/>
                      <wps:spPr>
                        <a:xfrm flipV="1">
                          <a:off x="0" y="0"/>
                          <a:ext cx="0" cy="372161"/>
                        </a:xfrm>
                        <a:prstGeom prst="line">
                          <a:avLst/>
                        </a:prstGeom>
                        <a:ln w="127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93883A" id="Conector reto 38" o:spid="_x0000_s1026" style="position:absolute;flip:y;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3.4pt,117.8pt" to="73.4pt,1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" strokecolor="black [3200]" strokeweight="1pt">
                <v:stroke joinstyle="miter"/>
                <w10:wrap anchorx="margin"/>
              </v:line>
            </w:pict>
          </mc:Fallback>
        </mc:AlternateContent>
      </w:r>
      <w:r>
        <w:rPr>
          <w:noProof/>
        </w:rPr>
        <mc:AlternateContent>
          <mc:Choice Requires="wps">
            <w:drawing>
              <wp:anchor distT="45720" distB="45720" distL="114300" distR="114300" simplePos="0" relativeHeight="251702272" behindDoc="1" locked="0" layoutInCell="1" allowOverlap="1" wp14:anchorId="0570611D" wp14:editId="434A5A52">
                <wp:simplePos x="0" y="0"/>
                <wp:positionH relativeFrom="margin">
                  <wp:posOffset>-185420</wp:posOffset>
                </wp:positionH>
                <wp:positionV relativeFrom="paragraph">
                  <wp:posOffset>1556334</wp:posOffset>
                </wp:positionV>
                <wp:extent cx="1038225" cy="214630"/>
                <wp:effectExtent l="0" t="0" r="0" b="1270"/>
                <wp:wrapNone/>
                <wp:docPr id="4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214630"/>
                        </a:xfrm>
                        <a:prstGeom prst="rect">
                          <a:avLst/>
                        </a:prstGeom>
                        <a:noFill/>
                        <a:ln w="9525">
                          <a:noFill/>
                          <a:miter lim="800000"/>
                          <a:headEnd/>
                          <a:tailEnd/>
                        </a:ln>
                      </wps:spPr>
                      <wps:txbx>
                        <w:txbxContent>
                          <w:p w:rsidR="00220F90" w:rsidRPr="00220F90" w:rsidRDefault="00220F90" w:rsidP="00220F90">
                            <w:r w:rsidRPr="00220F90">
                              <w:rPr>
                                <w:rFonts w:cs="Arial"/>
                                <w:lang w:val="en-US"/>
                              </w:rPr>
                              <w:t>SIRGAS 2000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570611D" id="_x0000_s1047" type="#_x0000_t202" style="position:absolute;left:0;text-align:left;margin-left:-14.6pt;margin-top:122.55pt;width:81.75pt;height:16.9pt;z-index:-2516142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" filled="f" stroked="f">
                <v:textbox style="mso-fit-shape-to-text:t">
                  <w:txbxContent>
                    <w:p w:rsidR="00220F90" w:rsidRPr="00220F90" w:rsidRDefault="00220F90" w:rsidP="00220F90">
                      <w:r w:rsidRPr="00220F90">
                        <w:rPr>
                          <w:rFonts w:cs="Arial"/>
                          <w:lang w:val="en-US"/>
                        </w:rPr>
                        <w:t>SIRGAS 2000</w:t>
                      </w:r>
                    </w:p>
                  </w:txbxContent>
                </v:textbox>
                <w10:wrap anchorx="margin"/>
              </v:shape>
            </w:pict>
          </mc:Fallback>
        </mc:AlternateContent>
      </w:r>
      <w:r>
        <w:rPr>
          <w:noProof/>
        </w:rPr>
        <mc:AlternateContent>
          <mc:Choice Requires="wps">
            <w:drawing>
              <wp:anchor distT="45720" distB="45720" distL="114300" distR="114300" simplePos="0" relativeHeight="251704320" behindDoc="1" locked="0" layoutInCell="1" allowOverlap="1" wp14:anchorId="1677CBE4" wp14:editId="0CD5A3FA">
                <wp:simplePos x="0" y="0"/>
                <wp:positionH relativeFrom="margin">
                  <wp:posOffset>962025</wp:posOffset>
                </wp:positionH>
                <wp:positionV relativeFrom="paragraph">
                  <wp:posOffset>1488110</wp:posOffset>
                </wp:positionV>
                <wp:extent cx="1155802" cy="214630"/>
                <wp:effectExtent l="0" t="0" r="0" b="0"/>
                <wp:wrapNone/>
                <wp:docPr id="4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802" cy="214630"/>
                        </a:xfrm>
                        <a:prstGeom prst="rect">
                          <a:avLst/>
                        </a:prstGeom>
                        <a:noFill/>
                        <a:ln w="9525">
                          <a:noFill/>
                          <a:miter lim="800000"/>
                          <a:headEnd/>
                          <a:tailEnd/>
                        </a:ln>
                      </wps:spPr>
                      <wps:txbx>
                        <w:txbxContent>
                          <w:p w:rsidR="00220F90" w:rsidRPr="00220F90" w:rsidRDefault="00220F90" w:rsidP="008C78AA">
                            <w:r>
                              <w:rPr>
                                <w:rFonts w:cs="Arial"/>
                                <w:lang w:val="en-US"/>
                              </w:rPr>
                              <w:t>KR:</w:t>
                            </w:r>
                            <w:r w:rsidR="00A03B30">
                              <w:rPr>
                                <w:rFonts w:cs="Arial"/>
                                <w:lang w:val="en-US"/>
                              </w:rPr>
                              <w:t xml:space="preserve"> </w:t>
                            </w:r>
                            <w:permStart w:id="637017624" w:edGrp="everyone"/>
                            <w:sdt>
                              <w:sdtPr>
                                <w:rPr>
                                  <w:rFonts w:cs="Arial"/>
                                  <w:lang w:val="en-US"/>
                                </w:rPr>
                                <w:alias w:val="KR folha 1:10.000"/>
                                <w:tag w:val="KR folha 1:10.000"/>
                                <w:id w:val="1650014602"/>
                                <w:lock w:val="sdtLocked"/>
                                <w:placeholder>
                                  <w:docPart w:val="5F259CD4E89D4C42A10C7B93867FA521"/>
                                </w:placeholder>
                                <w:showingPlcHdr/>
                                <w15:color w:val="FFFF99"/>
                              </w:sdtPr>
                              <w:sdtEndPr/>
                              <w:sdtContent>
                                <w:r w:rsidR="00A03B30" w:rsidRPr="00F07540">
                                  <w:rPr>
                                    <w:rStyle w:val="TextodoEspaoReservado"/>
                                  </w:rPr>
                                  <w:t>Clique aqui para digitar texto.</w:t>
                                </w:r>
                              </w:sdtContent>
                            </w:sdt>
                            <w:permEnd w:id="637017624"/>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677CBE4" id="_x0000_s1048" type="#_x0000_t202" style="position:absolute;left:0;text-align:left;margin-left:75.75pt;margin-top:117.15pt;width:91pt;height:16.9pt;z-index:-251612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" filled="f" stroked="f">
                <v:textbox style="mso-fit-shape-to-text:t">
                  <w:txbxContent>
                    <w:p w:rsidR="00220F90" w:rsidRPr="00220F90" w:rsidRDefault="00220F90" w:rsidP="008C78AA">
                      <w:r>
                        <w:rPr>
                          <w:rFonts w:cs="Arial"/>
                          <w:lang w:val="en-US"/>
                        </w:rPr>
                        <w:t>KR:</w:t>
                      </w:r>
                      <w:r w:rsidR="00A03B30">
                        <w:rPr>
                          <w:rFonts w:cs="Arial"/>
                          <w:lang w:val="en-US"/>
                        </w:rPr>
                        <w:t xml:space="preserve"> </w:t>
                      </w:r>
                      <w:permStart w:id="637017624" w:edGrp="everyone"/>
                      <w:sdt>
                        <w:sdtPr>
                          <w:rPr>
                            <w:rFonts w:cs="Arial"/>
                            <w:lang w:val="en-US"/>
                          </w:rPr>
                          <w:alias w:val="KR folha 1:10.000"/>
                          <w:tag w:val="KR folha 1:10.000"/>
                          <w:id w:val="1650014602"/>
                          <w:lock w:val="sdtLocked"/>
                          <w:placeholder>
                            <w:docPart w:val="5F259CD4E89D4C42A10C7B93867FA521"/>
                          </w:placeholder>
                          <w:showingPlcHdr/>
                          <w15:color w:val="FFFF99"/>
                        </w:sdtPr>
                        <w:sdtEndPr/>
                        <w:sdtContent>
                          <w:r w:rsidR="00A03B30" w:rsidRPr="00F07540">
                            <w:rPr>
                              <w:rStyle w:val="TextodoEspaoReservado"/>
                            </w:rPr>
                            <w:t>Clique aqui para digitar texto.</w:t>
                          </w:r>
                        </w:sdtContent>
                      </w:sdt>
                      <w:permEnd w:id="637017624"/>
                    </w:p>
                  </w:txbxContent>
                </v:textbox>
                <w10:wrap anchorx="margin"/>
              </v:shape>
            </w:pict>
          </mc:Fallback>
        </mc:AlternateContent>
      </w:r>
      <w:r w:rsidRPr="00220F90">
        <w:rPr>
          <w:noProof/>
        </w:rPr>
        <mc:AlternateContent>
          <mc:Choice Requires="wps">
            <w:drawing>
              <wp:anchor distT="0" distB="0" distL="114300" distR="114300" simplePos="0" relativeHeight="251698176" behindDoc="0" locked="0" layoutInCell="1" allowOverlap="1" wp14:anchorId="7B005F7F" wp14:editId="585C7562">
                <wp:simplePos x="0" y="0"/>
                <wp:positionH relativeFrom="margin">
                  <wp:posOffset>-316865</wp:posOffset>
                </wp:positionH>
                <wp:positionV relativeFrom="paragraph">
                  <wp:posOffset>1487500</wp:posOffset>
                </wp:positionV>
                <wp:extent cx="6774180" cy="0"/>
                <wp:effectExtent l="0" t="0" r="26670" b="19050"/>
                <wp:wrapNone/>
                <wp:docPr id="37" name="Conector reto 37"/>
                <wp:cNvGraphicFramePr/>
                <a:graphic xmlns:a="http://schemas.openxmlformats.org/drawingml/2006/main">
                  <a:graphicData uri="http://schemas.microsoft.com/office/word/2010/wordprocessingShape">
                    <wps:wsp>
                      <wps:cNvCnPr/>
                      <wps:spPr>
                        <a:xfrm>
                          <a:off x="0" y="0"/>
                          <a:ext cx="6774180" cy="0"/>
                        </a:xfrm>
                        <a:prstGeom prst="line">
                          <a:avLst/>
                        </a:prstGeom>
                        <a:ln w="127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CD3508" id="Conector reto 37" o:spid="_x0000_s1026" style="position:absolute;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95pt,117.15pt" to="508.45pt,1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" strokecolor="black [3200]" strokeweight="1pt">
                <v:stroke joinstyle="miter"/>
                <w10:wrap anchorx="margin"/>
              </v:line>
            </w:pict>
          </mc:Fallback>
        </mc:AlternateContent>
      </w:r>
    </w:p>
    <w:p w:rsidR="00645E0C" w:rsidRDefault="00CE3C02" w:rsidP="00645E0C">
      <w:pPr>
        <w:ind w:left="-709" w:firstLine="709"/>
        <w:jc w:val="center"/>
      </w:pPr>
      <w:r>
        <w:rPr>
          <w:noProof/>
        </w:rPr>
        <w:lastRenderedPageBreak/>
        <mc:AlternateContent>
          <mc:Choice Requires="wps">
            <w:drawing>
              <wp:anchor distT="45720" distB="45720" distL="114300" distR="114300" simplePos="0" relativeHeight="251731968" behindDoc="0" locked="0" layoutInCell="1" allowOverlap="1" wp14:anchorId="3ED94058" wp14:editId="2F8645FD">
                <wp:simplePos x="0" y="0"/>
                <wp:positionH relativeFrom="column">
                  <wp:posOffset>2132330</wp:posOffset>
                </wp:positionH>
                <wp:positionV relativeFrom="paragraph">
                  <wp:posOffset>8288655</wp:posOffset>
                </wp:positionV>
                <wp:extent cx="4286250" cy="1404620"/>
                <wp:effectExtent l="0" t="0" r="0" b="0"/>
                <wp:wrapSquare wrapText="bothSides"/>
                <wp:docPr id="6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1404620"/>
                        </a:xfrm>
                        <a:prstGeom prst="rect">
                          <a:avLst/>
                        </a:prstGeom>
                        <a:noFill/>
                        <a:ln w="9525">
                          <a:noFill/>
                          <a:miter lim="800000"/>
                          <a:headEnd/>
                          <a:tailEnd/>
                        </a:ln>
                      </wps:spPr>
                      <wps:txbx>
                        <w:txbxContent>
                          <w:p w:rsidR="00645E0C" w:rsidRPr="00970B5D" w:rsidRDefault="00645E0C" w:rsidP="00645E0C">
                            <w:pPr>
                              <w:ind w:right="-778"/>
                              <w:rPr>
                                <w:rFonts w:cs="Arial"/>
                              </w:rPr>
                            </w:pPr>
                            <w:r w:rsidRPr="00970B5D">
                              <w:rPr>
                                <w:rFonts w:cs="Arial"/>
                                <w:b/>
                              </w:rPr>
                              <w:t xml:space="preserve">REGIÃO </w:t>
                            </w:r>
                            <w:proofErr w:type="gramStart"/>
                            <w:r w:rsidRPr="00970B5D">
                              <w:rPr>
                                <w:rFonts w:cs="Arial"/>
                                <w:b/>
                              </w:rPr>
                              <w:t>ADMINISTRATIVA:</w:t>
                            </w:r>
                            <w:permStart w:id="517042797" w:edGrp="everyone"/>
                            <w:sdt>
                              <w:sdtPr>
                                <w:rPr>
                                  <w:rFonts w:cs="Arial"/>
                                </w:rPr>
                                <w:id w:val="-1664621343"/>
                                <w:lock w:val="sdtLocked"/>
                                <w:placeholder>
                                  <w:docPart w:val="8E02086ECCF543368F5EB9512BDD98FB"/>
                                </w:placeholder>
                                <w:showingPlcHdr/>
                                <w15:color w:val="FFFF00"/>
                                <w:dropDownList>
                                  <w:listItem w:value="Escolher um item."/>
                                  <w:listItem w:displayText="Plano Piloto - RA I" w:value="Plano Piloto - RA I"/>
                                  <w:listItem w:displayText="Gama - RA II" w:value="Gama - RA II"/>
                                  <w:listItem w:displayText="Taguatinga - RA III" w:value="Taguatinga - RA III"/>
                                  <w:listItem w:displayText="Brazlândia - RA IV" w:value="Brazlândia - RA IV"/>
                                  <w:listItem w:displayText="Sobradinho - RA V" w:value="Sobradinho - RA V"/>
                                  <w:listItem w:displayText="Planaltina - RA VI" w:value="Planaltina - RA VI"/>
                                  <w:listItem w:displayText="Paranoá - RA VII" w:value="Paranoá - RA VII"/>
                                  <w:listItem w:displayText="Núcleo Bandeirante - RA VIII" w:value="Núcleo Bandeirante - RA VIII"/>
                                  <w:listItem w:displayText="Ceilândia - RA IX" w:value="Ceilândia - RA IX"/>
                                  <w:listItem w:displayText="Guará - RA X" w:value="Guará - RA X"/>
                                  <w:listItem w:displayText="Cruzeiro - RA XI" w:value="Cruzeiro - RA XI"/>
                                  <w:listItem w:displayText="Samambaia - RA XII" w:value="Samambaia - RA XII"/>
                                  <w:listItem w:displayText="Santa Maria - XIII" w:value="Santa Maria - XIII"/>
                                  <w:listItem w:displayText="São Sebastião - RA XIV" w:value="São Sebastião - RA XIV"/>
                                  <w:listItem w:displayText="Recanto das Emas - RA XV" w:value="Recanto das Emas - RA XV"/>
                                  <w:listItem w:displayText="Lago Sul - RA XVI" w:value="Lago Sul - RA XVI"/>
                                  <w:listItem w:displayText="Riacho Fundo - XVII" w:value="Riacho Fundo - XVII"/>
                                  <w:listItem w:displayText="Lago Norte - XVIII" w:value="Lago Norte - XVIII"/>
                                  <w:listItem w:displayText="Candangolândia - XIX" w:value="Candangolândia - XIX"/>
                                  <w:listItem w:displayText="Águas Claras - XX" w:value="Águas Claras - XX"/>
                                  <w:listItem w:displayText="Riacho Fundo 2 - XXI" w:value="Riacho Fundo 2 - XXI"/>
                                  <w:listItem w:displayText="Sudoeste/Octogonal - RA XXII" w:value="Sudoeste/Octogonal - RA XXII"/>
                                  <w:listItem w:displayText="Varjão - RA XXIII" w:value="Varjão - RA XXIII"/>
                                  <w:listItem w:displayText="Park Way - RA XXIV" w:value="Park Way - RA XXIV"/>
                                  <w:listItem w:displayText="Estrutural/Scia - RA XXV" w:value="Estrutural/Scia - RA XXV"/>
                                  <w:listItem w:displayText="Sobradinho II - RA XXVI" w:value="Sobradinho II - RA XXVI"/>
                                  <w:listItem w:displayText="Jardim Botânico - RA XXVII" w:value="Jardim Botânico - RA XXVII"/>
                                  <w:listItem w:displayText="Itapoã - RA XXVIII" w:value="Itapoã - RA XXVIII"/>
                                  <w:listItem w:displayText="SIA - RA XXIX" w:value="SIA - RA XXIX"/>
                                  <w:listItem w:displayText="Vicente Pires - XXX" w:value="Vicente Pires - XXX"/>
                                  <w:listItem w:displayText="Fercal - XXXI" w:value="Fercal - XXXI"/>
                                  <w:listItem w:displayText="Sol Nascente/Pôr do Sol - RA XXXII" w:value="Sol Nascente/Pôr do Sol - RA XXXII"/>
                                  <w:listItem w:displayText="Arniqueira - RA XXXIII" w:value="Arniqueira - RA XXXIII"/>
                                  <w:listItem w:displayText="Arapoanga - RA XXXIV" w:value="Arapoanga - RA XXXIV"/>
                                  <w:listItem w:displayText="Água Quente - RA XXXV" w:value="Água Quente - RA XXXV"/>
                                </w:dropDownList>
                              </w:sdtPr>
                              <w:sdtEndPr/>
                              <w:sdtContent>
                                <w:r w:rsidRPr="00473122">
                                  <w:rPr>
                                    <w:rStyle w:val="TextodoEspaoReservado"/>
                                  </w:rPr>
                                  <w:t>Escolher</w:t>
                                </w:r>
                                <w:proofErr w:type="gramEnd"/>
                                <w:r w:rsidRPr="00473122">
                                  <w:rPr>
                                    <w:rStyle w:val="TextodoEspaoReservado"/>
                                  </w:rPr>
                                  <w:t xml:space="preserve"> um item.</w:t>
                                </w:r>
                              </w:sdtContent>
                            </w:sdt>
                            <w:permEnd w:id="517042797"/>
                          </w:p>
                          <w:p w:rsidR="00645E0C" w:rsidRPr="003648D1" w:rsidRDefault="00645E0C" w:rsidP="00645E0C">
                            <w:pPr>
                              <w:tabs>
                                <w:tab w:val="left" w:pos="5245"/>
                              </w:tabs>
                              <w:ind w:right="-778"/>
                              <w:jc w:val="left"/>
                              <w:rPr>
                                <w:rFonts w:cs="Arial"/>
                              </w:rPr>
                            </w:pPr>
                            <w:r w:rsidRPr="003648D1">
                              <w:rPr>
                                <w:rFonts w:cs="Arial"/>
                                <w:b/>
                              </w:rPr>
                              <w:t>Endereço Original:</w:t>
                            </w:r>
                            <w:r w:rsidRPr="003648D1">
                              <w:rPr>
                                <w:rFonts w:cs="Arial"/>
                              </w:rPr>
                              <w:t xml:space="preserve"> </w:t>
                            </w:r>
                            <w:sdt>
                              <w:sdtPr>
                                <w:rPr>
                                  <w:rFonts w:cs="Arial"/>
                                </w:rPr>
                                <w:alias w:val="INSERIR ENDEREÇO CARTORIAL ORIGINAL"/>
                                <w:tag w:val="INSERIR ENDEREÇO CARTORIAL ORIGINAL"/>
                                <w:id w:val="-318109840"/>
                                <w15:color w:val="FFCC00"/>
                              </w:sdtPr>
                              <w:sdtEndPr/>
                              <w:sdtContent>
                                <w:permStart w:id="929516857" w:edGrp="everyone"/>
                                <w:sdt>
                                  <w:sdtPr>
                                    <w:rPr>
                                      <w:rFonts w:cs="Arial"/>
                                      <w:b/>
                                    </w:rPr>
                                    <w:alias w:val="INSERIR ENDEREÇO"/>
                                    <w:tag w:val="INSERIR ENDEREÇO ORIGINAL"/>
                                    <w:id w:val="-1730371695"/>
                                    <w:lock w:val="sdtLocked"/>
                                    <w:placeholder>
                                      <w:docPart w:val="53B91A671A6049EF807027518B822264"/>
                                    </w:placeholder>
                                    <w:showingPlcHdr/>
                                    <w15:color w:val="FFCC00"/>
                                  </w:sdtPr>
                                  <w:sdtEndPr/>
                                  <w:sdtContent>
                                    <w:r w:rsidRPr="00672223">
                                      <w:rPr>
                                        <w:rStyle w:val="TextodoEspaoReservado"/>
                                      </w:rPr>
                                      <w:t>Clique aqui para digitar texto.</w:t>
                                    </w:r>
                                  </w:sdtContent>
                                </w:sdt>
                                <w:permEnd w:id="929516857"/>
                              </w:sdtContent>
                            </w:sdt>
                          </w:p>
                          <w:p w:rsidR="00645E0C" w:rsidRPr="003648D1" w:rsidRDefault="00645E0C" w:rsidP="00645E0C">
                            <w:pPr>
                              <w:tabs>
                                <w:tab w:val="left" w:pos="5245"/>
                              </w:tabs>
                            </w:pPr>
                            <w:r w:rsidRPr="003648D1">
                              <w:rPr>
                                <w:rFonts w:cs="Arial"/>
                                <w:b/>
                              </w:rPr>
                              <w:t>Endereço Resultante:</w:t>
                            </w:r>
                            <w:r>
                              <w:rPr>
                                <w:rFonts w:cs="Arial"/>
                                <w:b/>
                              </w:rPr>
                              <w:t xml:space="preserve"> </w:t>
                            </w:r>
                            <w:permStart w:id="234951380" w:edGrp="everyone"/>
                            <w:sdt>
                              <w:sdtPr>
                                <w:rPr>
                                  <w:rFonts w:cs="Arial"/>
                                  <w:b/>
                                </w:rPr>
                                <w:alias w:val="INSERIR ENDEREÇO RESULTANTE"/>
                                <w:tag w:val="INSERIR ENDEREÇO RESULTANTE"/>
                                <w:id w:val="-476385645"/>
                                <w:lock w:val="sdtLocked"/>
                                <w:placeholder>
                                  <w:docPart w:val="F385B28C483F45F185D9EB0D77BF6926"/>
                                </w:placeholder>
                                <w:showingPlcHdr/>
                                <w15:color w:val="FFCC00"/>
                              </w:sdtPr>
                              <w:sdtEndPr/>
                              <w:sdtContent>
                                <w:r w:rsidRPr="00672223">
                                  <w:rPr>
                                    <w:rStyle w:val="TextodoEspaoReservado"/>
                                  </w:rPr>
                                  <w:t>Clique aqui para digitar texto.</w:t>
                                </w:r>
                              </w:sdtContent>
                            </w:sdt>
                            <w:permEnd w:id="23495138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D94058" id="_x0000_s1049" type="#_x0000_t202" style="position:absolute;left:0;text-align:left;margin-left:167.9pt;margin-top:652.65pt;width:337.5pt;height:110.6pt;z-index:2517319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" filled="f" stroked="f">
                <v:textbox style="mso-fit-shape-to-text:t">
                  <w:txbxContent>
                    <w:p w:rsidR="00645E0C" w:rsidRPr="00970B5D" w:rsidRDefault="00645E0C" w:rsidP="00645E0C">
                      <w:pPr>
                        <w:ind w:right="-778"/>
                        <w:rPr>
                          <w:rFonts w:cs="Arial"/>
                        </w:rPr>
                      </w:pPr>
                      <w:r w:rsidRPr="00970B5D">
                        <w:rPr>
                          <w:rFonts w:cs="Arial"/>
                          <w:b/>
                        </w:rPr>
                        <w:t xml:space="preserve">REGIÃO </w:t>
                      </w:r>
                      <w:proofErr w:type="gramStart"/>
                      <w:r w:rsidRPr="00970B5D">
                        <w:rPr>
                          <w:rFonts w:cs="Arial"/>
                          <w:b/>
                        </w:rPr>
                        <w:t>ADMINISTRATIVA:</w:t>
                      </w:r>
                      <w:permStart w:id="517042797" w:edGrp="everyone"/>
                      <w:sdt>
                        <w:sdtPr>
                          <w:rPr>
                            <w:rFonts w:cs="Arial"/>
                          </w:rPr>
                          <w:id w:val="-1664621343"/>
                          <w:lock w:val="sdtLocked"/>
                          <w:placeholder>
                            <w:docPart w:val="8E02086ECCF543368F5EB9512BDD98FB"/>
                          </w:placeholder>
                          <w:showingPlcHdr/>
                          <w15:color w:val="FFFF00"/>
                          <w:dropDownList>
                            <w:listItem w:value="Escolher um item."/>
                            <w:listItem w:displayText="Plano Piloto - RA I" w:value="Plano Piloto - RA I"/>
                            <w:listItem w:displayText="Gama - RA II" w:value="Gama - RA II"/>
                            <w:listItem w:displayText="Taguatinga - RA III" w:value="Taguatinga - RA III"/>
                            <w:listItem w:displayText="Brazlândia - RA IV" w:value="Brazlândia - RA IV"/>
                            <w:listItem w:displayText="Sobradinho - RA V" w:value="Sobradinho - RA V"/>
                            <w:listItem w:displayText="Planaltina - RA VI" w:value="Planaltina - RA VI"/>
                            <w:listItem w:displayText="Paranoá - RA VII" w:value="Paranoá - RA VII"/>
                            <w:listItem w:displayText="Núcleo Bandeirante - RA VIII" w:value="Núcleo Bandeirante - RA VIII"/>
                            <w:listItem w:displayText="Ceilândia - RA IX" w:value="Ceilândia - RA IX"/>
                            <w:listItem w:displayText="Guará - RA X" w:value="Guará - RA X"/>
                            <w:listItem w:displayText="Cruzeiro - RA XI" w:value="Cruzeiro - RA XI"/>
                            <w:listItem w:displayText="Samambaia - RA XII" w:value="Samambaia - RA XII"/>
                            <w:listItem w:displayText="Santa Maria - XIII" w:value="Santa Maria - XIII"/>
                            <w:listItem w:displayText="São Sebastião - RA XIV" w:value="São Sebastião - RA XIV"/>
                            <w:listItem w:displayText="Recanto das Emas - RA XV" w:value="Recanto das Emas - RA XV"/>
                            <w:listItem w:displayText="Lago Sul - RA XVI" w:value="Lago Sul - RA XVI"/>
                            <w:listItem w:displayText="Riacho Fundo - XVII" w:value="Riacho Fundo - XVII"/>
                            <w:listItem w:displayText="Lago Norte - XVIII" w:value="Lago Norte - XVIII"/>
                            <w:listItem w:displayText="Candangolândia - XIX" w:value="Candangolândia - XIX"/>
                            <w:listItem w:displayText="Águas Claras - XX" w:value="Águas Claras - XX"/>
                            <w:listItem w:displayText="Riacho Fundo 2 - XXI" w:value="Riacho Fundo 2 - XXI"/>
                            <w:listItem w:displayText="Sudoeste/Octogonal - RA XXII" w:value="Sudoeste/Octogonal - RA XXII"/>
                            <w:listItem w:displayText="Varjão - RA XXIII" w:value="Varjão - RA XXIII"/>
                            <w:listItem w:displayText="Park Way - RA XXIV" w:value="Park Way - RA XXIV"/>
                            <w:listItem w:displayText="Estrutural/Scia - RA XXV" w:value="Estrutural/Scia - RA XXV"/>
                            <w:listItem w:displayText="Sobradinho II - RA XXVI" w:value="Sobradinho II - RA XXVI"/>
                            <w:listItem w:displayText="Jardim Botânico - RA XXVII" w:value="Jardim Botânico - RA XXVII"/>
                            <w:listItem w:displayText="Itapoã - RA XXVIII" w:value="Itapoã - RA XXVIII"/>
                            <w:listItem w:displayText="SIA - RA XXIX" w:value="SIA - RA XXIX"/>
                            <w:listItem w:displayText="Vicente Pires - XXX" w:value="Vicente Pires - XXX"/>
                            <w:listItem w:displayText="Fercal - XXXI" w:value="Fercal - XXXI"/>
                            <w:listItem w:displayText="Sol Nascente/Pôr do Sol - RA XXXII" w:value="Sol Nascente/Pôr do Sol - RA XXXII"/>
                            <w:listItem w:displayText="Arniqueira - RA XXXIII" w:value="Arniqueira - RA XXXIII"/>
                            <w:listItem w:displayText="Arapoanga - RA XXXIV" w:value="Arapoanga - RA XXXIV"/>
                            <w:listItem w:displayText="Água Quente - RA XXXV" w:value="Água Quente - RA XXXV"/>
                          </w:dropDownList>
                        </w:sdtPr>
                        <w:sdtEndPr/>
                        <w:sdtContent>
                          <w:r w:rsidRPr="00473122">
                            <w:rPr>
                              <w:rStyle w:val="TextodoEspaoReservado"/>
                            </w:rPr>
                            <w:t>Escolher</w:t>
                          </w:r>
                          <w:proofErr w:type="gramEnd"/>
                          <w:r w:rsidRPr="00473122">
                            <w:rPr>
                              <w:rStyle w:val="TextodoEspaoReservado"/>
                            </w:rPr>
                            <w:t xml:space="preserve"> um item.</w:t>
                          </w:r>
                        </w:sdtContent>
                      </w:sdt>
                      <w:permEnd w:id="517042797"/>
                    </w:p>
                    <w:p w:rsidR="00645E0C" w:rsidRPr="003648D1" w:rsidRDefault="00645E0C" w:rsidP="00645E0C">
                      <w:pPr>
                        <w:tabs>
                          <w:tab w:val="left" w:pos="5245"/>
                        </w:tabs>
                        <w:ind w:right="-778"/>
                        <w:jc w:val="left"/>
                        <w:rPr>
                          <w:rFonts w:cs="Arial"/>
                        </w:rPr>
                      </w:pPr>
                      <w:r w:rsidRPr="003648D1">
                        <w:rPr>
                          <w:rFonts w:cs="Arial"/>
                          <w:b/>
                        </w:rPr>
                        <w:t>Endereço Original:</w:t>
                      </w:r>
                      <w:r w:rsidRPr="003648D1">
                        <w:rPr>
                          <w:rFonts w:cs="Arial"/>
                        </w:rPr>
                        <w:t xml:space="preserve"> </w:t>
                      </w:r>
                      <w:sdt>
                        <w:sdtPr>
                          <w:rPr>
                            <w:rFonts w:cs="Arial"/>
                          </w:rPr>
                          <w:alias w:val="INSERIR ENDEREÇO CARTORIAL ORIGINAL"/>
                          <w:tag w:val="INSERIR ENDEREÇO CARTORIAL ORIGINAL"/>
                          <w:id w:val="-318109840"/>
                          <w15:color w:val="FFCC00"/>
                        </w:sdtPr>
                        <w:sdtEndPr/>
                        <w:sdtContent>
                          <w:permStart w:id="929516857" w:edGrp="everyone"/>
                          <w:sdt>
                            <w:sdtPr>
                              <w:rPr>
                                <w:rFonts w:cs="Arial"/>
                                <w:b/>
                              </w:rPr>
                              <w:alias w:val="INSERIR ENDEREÇO"/>
                              <w:tag w:val="INSERIR ENDEREÇO ORIGINAL"/>
                              <w:id w:val="-1730371695"/>
                              <w:lock w:val="sdtLocked"/>
                              <w:placeholder>
                                <w:docPart w:val="53B91A671A6049EF807027518B822264"/>
                              </w:placeholder>
                              <w:showingPlcHdr/>
                              <w15:color w:val="FFCC00"/>
                            </w:sdtPr>
                            <w:sdtEndPr/>
                            <w:sdtContent>
                              <w:r w:rsidRPr="00672223">
                                <w:rPr>
                                  <w:rStyle w:val="TextodoEspaoReservado"/>
                                </w:rPr>
                                <w:t>Clique aqui para digitar texto.</w:t>
                              </w:r>
                            </w:sdtContent>
                          </w:sdt>
                          <w:permEnd w:id="929516857"/>
                        </w:sdtContent>
                      </w:sdt>
                    </w:p>
                    <w:p w:rsidR="00645E0C" w:rsidRPr="003648D1" w:rsidRDefault="00645E0C" w:rsidP="00645E0C">
                      <w:pPr>
                        <w:tabs>
                          <w:tab w:val="left" w:pos="5245"/>
                        </w:tabs>
                      </w:pPr>
                      <w:r w:rsidRPr="003648D1">
                        <w:rPr>
                          <w:rFonts w:cs="Arial"/>
                          <w:b/>
                        </w:rPr>
                        <w:t>Endereço Resultante:</w:t>
                      </w:r>
                      <w:r>
                        <w:rPr>
                          <w:rFonts w:cs="Arial"/>
                          <w:b/>
                        </w:rPr>
                        <w:t xml:space="preserve"> </w:t>
                      </w:r>
                      <w:permStart w:id="234951380" w:edGrp="everyone"/>
                      <w:sdt>
                        <w:sdtPr>
                          <w:rPr>
                            <w:rFonts w:cs="Arial"/>
                            <w:b/>
                          </w:rPr>
                          <w:alias w:val="INSERIR ENDEREÇO RESULTANTE"/>
                          <w:tag w:val="INSERIR ENDEREÇO RESULTANTE"/>
                          <w:id w:val="-476385645"/>
                          <w:lock w:val="sdtLocked"/>
                          <w:placeholder>
                            <w:docPart w:val="F385B28C483F45F185D9EB0D77BF6926"/>
                          </w:placeholder>
                          <w:showingPlcHdr/>
                          <w15:color w:val="FFCC00"/>
                        </w:sdtPr>
                        <w:sdtEndPr/>
                        <w:sdtContent>
                          <w:r w:rsidRPr="00672223">
                            <w:rPr>
                              <w:rStyle w:val="TextodoEspaoReservado"/>
                            </w:rPr>
                            <w:t>Clique aqui para digitar texto.</w:t>
                          </w:r>
                        </w:sdtContent>
                      </w:sdt>
                      <w:permEnd w:id="234951380"/>
                    </w:p>
                  </w:txbxContent>
                </v:textbox>
                <w10:wrap type="square"/>
              </v:shape>
            </w:pict>
          </mc:Fallback>
        </mc:AlternateContent>
      </w:r>
      <w:r w:rsidR="00645E0C" w:rsidRPr="00220F90">
        <w:rPr>
          <w:noProof/>
        </w:rPr>
        <mc:AlternateContent>
          <mc:Choice Requires="wps">
            <w:drawing>
              <wp:anchor distT="0" distB="0" distL="114300" distR="114300" simplePos="0" relativeHeight="251727872" behindDoc="0" locked="0" layoutInCell="1" allowOverlap="1" wp14:anchorId="0304D08C" wp14:editId="6AC13A96">
                <wp:simplePos x="0" y="0"/>
                <wp:positionH relativeFrom="margin">
                  <wp:posOffset>-325069</wp:posOffset>
                </wp:positionH>
                <wp:positionV relativeFrom="paragraph">
                  <wp:posOffset>7923301</wp:posOffset>
                </wp:positionV>
                <wp:extent cx="6773723" cy="0"/>
                <wp:effectExtent l="0" t="19050" r="27305" b="19050"/>
                <wp:wrapNone/>
                <wp:docPr id="58" name="Conector reto 58"/>
                <wp:cNvGraphicFramePr/>
                <a:graphic xmlns:a="http://schemas.openxmlformats.org/drawingml/2006/main">
                  <a:graphicData uri="http://schemas.microsoft.com/office/word/2010/wordprocessingShape">
                    <wps:wsp>
                      <wps:cNvCnPr/>
                      <wps:spPr>
                        <a:xfrm>
                          <a:off x="0" y="0"/>
                          <a:ext cx="6773723" cy="0"/>
                        </a:xfrm>
                        <a:prstGeom prst="line">
                          <a:avLst/>
                        </a:prstGeom>
                        <a:ln w="28575"/>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C0D986" id="Conector reto 58" o:spid="_x0000_s1026" style="position:absolute;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6pt,623.9pt" to="507.75pt,6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" strokecolor="black [3200]" strokeweight="2.25pt">
                <v:stroke joinstyle="miter"/>
                <w10:wrap anchorx="margin"/>
              </v:line>
            </w:pict>
          </mc:Fallback>
        </mc:AlternateContent>
      </w:r>
      <w:r w:rsidR="00645E0C" w:rsidRPr="00220F90">
        <w:rPr>
          <w:noProof/>
        </w:rPr>
        <mc:AlternateContent>
          <mc:Choice Requires="wps">
            <w:drawing>
              <wp:anchor distT="0" distB="0" distL="114300" distR="114300" simplePos="0" relativeHeight="251729920" behindDoc="0" locked="0" layoutInCell="1" allowOverlap="1" wp14:anchorId="11F18163" wp14:editId="78FD64DD">
                <wp:simplePos x="0" y="0"/>
                <wp:positionH relativeFrom="margin">
                  <wp:posOffset>-332384</wp:posOffset>
                </wp:positionH>
                <wp:positionV relativeFrom="paragraph">
                  <wp:posOffset>8274431</wp:posOffset>
                </wp:positionV>
                <wp:extent cx="6781190" cy="0"/>
                <wp:effectExtent l="0" t="0" r="19685" b="19050"/>
                <wp:wrapNone/>
                <wp:docPr id="59" name="Conector reto 59"/>
                <wp:cNvGraphicFramePr/>
                <a:graphic xmlns:a="http://schemas.openxmlformats.org/drawingml/2006/main">
                  <a:graphicData uri="http://schemas.microsoft.com/office/word/2010/wordprocessingShape">
                    <wps:wsp>
                      <wps:cNvCnPr/>
                      <wps:spPr>
                        <a:xfrm>
                          <a:off x="0" y="0"/>
                          <a:ext cx="6781190" cy="0"/>
                        </a:xfrm>
                        <a:prstGeom prst="line">
                          <a:avLst/>
                        </a:prstGeom>
                        <a:ln w="127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3F07B9" id="Conector reto 59" o:spid="_x0000_s1026" style="position:absolute;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15pt,651.55pt" to="507.8pt,6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" strokecolor="black [3200]" strokeweight="1pt">
                <v:stroke joinstyle="miter"/>
                <w10:wrap anchorx="margin"/>
              </v:line>
            </w:pict>
          </mc:Fallback>
        </mc:AlternateContent>
      </w:r>
      <w:r w:rsidR="00645E0C" w:rsidRPr="006B5143">
        <w:rPr>
          <w:rFonts w:cs="Arial"/>
          <w:b/>
          <w:noProof/>
          <w:spacing w:val="240"/>
          <w:sz w:val="32"/>
        </w:rPr>
        <mc:AlternateContent>
          <mc:Choice Requires="wps">
            <w:drawing>
              <wp:anchor distT="45720" distB="45720" distL="114300" distR="114300" simplePos="0" relativeHeight="251730944" behindDoc="0" locked="0" layoutInCell="1" allowOverlap="1" wp14:anchorId="2C137171" wp14:editId="00F3B8F9">
                <wp:simplePos x="0" y="0"/>
                <wp:positionH relativeFrom="margin">
                  <wp:posOffset>-260350</wp:posOffset>
                </wp:positionH>
                <wp:positionV relativeFrom="paragraph">
                  <wp:posOffset>8517738</wp:posOffset>
                </wp:positionV>
                <wp:extent cx="2352675" cy="1404620"/>
                <wp:effectExtent l="0" t="0" r="0" b="1270"/>
                <wp:wrapSquare wrapText="bothSides"/>
                <wp:docPr id="6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404620"/>
                        </a:xfrm>
                        <a:prstGeom prst="rect">
                          <a:avLst/>
                        </a:prstGeom>
                        <a:noFill/>
                        <a:ln w="9525">
                          <a:noFill/>
                          <a:miter lim="800000"/>
                          <a:headEnd/>
                          <a:tailEnd/>
                        </a:ln>
                      </wps:spPr>
                      <wps:txbx>
                        <w:txbxContent>
                          <w:p w:rsidR="00645E0C" w:rsidRPr="00B744B7" w:rsidRDefault="00645E0C" w:rsidP="00645E0C">
                            <w:pPr>
                              <w:jc w:val="center"/>
                              <w:rPr>
                                <w:sz w:val="40"/>
                                <w:szCs w:val="40"/>
                              </w:rPr>
                            </w:pPr>
                            <w:r w:rsidRPr="00A75329">
                              <w:rPr>
                                <w:rFonts w:cs="Arial"/>
                                <w:sz w:val="40"/>
                                <w:szCs w:val="40"/>
                              </w:rPr>
                              <w:t xml:space="preserve">MDE </w:t>
                            </w:r>
                            <w:permStart w:id="461581655" w:edGrp="everyone"/>
                            <w:sdt>
                              <w:sdtPr>
                                <w:rPr>
                                  <w:rFonts w:cs="Arial"/>
                                  <w:sz w:val="40"/>
                                  <w:szCs w:val="40"/>
                                </w:rPr>
                                <w:alias w:val="NÚMERO DO PROJETO"/>
                                <w:tag w:val="NÚMERO DO PROCESSO"/>
                                <w:id w:val="-1725515420"/>
                                <w:lock w:val="sdtLocked"/>
                                <w:placeholder>
                                  <w:docPart w:val="FF031D8C797741308CCB0A4D38A794F4"/>
                                </w:placeholder>
                                <w:showingPlcHdr/>
                                <w15:color w:val="FFCC00"/>
                              </w:sdtPr>
                              <w:sdtEndPr/>
                              <w:sdtContent>
                                <w:r w:rsidRPr="00672223">
                                  <w:rPr>
                                    <w:rStyle w:val="TextodoEspaoReservado"/>
                                  </w:rPr>
                                  <w:t>Clique aqui para digitar texto.</w:t>
                                </w:r>
                              </w:sdtContent>
                            </w:sdt>
                            <w:permEnd w:id="461581655"/>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C137171" id="_x0000_s1050" type="#_x0000_t202" style="position:absolute;left:0;text-align:left;margin-left:-20.5pt;margin-top:670.7pt;width:185.25pt;height:110.6pt;z-index:251730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" filled="f" stroked="f">
                <v:textbox style="mso-fit-shape-to-text:t">
                  <w:txbxContent>
                    <w:p w:rsidR="00645E0C" w:rsidRPr="00B744B7" w:rsidRDefault="00645E0C" w:rsidP="00645E0C">
                      <w:pPr>
                        <w:jc w:val="center"/>
                        <w:rPr>
                          <w:sz w:val="40"/>
                          <w:szCs w:val="40"/>
                        </w:rPr>
                      </w:pPr>
                      <w:r w:rsidRPr="00A75329">
                        <w:rPr>
                          <w:rFonts w:cs="Arial"/>
                          <w:sz w:val="40"/>
                          <w:szCs w:val="40"/>
                        </w:rPr>
                        <w:t xml:space="preserve">MDE </w:t>
                      </w:r>
                      <w:permStart w:id="461581655" w:edGrp="everyone"/>
                      <w:sdt>
                        <w:sdtPr>
                          <w:rPr>
                            <w:rFonts w:cs="Arial"/>
                            <w:sz w:val="40"/>
                            <w:szCs w:val="40"/>
                          </w:rPr>
                          <w:alias w:val="NÚMERO DO PROJETO"/>
                          <w:tag w:val="NÚMERO DO PROCESSO"/>
                          <w:id w:val="-1725515420"/>
                          <w:lock w:val="sdtLocked"/>
                          <w:placeholder>
                            <w:docPart w:val="FF031D8C797741308CCB0A4D38A794F4"/>
                          </w:placeholder>
                          <w:showingPlcHdr/>
                          <w15:color w:val="FFCC00"/>
                        </w:sdtPr>
                        <w:sdtEndPr/>
                        <w:sdtContent>
                          <w:r w:rsidRPr="00672223">
                            <w:rPr>
                              <w:rStyle w:val="TextodoEspaoReservado"/>
                            </w:rPr>
                            <w:t>Clique aqui para digitar texto.</w:t>
                          </w:r>
                        </w:sdtContent>
                      </w:sdt>
                      <w:permEnd w:id="461581655"/>
                    </w:p>
                  </w:txbxContent>
                </v:textbox>
                <w10:wrap type="square" anchorx="margin"/>
              </v:shape>
            </w:pict>
          </mc:Fallback>
        </mc:AlternateContent>
      </w:r>
      <w:r w:rsidR="00645E0C">
        <w:rPr>
          <w:noProof/>
        </w:rPr>
        <mc:AlternateContent>
          <mc:Choice Requires="wps">
            <w:drawing>
              <wp:anchor distT="0" distB="0" distL="114300" distR="114300" simplePos="0" relativeHeight="251732992" behindDoc="0" locked="0" layoutInCell="1" allowOverlap="1" wp14:anchorId="210BCF6C" wp14:editId="5D212718">
                <wp:simplePos x="0" y="0"/>
                <wp:positionH relativeFrom="margin">
                  <wp:posOffset>2132838</wp:posOffset>
                </wp:positionH>
                <wp:positionV relativeFrom="paragraph">
                  <wp:posOffset>8274430</wp:posOffset>
                </wp:positionV>
                <wp:extent cx="0" cy="1470355"/>
                <wp:effectExtent l="0" t="0" r="19050" b="15875"/>
                <wp:wrapNone/>
                <wp:docPr id="61" name="Conector reto 61"/>
                <wp:cNvGraphicFramePr/>
                <a:graphic xmlns:a="http://schemas.openxmlformats.org/drawingml/2006/main">
                  <a:graphicData uri="http://schemas.microsoft.com/office/word/2010/wordprocessingShape">
                    <wps:wsp>
                      <wps:cNvCnPr/>
                      <wps:spPr>
                        <a:xfrm flipV="1">
                          <a:off x="0" y="0"/>
                          <a:ext cx="0" cy="1470355"/>
                        </a:xfrm>
                        <a:prstGeom prst="line">
                          <a:avLst/>
                        </a:prstGeom>
                        <a:ln w="127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BA972E" id="Conector reto 61" o:spid="_x0000_s1026" style="position:absolute;flip:y;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7.95pt,651.55pt" to="167.95pt,7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" strokecolor="black [3200]" strokeweight="1pt">
                <v:stroke joinstyle="miter"/>
                <w10:wrap anchorx="margin"/>
              </v:line>
            </w:pict>
          </mc:Fallback>
        </mc:AlternateContent>
      </w:r>
      <w:r w:rsidR="00645E0C" w:rsidRPr="00220F90">
        <w:rPr>
          <w:noProof/>
        </w:rPr>
        <mc:AlternateContent>
          <mc:Choice Requires="wps">
            <w:drawing>
              <wp:anchor distT="45720" distB="45720" distL="114300" distR="114300" simplePos="0" relativeHeight="251728896" behindDoc="0" locked="0" layoutInCell="1" allowOverlap="1" wp14:anchorId="462D9C2C" wp14:editId="5ECD1C79">
                <wp:simplePos x="0" y="0"/>
                <wp:positionH relativeFrom="margin">
                  <wp:posOffset>-185420</wp:posOffset>
                </wp:positionH>
                <wp:positionV relativeFrom="paragraph">
                  <wp:posOffset>7954645</wp:posOffset>
                </wp:positionV>
                <wp:extent cx="6315075" cy="1404620"/>
                <wp:effectExtent l="0" t="0" r="0" b="0"/>
                <wp:wrapSquare wrapText="bothSides"/>
                <wp:docPr id="6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1404620"/>
                        </a:xfrm>
                        <a:prstGeom prst="rect">
                          <a:avLst/>
                        </a:prstGeom>
                        <a:noFill/>
                        <a:ln w="9525">
                          <a:noFill/>
                          <a:miter lim="800000"/>
                          <a:headEnd/>
                          <a:tailEnd/>
                        </a:ln>
                      </wps:spPr>
                      <wps:txbx>
                        <w:txbxContent>
                          <w:p w:rsidR="00645E0C" w:rsidRPr="00220F90" w:rsidRDefault="00645E0C" w:rsidP="00645E0C">
                            <w:pPr>
                              <w:jc w:val="center"/>
                              <w:rPr>
                                <w:b/>
                              </w:rPr>
                            </w:pPr>
                            <w:r w:rsidRPr="00220F90">
                              <w:rPr>
                                <w:rFonts w:cs="Arial"/>
                                <w:b/>
                                <w:sz w:val="32"/>
                                <w:szCs w:val="32"/>
                              </w:rPr>
                              <w:t xml:space="preserve">CROQUI DA SITUAÇÃO </w:t>
                            </w:r>
                            <w:r w:rsidR="00764B21">
                              <w:rPr>
                                <w:rFonts w:cs="Arial"/>
                                <w:b/>
                                <w:sz w:val="32"/>
                                <w:szCs w:val="32"/>
                              </w:rPr>
                              <w:t>RESULTANTE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2D9C2C" id="_x0000_s1051" type="#_x0000_t202" style="position:absolute;left:0;text-align:left;margin-left:-14.6pt;margin-top:626.35pt;width:497.25pt;height:110.6pt;z-index:251728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" filled="f" stroked="f">
                <v:textbox style="mso-fit-shape-to-text:t">
                  <w:txbxContent>
                    <w:p w:rsidR="00645E0C" w:rsidRPr="00220F90" w:rsidRDefault="00645E0C" w:rsidP="00645E0C">
                      <w:pPr>
                        <w:jc w:val="center"/>
                        <w:rPr>
                          <w:b/>
                        </w:rPr>
                      </w:pPr>
                      <w:r w:rsidRPr="00220F90">
                        <w:rPr>
                          <w:rFonts w:cs="Arial"/>
                          <w:b/>
                          <w:sz w:val="32"/>
                          <w:szCs w:val="32"/>
                        </w:rPr>
                        <w:t xml:space="preserve">CROQUI DA SITUAÇÃO </w:t>
                      </w:r>
                      <w:r w:rsidR="00764B21">
                        <w:rPr>
                          <w:rFonts w:cs="Arial"/>
                          <w:b/>
                          <w:sz w:val="32"/>
                          <w:szCs w:val="32"/>
                        </w:rPr>
                        <w:t>RESULTANTE</w:t>
                      </w:r>
                    </w:p>
                  </w:txbxContent>
                </v:textbox>
                <w10:wrap type="square" anchorx="margin"/>
              </v:shape>
            </w:pict>
          </mc:Fallback>
        </mc:AlternateContent>
      </w:r>
      <w:permStart w:id="450300605" w:edGrp="everyone"/>
      <w:sdt>
        <w:sdtPr>
          <w:id w:val="-999801271"/>
          <w:lock w:val="sdtLocked"/>
          <w:showingPlcHdr/>
          <w:picture/>
        </w:sdtPr>
        <w:sdtEndPr/>
        <w:sdtContent>
          <w:r w:rsidR="00645E0C">
            <w:rPr>
              <w:noProof/>
            </w:rPr>
            <w:drawing>
              <wp:inline distT="0" distB="0" distL="0" distR="0" wp14:anchorId="7DCA3BA6" wp14:editId="525F4C82">
                <wp:extent cx="6057900" cy="7839075"/>
                <wp:effectExtent l="0" t="0" r="0" b="9525"/>
                <wp:docPr id="19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57900" cy="7839075"/>
                        </a:xfrm>
                        <a:prstGeom prst="rect">
                          <a:avLst/>
                        </a:prstGeom>
                        <a:noFill/>
                        <a:ln>
                          <a:noFill/>
                        </a:ln>
                      </pic:spPr>
                    </pic:pic>
                  </a:graphicData>
                </a:graphic>
              </wp:inline>
            </w:drawing>
          </w:r>
        </w:sdtContent>
      </w:sdt>
      <w:permEnd w:id="450300605"/>
    </w:p>
    <w:p w:rsidR="00645E0C" w:rsidRDefault="00645E0C" w:rsidP="00645E0C">
      <w:pPr>
        <w:sectPr w:rsidR="00645E0C" w:rsidSect="00580418">
          <w:pgSz w:w="11907" w:h="16840" w:code="9"/>
          <w:pgMar w:top="851" w:right="851" w:bottom="851" w:left="1134" w:header="720" w:footer="284" w:gutter="0"/>
          <w:pgBorders w:offsetFrom="page">
            <w:top w:val="single" w:sz="18" w:space="31" w:color="auto"/>
            <w:left w:val="single" w:sz="18" w:space="31" w:color="auto"/>
            <w:bottom w:val="single" w:sz="18" w:space="31" w:color="auto"/>
            <w:right w:val="single" w:sz="18" w:space="31" w:color="auto"/>
          </w:pgBorders>
          <w:cols w:space="720"/>
          <w:docGrid w:linePitch="272"/>
        </w:sectPr>
      </w:pPr>
      <w:r>
        <w:rPr>
          <w:noProof/>
        </w:rPr>
        <w:lastRenderedPageBreak/>
        <mc:AlternateContent>
          <mc:Choice Requires="wps">
            <w:drawing>
              <wp:anchor distT="45720" distB="45720" distL="114300" distR="114300" simplePos="0" relativeHeight="251738112" behindDoc="1" locked="0" layoutInCell="1" allowOverlap="1" wp14:anchorId="2D070526" wp14:editId="015D4831">
                <wp:simplePos x="0" y="0"/>
                <wp:positionH relativeFrom="page">
                  <wp:posOffset>2862580</wp:posOffset>
                </wp:positionH>
                <wp:positionV relativeFrom="paragraph">
                  <wp:posOffset>1484960</wp:posOffset>
                </wp:positionV>
                <wp:extent cx="3943350" cy="214630"/>
                <wp:effectExtent l="0" t="0" r="0" b="1270"/>
                <wp:wrapNone/>
                <wp:docPr id="19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214630"/>
                        </a:xfrm>
                        <a:prstGeom prst="rect">
                          <a:avLst/>
                        </a:prstGeom>
                        <a:noFill/>
                        <a:ln w="9525">
                          <a:noFill/>
                          <a:miter lim="800000"/>
                          <a:headEnd/>
                          <a:tailEnd/>
                        </a:ln>
                      </wps:spPr>
                      <wps:txbx>
                        <w:txbxContent>
                          <w:p w:rsidR="00645E0C" w:rsidRPr="008C78AA" w:rsidRDefault="00645E0C" w:rsidP="00645E0C">
                            <w:pPr>
                              <w:pStyle w:val="Textotabelas"/>
                              <w:jc w:val="both"/>
                              <w:rPr>
                                <w:rFonts w:cs="Arial"/>
                                <w:sz w:val="20"/>
                                <w:szCs w:val="20"/>
                              </w:rPr>
                            </w:pPr>
                            <w:r w:rsidRPr="008C78AA">
                              <w:rPr>
                                <w:rFonts w:cs="Arial"/>
                                <w:sz w:val="20"/>
                                <w:szCs w:val="20"/>
                              </w:rPr>
                              <w:t xml:space="preserve">SICAD – </w:t>
                            </w:r>
                            <w:permStart w:id="1946122614" w:edGrp="everyone"/>
                            <w:sdt>
                              <w:sdtPr>
                                <w:rPr>
                                  <w:rFonts w:cs="Arial"/>
                                  <w:sz w:val="20"/>
                                  <w:szCs w:val="20"/>
                                </w:rPr>
                                <w:alias w:val="FOLHAS SICAD"/>
                                <w:tag w:val="FOLHAS SICAD"/>
                                <w:id w:val="241311571"/>
                                <w:lock w:val="sdtLocked"/>
                                <w:placeholder>
                                  <w:docPart w:val="E440A719D1404A8187196F78609EF726"/>
                                </w:placeholder>
                                <w:showingPlcHdr/>
                                <w15:color w:val="FFFF99"/>
                              </w:sdtPr>
                              <w:sdtEndPr/>
                              <w:sdtContent>
                                <w:r w:rsidRPr="008C78AA">
                                  <w:rPr>
                                    <w:rStyle w:val="TextodoEspaoReservado"/>
                                    <w:sz w:val="20"/>
                                    <w:szCs w:val="20"/>
                                  </w:rPr>
                                  <w:t>Clique aqui para digitar texto.</w:t>
                                </w:r>
                              </w:sdtContent>
                            </w:sdt>
                            <w:permEnd w:id="1946122614"/>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D070526" id="_x0000_s1052" type="#_x0000_t202" style="position:absolute;left:0;text-align:left;margin-left:225.4pt;margin-top:116.95pt;width:310.5pt;height:16.9pt;z-index:-2515783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" filled="f" stroked="f">
                <v:textbox style="mso-fit-shape-to-text:t">
                  <w:txbxContent>
                    <w:p w:rsidR="00645E0C" w:rsidRPr="008C78AA" w:rsidRDefault="00645E0C" w:rsidP="00645E0C">
                      <w:pPr>
                        <w:pStyle w:val="Textotabelas"/>
                        <w:jc w:val="both"/>
                        <w:rPr>
                          <w:rFonts w:cs="Arial"/>
                          <w:sz w:val="20"/>
                          <w:szCs w:val="20"/>
                        </w:rPr>
                      </w:pPr>
                      <w:r w:rsidRPr="008C78AA">
                        <w:rPr>
                          <w:rFonts w:cs="Arial"/>
                          <w:sz w:val="20"/>
                          <w:szCs w:val="20"/>
                        </w:rPr>
                        <w:t xml:space="preserve">SICAD – </w:t>
                      </w:r>
                      <w:permStart w:id="1946122614" w:edGrp="everyone"/>
                      <w:sdt>
                        <w:sdtPr>
                          <w:rPr>
                            <w:rFonts w:cs="Arial"/>
                            <w:sz w:val="20"/>
                            <w:szCs w:val="20"/>
                          </w:rPr>
                          <w:alias w:val="FOLHAS SICAD"/>
                          <w:tag w:val="FOLHAS SICAD"/>
                          <w:id w:val="241311571"/>
                          <w:lock w:val="sdtLocked"/>
                          <w:placeholder>
                            <w:docPart w:val="E440A719D1404A8187196F78609EF726"/>
                          </w:placeholder>
                          <w:showingPlcHdr/>
                          <w15:color w:val="FFFF99"/>
                        </w:sdtPr>
                        <w:sdtEndPr/>
                        <w:sdtContent>
                          <w:r w:rsidRPr="008C78AA">
                            <w:rPr>
                              <w:rStyle w:val="TextodoEspaoReservado"/>
                              <w:sz w:val="20"/>
                              <w:szCs w:val="20"/>
                            </w:rPr>
                            <w:t>Clique aqui para digitar texto.</w:t>
                          </w:r>
                        </w:sdtContent>
                      </w:sdt>
                      <w:permEnd w:id="1946122614"/>
                    </w:p>
                  </w:txbxContent>
                </v:textbox>
                <w10:wrap anchorx="page"/>
              </v:shape>
            </w:pict>
          </mc:Fallback>
        </mc:AlternateContent>
      </w:r>
      <w:r>
        <w:rPr>
          <w:noProof/>
        </w:rPr>
        <mc:AlternateContent>
          <mc:Choice Requires="wps">
            <w:drawing>
              <wp:anchor distT="0" distB="0" distL="114300" distR="114300" simplePos="0" relativeHeight="251735040" behindDoc="0" locked="0" layoutInCell="1" allowOverlap="1" wp14:anchorId="72A73AEB" wp14:editId="148C2F47">
                <wp:simplePos x="0" y="0"/>
                <wp:positionH relativeFrom="margin">
                  <wp:posOffset>932485</wp:posOffset>
                </wp:positionH>
                <wp:positionV relativeFrom="paragraph">
                  <wp:posOffset>1496060</wp:posOffset>
                </wp:positionV>
                <wp:extent cx="0" cy="372161"/>
                <wp:effectExtent l="0" t="0" r="19050" b="27940"/>
                <wp:wrapNone/>
                <wp:docPr id="193" name="Conector reto 193"/>
                <wp:cNvGraphicFramePr/>
                <a:graphic xmlns:a="http://schemas.openxmlformats.org/drawingml/2006/main">
                  <a:graphicData uri="http://schemas.microsoft.com/office/word/2010/wordprocessingShape">
                    <wps:wsp>
                      <wps:cNvCnPr/>
                      <wps:spPr>
                        <a:xfrm flipV="1">
                          <a:off x="0" y="0"/>
                          <a:ext cx="0" cy="372161"/>
                        </a:xfrm>
                        <a:prstGeom prst="line">
                          <a:avLst/>
                        </a:prstGeom>
                        <a:ln w="127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887D98" id="Conector reto 193" o:spid="_x0000_s1026" style="position:absolute;flip:y;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3.4pt,117.8pt" to="73.4pt,1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" strokecolor="black [3200]" strokeweight="1pt">
                <v:stroke joinstyle="miter"/>
                <w10:wrap anchorx="margin"/>
              </v:line>
            </w:pict>
          </mc:Fallback>
        </mc:AlternateContent>
      </w:r>
      <w:r>
        <w:rPr>
          <w:noProof/>
        </w:rPr>
        <mc:AlternateContent>
          <mc:Choice Requires="wps">
            <w:drawing>
              <wp:anchor distT="45720" distB="45720" distL="114300" distR="114300" simplePos="0" relativeHeight="251736064" behindDoc="1" locked="0" layoutInCell="1" allowOverlap="1" wp14:anchorId="60FE7701" wp14:editId="1D2854C1">
                <wp:simplePos x="0" y="0"/>
                <wp:positionH relativeFrom="margin">
                  <wp:posOffset>-185420</wp:posOffset>
                </wp:positionH>
                <wp:positionV relativeFrom="paragraph">
                  <wp:posOffset>1556334</wp:posOffset>
                </wp:positionV>
                <wp:extent cx="1038225" cy="214630"/>
                <wp:effectExtent l="0" t="0" r="0" b="1270"/>
                <wp:wrapNone/>
                <wp:docPr id="19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214630"/>
                        </a:xfrm>
                        <a:prstGeom prst="rect">
                          <a:avLst/>
                        </a:prstGeom>
                        <a:noFill/>
                        <a:ln w="9525">
                          <a:noFill/>
                          <a:miter lim="800000"/>
                          <a:headEnd/>
                          <a:tailEnd/>
                        </a:ln>
                      </wps:spPr>
                      <wps:txbx>
                        <w:txbxContent>
                          <w:p w:rsidR="00645E0C" w:rsidRPr="00220F90" w:rsidRDefault="00645E0C" w:rsidP="00645E0C">
                            <w:r w:rsidRPr="00220F90">
                              <w:rPr>
                                <w:rFonts w:cs="Arial"/>
                                <w:lang w:val="en-US"/>
                              </w:rPr>
                              <w:t>SIRGAS 2000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0FE7701" id="_x0000_s1053" type="#_x0000_t202" style="position:absolute;left:0;text-align:left;margin-left:-14.6pt;margin-top:122.55pt;width:81.75pt;height:16.9pt;z-index:-251580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" filled="f" stroked="f">
                <v:textbox style="mso-fit-shape-to-text:t">
                  <w:txbxContent>
                    <w:p w:rsidR="00645E0C" w:rsidRPr="00220F90" w:rsidRDefault="00645E0C" w:rsidP="00645E0C">
                      <w:r w:rsidRPr="00220F90">
                        <w:rPr>
                          <w:rFonts w:cs="Arial"/>
                          <w:lang w:val="en-US"/>
                        </w:rPr>
                        <w:t>SIRGAS 2000</w:t>
                      </w:r>
                    </w:p>
                  </w:txbxContent>
                </v:textbox>
                <w10:wrap anchorx="margin"/>
              </v:shape>
            </w:pict>
          </mc:Fallback>
        </mc:AlternateContent>
      </w:r>
      <w:r>
        <w:rPr>
          <w:noProof/>
        </w:rPr>
        <mc:AlternateContent>
          <mc:Choice Requires="wps">
            <w:drawing>
              <wp:anchor distT="45720" distB="45720" distL="114300" distR="114300" simplePos="0" relativeHeight="251737088" behindDoc="1" locked="0" layoutInCell="1" allowOverlap="1" wp14:anchorId="2F483F77" wp14:editId="01B7796C">
                <wp:simplePos x="0" y="0"/>
                <wp:positionH relativeFrom="margin">
                  <wp:posOffset>962025</wp:posOffset>
                </wp:positionH>
                <wp:positionV relativeFrom="paragraph">
                  <wp:posOffset>1488110</wp:posOffset>
                </wp:positionV>
                <wp:extent cx="1155802" cy="214630"/>
                <wp:effectExtent l="0" t="0" r="0" b="0"/>
                <wp:wrapNone/>
                <wp:docPr id="19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802" cy="214630"/>
                        </a:xfrm>
                        <a:prstGeom prst="rect">
                          <a:avLst/>
                        </a:prstGeom>
                        <a:noFill/>
                        <a:ln w="9525">
                          <a:noFill/>
                          <a:miter lim="800000"/>
                          <a:headEnd/>
                          <a:tailEnd/>
                        </a:ln>
                      </wps:spPr>
                      <wps:txbx>
                        <w:txbxContent>
                          <w:p w:rsidR="00645E0C" w:rsidRPr="00220F90" w:rsidRDefault="00645E0C" w:rsidP="00645E0C">
                            <w:r>
                              <w:rPr>
                                <w:rFonts w:cs="Arial"/>
                                <w:lang w:val="en-US"/>
                              </w:rPr>
                              <w:t xml:space="preserve">KR: </w:t>
                            </w:r>
                            <w:permStart w:id="1685003604" w:edGrp="everyone"/>
                            <w:sdt>
                              <w:sdtPr>
                                <w:rPr>
                                  <w:rFonts w:cs="Arial"/>
                                  <w:lang w:val="en-US"/>
                                </w:rPr>
                                <w:alias w:val="KR folha 1:10.000"/>
                                <w:tag w:val="KR folha 1:10.000"/>
                                <w:id w:val="-274173189"/>
                                <w:lock w:val="sdtLocked"/>
                                <w:placeholder>
                                  <w:docPart w:val="3FBE58188D6744DB9BAFC1D7ED9AB12A"/>
                                </w:placeholder>
                                <w:showingPlcHdr/>
                                <w15:color w:val="FFFF99"/>
                              </w:sdtPr>
                              <w:sdtEndPr/>
                              <w:sdtContent>
                                <w:r w:rsidRPr="00F07540">
                                  <w:rPr>
                                    <w:rStyle w:val="TextodoEspaoReservado"/>
                                  </w:rPr>
                                  <w:t>Clique aqui para digitar texto.</w:t>
                                </w:r>
                              </w:sdtContent>
                            </w:sdt>
                            <w:permEnd w:id="1685003604"/>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F483F77" id="_x0000_s1054" type="#_x0000_t202" style="position:absolute;left:0;text-align:left;margin-left:75.75pt;margin-top:117.15pt;width:91pt;height:16.9pt;z-index:-251579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" filled="f" stroked="f">
                <v:textbox style="mso-fit-shape-to-text:t">
                  <w:txbxContent>
                    <w:p w:rsidR="00645E0C" w:rsidRPr="00220F90" w:rsidRDefault="00645E0C" w:rsidP="00645E0C">
                      <w:r>
                        <w:rPr>
                          <w:rFonts w:cs="Arial"/>
                          <w:lang w:val="en-US"/>
                        </w:rPr>
                        <w:t xml:space="preserve">KR: </w:t>
                      </w:r>
                      <w:permStart w:id="1685003604" w:edGrp="everyone"/>
                      <w:sdt>
                        <w:sdtPr>
                          <w:rPr>
                            <w:rFonts w:cs="Arial"/>
                            <w:lang w:val="en-US"/>
                          </w:rPr>
                          <w:alias w:val="KR folha 1:10.000"/>
                          <w:tag w:val="KR folha 1:10.000"/>
                          <w:id w:val="-274173189"/>
                          <w:lock w:val="sdtLocked"/>
                          <w:placeholder>
                            <w:docPart w:val="3FBE58188D6744DB9BAFC1D7ED9AB12A"/>
                          </w:placeholder>
                          <w:showingPlcHdr/>
                          <w15:color w:val="FFFF99"/>
                        </w:sdtPr>
                        <w:sdtEndPr/>
                        <w:sdtContent>
                          <w:r w:rsidRPr="00F07540">
                            <w:rPr>
                              <w:rStyle w:val="TextodoEspaoReservado"/>
                            </w:rPr>
                            <w:t>Clique aqui para digitar texto.</w:t>
                          </w:r>
                        </w:sdtContent>
                      </w:sdt>
                      <w:permEnd w:id="1685003604"/>
                    </w:p>
                  </w:txbxContent>
                </v:textbox>
                <w10:wrap anchorx="margin"/>
              </v:shape>
            </w:pict>
          </mc:Fallback>
        </mc:AlternateContent>
      </w:r>
      <w:r w:rsidRPr="00220F90">
        <w:rPr>
          <w:noProof/>
        </w:rPr>
        <mc:AlternateContent>
          <mc:Choice Requires="wps">
            <w:drawing>
              <wp:anchor distT="0" distB="0" distL="114300" distR="114300" simplePos="0" relativeHeight="251734016" behindDoc="0" locked="0" layoutInCell="1" allowOverlap="1" wp14:anchorId="76B9D8C2" wp14:editId="52BD70FB">
                <wp:simplePos x="0" y="0"/>
                <wp:positionH relativeFrom="margin">
                  <wp:posOffset>-316865</wp:posOffset>
                </wp:positionH>
                <wp:positionV relativeFrom="paragraph">
                  <wp:posOffset>1487500</wp:posOffset>
                </wp:positionV>
                <wp:extent cx="6774180" cy="0"/>
                <wp:effectExtent l="0" t="0" r="26670" b="19050"/>
                <wp:wrapNone/>
                <wp:docPr id="196" name="Conector reto 196"/>
                <wp:cNvGraphicFramePr/>
                <a:graphic xmlns:a="http://schemas.openxmlformats.org/drawingml/2006/main">
                  <a:graphicData uri="http://schemas.microsoft.com/office/word/2010/wordprocessingShape">
                    <wps:wsp>
                      <wps:cNvCnPr/>
                      <wps:spPr>
                        <a:xfrm>
                          <a:off x="0" y="0"/>
                          <a:ext cx="6774180" cy="0"/>
                        </a:xfrm>
                        <a:prstGeom prst="line">
                          <a:avLst/>
                        </a:prstGeom>
                        <a:ln w="127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AB1141" id="Conector reto 196" o:spid="_x0000_s1026" style="position:absolute;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95pt,117.15pt" to="508.45pt,1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" strokecolor="black [3200]" strokeweight="1pt">
                <v:stroke joinstyle="miter"/>
                <w10:wrap anchorx="margin"/>
              </v:line>
            </w:pict>
          </mc:Fallback>
        </mc:AlternateContent>
      </w:r>
    </w:p>
    <w:p w:rsidR="0061670A" w:rsidRDefault="00953BD4" w:rsidP="001D1A20">
      <w:pPr>
        <w:pStyle w:val="Ttulo3"/>
        <w:numPr>
          <w:ilvl w:val="0"/>
          <w:numId w:val="13"/>
        </w:numPr>
        <w:rPr>
          <w:sz w:val="22"/>
          <w:szCs w:val="22"/>
        </w:rPr>
      </w:pPr>
      <w:r>
        <w:rPr>
          <w:sz w:val="22"/>
          <w:szCs w:val="22"/>
        </w:rPr>
        <w:lastRenderedPageBreak/>
        <w:t xml:space="preserve">USO E OCUPAÇÃO DO </w:t>
      </w:r>
      <w:r w:rsidR="006F0298">
        <w:rPr>
          <w:sz w:val="22"/>
          <w:szCs w:val="22"/>
        </w:rPr>
        <w:t>SOLO</w:t>
      </w:r>
    </w:p>
    <w:p w:rsidR="003A0496" w:rsidRDefault="003A0496" w:rsidP="00645E0C">
      <w:pPr>
        <w:ind w:left="-567" w:firstLine="567"/>
      </w:pPr>
    </w:p>
    <w:p w:rsidR="003E4BFD" w:rsidRDefault="003C7F0A" w:rsidP="00CE3C02">
      <w:r>
        <w:t>Ne</w:t>
      </w:r>
      <w:r w:rsidR="003E4BFD">
        <w:t xml:space="preserve">ste projeto </w:t>
      </w:r>
      <w:permStart w:id="483282606" w:edGrp="everyone"/>
      <w:sdt>
        <w:sdtPr>
          <w:id w:val="138627689"/>
          <w:lock w:val="sdtLocked"/>
          <w:placeholder>
            <w:docPart w:val="75D55DA6FFAC4A639FD2B8BF4EDC2917"/>
          </w:placeholder>
          <w:showingPlcHdr/>
          <w15:color w:val="FFCC00"/>
          <w:dropDownList>
            <w:listItem w:value="Escolher um item."/>
            <w:listItem w:displayText="de Desdobro, ficam mantidos os mesmos parâmetros de uso e ocupação do solo estabelecidos para o lote original, conforme Art. 78, da Lei 1.027 de 28 de novembro 2023." w:value="de Desdobro, ficam mantidos os mesmos parâmetros de uso e ocupação do solo estabelecidos para o lote original, conforme Art. 78, da Lei 1.027 de 28 de novembro 2023."/>
            <w:listItem w:displayText="de Desdobro, ficam alterados os parâmetros de uso e ocupação do solo estabelecidos para o lote original, conforme Art. 81, da Lei 1.027 de 28 de novembro de 2023." w:value="de Desdobro, ficam alterados os parâmetros de uso e ocupação do solo estabelecidos para o lote original, conforme Art. 81, da Lei 1.027 de 28 de novembro de 2023."/>
            <w:listItem w:displayText="de Remembramento ficam mantidos os mesmos parâmetros de uso e ocupação do solo estabelecidos para os lotes originais, conforme Art. 48, da Lei 948 de 16 de janeiro de 2019." w:value="de Remembramento ficam mantidos os mesmos parâmetros de uso e ocupação do solo estabelecidos para os lotes originais, conforme Art. 48, da Lei 948 de 16 de janeiro de 2019."/>
            <w:listItem w:displayText="de Remembramento foi realizada média ponderada entre os coeficientes de aproveitamento e mantidos os demais parâmetros de uso e ocupação do solo estabelecidos para os lotes originais, conforme Art. 48, da Lei 948 de 16 de janeiro de 2019." w:value="de Remembramento foi realizada média ponderada entre os coeficientes de aproveitamento e mantidos os demais parâmetros de uso e ocupação do solo estabelecidos para os lotes originais, conforme Art. 48, da Lei 948 de 16 de janeiro de 2019."/>
            <w:listItem w:displayText="de Remembramento foram utilizados os parâmetros do lote que admite mais atividades, conforme Art. 49, da Lei 948 de 16 de janeiro de 2019." w:value="de Remembramento foram utilizados os parâmetros do lote que admite mais atividades, conforme Art. 49, da Lei 948 de 16 de janeiro de 2019."/>
          </w:dropDownList>
        </w:sdtPr>
        <w:sdtEndPr/>
        <w:sdtContent>
          <w:r w:rsidR="00CE3C02" w:rsidRPr="00F07540">
            <w:rPr>
              <w:rStyle w:val="TextodoEspaoReservado"/>
            </w:rPr>
            <w:t>Escolher um item.</w:t>
          </w:r>
        </w:sdtContent>
      </w:sdt>
      <w:permEnd w:id="483282606"/>
    </w:p>
    <w:p w:rsidR="003E4BFD" w:rsidRDefault="003E4BFD" w:rsidP="00AB4974"/>
    <w:p w:rsidR="00191D60" w:rsidRDefault="005836B1" w:rsidP="003C7F0A">
      <w:r>
        <w:t xml:space="preserve">Os parâmetros de uso e ocupação do solo para os lotes resultantes deste projeto </w:t>
      </w:r>
      <w:permStart w:id="314003010" w:edGrp="everyone"/>
      <w:sdt>
        <w:sdtPr>
          <w:id w:val="-1832818653"/>
          <w:lock w:val="sdtLocked"/>
          <w:placeholder>
            <w:docPart w:val="98AD1299850F45D387F7D7A420A847CC"/>
          </w:placeholder>
          <w:showingPlcHdr/>
          <w15:color w:val="FFCC00"/>
          <w:dropDownList>
            <w:listItem w:value="Escolher um item."/>
            <w:listItem w:displayText="permanecem inalterados e portanto fica dispensada a apresentação de Norma de Edificação, Uso e Gabarito - NGB, nos termos do Art. 138, §2º, Decreto nº 46.143/2024." w:value="permanecem inalterados e portanto fica dispensada a apresentação de Norma de Edificação, Uso e Gabarito - NGB, nos termos do Art. 138, §2º, Decreto nº 46.143/2024."/>
            <w:listItem w:displayText="são definidos pela Norma de Edificação, Uso e Gabarito - NGB especificada no item 4.3 deste Memorial Descritivo." w:value="são definidos pela Norma de Edificação, Uso e Gabarito - NGB especificada no item 4.3 deste Memorial Descritivo."/>
          </w:dropDownList>
        </w:sdtPr>
        <w:sdtEndPr/>
        <w:sdtContent>
          <w:r w:rsidRPr="00F07540">
            <w:rPr>
              <w:rStyle w:val="TextodoEspaoReservado"/>
            </w:rPr>
            <w:t>Escolher um item.</w:t>
          </w:r>
        </w:sdtContent>
      </w:sdt>
      <w:permEnd w:id="314003010"/>
    </w:p>
    <w:p w:rsidR="00987716" w:rsidRPr="00987716" w:rsidRDefault="00987716" w:rsidP="003B5E51"/>
    <w:p w:rsidR="001D67B0" w:rsidRPr="00A011FA" w:rsidRDefault="001D67B0" w:rsidP="001D67B0">
      <w:pPr>
        <w:pStyle w:val="PargrafodaLista"/>
        <w:ind w:right="-778"/>
        <w:rPr>
          <w:b/>
        </w:rPr>
      </w:pPr>
      <w:r w:rsidRPr="00940138">
        <w:rPr>
          <w:b/>
        </w:rPr>
        <w:t>PARÂMETROS DE USO E OCUPAÇÃO DO LOTE ORIGINAL</w:t>
      </w:r>
    </w:p>
    <w:permStart w:id="1956797859" w:edGrp="everyone" w:displacedByCustomXml="next"/>
    <w:sdt>
      <w:sdtPr>
        <w:rPr>
          <w:rFonts w:ascii="Calibri" w:hAnsi="Calibri" w:cs="Calibri"/>
          <w:i/>
        </w:rPr>
        <w:alias w:val="Inserir imagem conforme planilha de parâmetros disponibilizada"/>
        <w:tag w:val="Inserir imagem conforme planilha de parâmetros disponibilizada"/>
        <w:id w:val="940266975"/>
        <w:lock w:val="sdtLocked"/>
        <w:showingPlcHdr/>
        <w:picture/>
      </w:sdtPr>
      <w:sdtEndPr/>
      <w:sdtContent>
        <w:p w:rsidR="001D67B0" w:rsidRDefault="001D67B0" w:rsidP="001D67B0">
          <w:pPr>
            <w:rPr>
              <w:rFonts w:ascii="Calibri" w:hAnsi="Calibri" w:cs="Calibri"/>
              <w:i/>
            </w:rPr>
          </w:pPr>
          <w:r>
            <w:rPr>
              <w:rFonts w:ascii="Calibri" w:hAnsi="Calibri" w:cs="Calibri"/>
              <w:i/>
              <w:noProof/>
            </w:rPr>
            <w:drawing>
              <wp:inline distT="0" distB="0" distL="0" distR="0" wp14:anchorId="7AF3FBA5" wp14:editId="7D09DC07">
                <wp:extent cx="9572625" cy="1200150"/>
                <wp:effectExtent l="0" t="0" r="9525" b="0"/>
                <wp:docPr id="1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72625" cy="1200150"/>
                        </a:xfrm>
                        <a:prstGeom prst="rect">
                          <a:avLst/>
                        </a:prstGeom>
                        <a:noFill/>
                        <a:ln>
                          <a:noFill/>
                        </a:ln>
                      </pic:spPr>
                    </pic:pic>
                  </a:graphicData>
                </a:graphic>
              </wp:inline>
            </w:drawing>
          </w:r>
        </w:p>
      </w:sdtContent>
    </w:sdt>
    <w:permEnd w:id="1956797859" w:displacedByCustomXml="prev"/>
    <w:p w:rsidR="001D67B0" w:rsidRPr="00D83510" w:rsidRDefault="001D67B0" w:rsidP="001D67B0">
      <w:pPr>
        <w:rPr>
          <w:rFonts w:ascii="Calibri" w:hAnsi="Calibri" w:cs="Calibri"/>
          <w:i/>
        </w:rPr>
      </w:pPr>
    </w:p>
    <w:tbl>
      <w:tblPr>
        <w:tblW w:w="14885" w:type="dxa"/>
        <w:tblInd w:w="141" w:type="dxa"/>
        <w:tblCellMar>
          <w:left w:w="0" w:type="dxa"/>
          <w:right w:w="0" w:type="dxa"/>
        </w:tblCellMar>
        <w:tblLook w:val="04A0" w:firstRow="1" w:lastRow="0" w:firstColumn="1" w:lastColumn="0" w:noHBand="0" w:noVBand="1"/>
      </w:tblPr>
      <w:tblGrid>
        <w:gridCol w:w="14885"/>
      </w:tblGrid>
      <w:tr w:rsidR="001D67B0" w:rsidRPr="00D477CA" w:rsidTr="00B236F8">
        <w:trPr>
          <w:trHeight w:val="211"/>
        </w:trPr>
        <w:tc>
          <w:tcPr>
            <w:tcW w:w="14885" w:type="dxa"/>
            <w:tcBorders>
              <w:top w:val="single" w:sz="12" w:space="0" w:color="auto"/>
            </w:tcBorders>
            <w:shd w:val="clear" w:color="auto" w:fill="auto"/>
            <w:hideMark/>
          </w:tcPr>
          <w:p w:rsidR="001D67B0" w:rsidRPr="00D477CA" w:rsidRDefault="001D67B0" w:rsidP="00B236F8">
            <w:pPr>
              <w:rPr>
                <w:rFonts w:ascii="Calibri" w:hAnsi="Calibri" w:cs="Calibri"/>
                <w:i/>
                <w:sz w:val="18"/>
                <w:szCs w:val="18"/>
              </w:rPr>
            </w:pPr>
            <w:r w:rsidRPr="00D477CA">
              <w:rPr>
                <w:rFonts w:ascii="Calibri" w:hAnsi="Calibri" w:cs="Calibri"/>
                <w:b/>
                <w:bCs/>
                <w:sz w:val="18"/>
                <w:szCs w:val="18"/>
              </w:rPr>
              <w:t xml:space="preserve">LEGENDA: </w:t>
            </w:r>
          </w:p>
          <w:tbl>
            <w:tblPr>
              <w:tblW w:w="14885" w:type="dxa"/>
              <w:tblCellMar>
                <w:left w:w="70" w:type="dxa"/>
                <w:right w:w="70" w:type="dxa"/>
              </w:tblCellMar>
              <w:tblLook w:val="04A0" w:firstRow="1" w:lastRow="0" w:firstColumn="1" w:lastColumn="0" w:noHBand="0" w:noVBand="1"/>
            </w:tblPr>
            <w:tblGrid>
              <w:gridCol w:w="768"/>
              <w:gridCol w:w="4053"/>
              <w:gridCol w:w="1417"/>
              <w:gridCol w:w="8647"/>
            </w:tblGrid>
            <w:tr w:rsidR="001D67B0" w:rsidRPr="00D477CA" w:rsidTr="00B236F8">
              <w:trPr>
                <w:trHeight w:val="259"/>
              </w:trPr>
              <w:tc>
                <w:tcPr>
                  <w:tcW w:w="768" w:type="dxa"/>
                  <w:tcBorders>
                    <w:top w:val="nil"/>
                    <w:left w:val="nil"/>
                    <w:bottom w:val="nil"/>
                    <w:right w:val="nil"/>
                  </w:tcBorders>
                  <w:shd w:val="clear" w:color="auto" w:fill="auto"/>
                  <w:noWrap/>
                  <w:vAlign w:val="bottom"/>
                  <w:hideMark/>
                </w:tcPr>
                <w:p w:rsidR="001D67B0" w:rsidRPr="00D477CA" w:rsidRDefault="001D67B0" w:rsidP="00B236F8">
                  <w:pPr>
                    <w:jc w:val="left"/>
                    <w:rPr>
                      <w:rFonts w:ascii="Calibri" w:hAnsi="Calibri" w:cs="Calibri"/>
                      <w:b/>
                      <w:bCs/>
                      <w:color w:val="000000"/>
                      <w:sz w:val="16"/>
                      <w:szCs w:val="16"/>
                    </w:rPr>
                  </w:pPr>
                  <w:proofErr w:type="gramStart"/>
                  <w:r w:rsidRPr="00D477CA">
                    <w:rPr>
                      <w:rFonts w:ascii="Calibri" w:hAnsi="Calibri" w:cs="Calibri"/>
                      <w:b/>
                      <w:bCs/>
                      <w:color w:val="000000"/>
                      <w:sz w:val="16"/>
                      <w:szCs w:val="16"/>
                    </w:rPr>
                    <w:t>a</w:t>
                  </w:r>
                  <w:proofErr w:type="gramEnd"/>
                  <w:r w:rsidRPr="00D477CA">
                    <w:rPr>
                      <w:rFonts w:ascii="Calibri" w:hAnsi="Calibri" w:cs="Calibri"/>
                      <w:b/>
                      <w:bCs/>
                      <w:color w:val="000000"/>
                      <w:sz w:val="16"/>
                      <w:szCs w:val="16"/>
                    </w:rPr>
                    <w:t xml:space="preserve"> </w:t>
                  </w:r>
                </w:p>
              </w:tc>
              <w:tc>
                <w:tcPr>
                  <w:tcW w:w="4053" w:type="dxa"/>
                  <w:tcBorders>
                    <w:top w:val="nil"/>
                    <w:left w:val="nil"/>
                    <w:bottom w:val="nil"/>
                    <w:right w:val="nil"/>
                  </w:tcBorders>
                  <w:shd w:val="clear" w:color="auto" w:fill="auto"/>
                  <w:noWrap/>
                  <w:vAlign w:val="bottom"/>
                  <w:hideMark/>
                </w:tcPr>
                <w:p w:rsidR="001D67B0" w:rsidRPr="00D477CA" w:rsidRDefault="001D67B0" w:rsidP="00B236F8">
                  <w:pPr>
                    <w:jc w:val="left"/>
                    <w:rPr>
                      <w:rFonts w:ascii="Calibri" w:hAnsi="Calibri" w:cs="Calibri"/>
                      <w:color w:val="000000"/>
                      <w:sz w:val="16"/>
                      <w:szCs w:val="16"/>
                    </w:rPr>
                  </w:pPr>
                  <w:r w:rsidRPr="00D477CA">
                    <w:rPr>
                      <w:rFonts w:ascii="Calibri" w:hAnsi="Calibri" w:cs="Calibri"/>
                      <w:color w:val="000000"/>
                      <w:sz w:val="16"/>
                      <w:szCs w:val="16"/>
                    </w:rPr>
                    <w:t>ÁREA</w:t>
                  </w:r>
                </w:p>
              </w:tc>
              <w:tc>
                <w:tcPr>
                  <w:tcW w:w="1417" w:type="dxa"/>
                  <w:tcBorders>
                    <w:top w:val="nil"/>
                    <w:left w:val="nil"/>
                    <w:bottom w:val="nil"/>
                    <w:right w:val="nil"/>
                  </w:tcBorders>
                  <w:shd w:val="clear" w:color="auto" w:fill="auto"/>
                  <w:noWrap/>
                  <w:vAlign w:val="bottom"/>
                  <w:hideMark/>
                </w:tcPr>
                <w:p w:rsidR="001D67B0" w:rsidRPr="00D477CA" w:rsidRDefault="001D67B0" w:rsidP="00B236F8">
                  <w:pPr>
                    <w:jc w:val="left"/>
                    <w:rPr>
                      <w:rFonts w:ascii="Calibri" w:hAnsi="Calibri" w:cs="Calibri"/>
                      <w:b/>
                      <w:bCs/>
                      <w:color w:val="000000"/>
                      <w:sz w:val="16"/>
                      <w:szCs w:val="16"/>
                    </w:rPr>
                  </w:pPr>
                  <w:r w:rsidRPr="00D477CA">
                    <w:rPr>
                      <w:rFonts w:ascii="Calibri" w:hAnsi="Calibri" w:cs="Calibri"/>
                      <w:b/>
                      <w:bCs/>
                      <w:color w:val="000000"/>
                      <w:sz w:val="16"/>
                      <w:szCs w:val="16"/>
                    </w:rPr>
                    <w:t>ALT MAX</w:t>
                  </w:r>
                </w:p>
              </w:tc>
              <w:tc>
                <w:tcPr>
                  <w:tcW w:w="8647" w:type="dxa"/>
                  <w:tcBorders>
                    <w:top w:val="nil"/>
                    <w:left w:val="nil"/>
                    <w:bottom w:val="nil"/>
                    <w:right w:val="nil"/>
                  </w:tcBorders>
                  <w:shd w:val="clear" w:color="auto" w:fill="auto"/>
                  <w:noWrap/>
                  <w:vAlign w:val="bottom"/>
                  <w:hideMark/>
                </w:tcPr>
                <w:p w:rsidR="001D67B0" w:rsidRPr="00D477CA" w:rsidRDefault="001D67B0" w:rsidP="00B236F8">
                  <w:pPr>
                    <w:jc w:val="left"/>
                    <w:rPr>
                      <w:rFonts w:ascii="Calibri" w:hAnsi="Calibri" w:cs="Calibri"/>
                      <w:color w:val="000000"/>
                      <w:sz w:val="16"/>
                      <w:szCs w:val="16"/>
                    </w:rPr>
                  </w:pPr>
                  <w:r w:rsidRPr="00D477CA">
                    <w:rPr>
                      <w:rFonts w:ascii="Calibri" w:hAnsi="Calibri" w:cs="Calibri"/>
                      <w:color w:val="000000"/>
                      <w:sz w:val="16"/>
                      <w:szCs w:val="16"/>
                    </w:rPr>
                    <w:t>ALTURA MÁXIMA</w:t>
                  </w:r>
                </w:p>
              </w:tc>
            </w:tr>
            <w:tr w:rsidR="001D67B0" w:rsidRPr="00D477CA" w:rsidTr="00B236F8">
              <w:trPr>
                <w:trHeight w:val="259"/>
              </w:trPr>
              <w:tc>
                <w:tcPr>
                  <w:tcW w:w="768" w:type="dxa"/>
                  <w:tcBorders>
                    <w:top w:val="nil"/>
                    <w:left w:val="nil"/>
                    <w:bottom w:val="nil"/>
                    <w:right w:val="nil"/>
                  </w:tcBorders>
                  <w:shd w:val="clear" w:color="auto" w:fill="auto"/>
                  <w:noWrap/>
                  <w:vAlign w:val="bottom"/>
                  <w:hideMark/>
                </w:tcPr>
                <w:p w:rsidR="001D67B0" w:rsidRPr="00D477CA" w:rsidRDefault="001D67B0" w:rsidP="00B236F8">
                  <w:pPr>
                    <w:jc w:val="left"/>
                    <w:rPr>
                      <w:rFonts w:ascii="Calibri" w:hAnsi="Calibri" w:cs="Calibri"/>
                      <w:b/>
                      <w:bCs/>
                      <w:color w:val="000000"/>
                      <w:sz w:val="16"/>
                      <w:szCs w:val="16"/>
                    </w:rPr>
                  </w:pPr>
                  <w:r w:rsidRPr="00D477CA">
                    <w:rPr>
                      <w:rFonts w:ascii="Calibri" w:hAnsi="Calibri" w:cs="Calibri"/>
                      <w:b/>
                      <w:bCs/>
                      <w:color w:val="000000"/>
                      <w:sz w:val="16"/>
                      <w:szCs w:val="16"/>
                    </w:rPr>
                    <w:t>-</w:t>
                  </w:r>
                </w:p>
              </w:tc>
              <w:tc>
                <w:tcPr>
                  <w:tcW w:w="4053" w:type="dxa"/>
                  <w:tcBorders>
                    <w:top w:val="nil"/>
                    <w:left w:val="nil"/>
                    <w:bottom w:val="nil"/>
                    <w:right w:val="nil"/>
                  </w:tcBorders>
                  <w:shd w:val="clear" w:color="auto" w:fill="auto"/>
                  <w:noWrap/>
                  <w:vAlign w:val="bottom"/>
                  <w:hideMark/>
                </w:tcPr>
                <w:p w:rsidR="001D67B0" w:rsidRPr="00D477CA" w:rsidRDefault="001D67B0" w:rsidP="00B236F8">
                  <w:pPr>
                    <w:jc w:val="left"/>
                    <w:rPr>
                      <w:rFonts w:ascii="Calibri" w:hAnsi="Calibri" w:cs="Calibri"/>
                      <w:color w:val="000000"/>
                      <w:sz w:val="16"/>
                      <w:szCs w:val="16"/>
                    </w:rPr>
                  </w:pPr>
                  <w:r w:rsidRPr="00D477CA">
                    <w:rPr>
                      <w:rFonts w:ascii="Calibri" w:hAnsi="Calibri" w:cs="Calibri"/>
                      <w:color w:val="000000"/>
                      <w:sz w:val="16"/>
                      <w:szCs w:val="16"/>
                    </w:rPr>
                    <w:t>NÃO EXIGIDO</w:t>
                  </w:r>
                </w:p>
              </w:tc>
              <w:tc>
                <w:tcPr>
                  <w:tcW w:w="1417" w:type="dxa"/>
                  <w:tcBorders>
                    <w:top w:val="nil"/>
                    <w:left w:val="nil"/>
                    <w:bottom w:val="nil"/>
                    <w:right w:val="nil"/>
                  </w:tcBorders>
                  <w:shd w:val="clear" w:color="auto" w:fill="auto"/>
                  <w:noWrap/>
                  <w:vAlign w:val="bottom"/>
                  <w:hideMark/>
                </w:tcPr>
                <w:p w:rsidR="001D67B0" w:rsidRPr="00D477CA" w:rsidRDefault="001D67B0" w:rsidP="00B236F8">
                  <w:pPr>
                    <w:jc w:val="left"/>
                    <w:rPr>
                      <w:rFonts w:ascii="Calibri" w:hAnsi="Calibri" w:cs="Calibri"/>
                      <w:b/>
                      <w:bCs/>
                      <w:color w:val="000000"/>
                      <w:sz w:val="16"/>
                      <w:szCs w:val="16"/>
                    </w:rPr>
                  </w:pPr>
                  <w:r w:rsidRPr="00D477CA">
                    <w:rPr>
                      <w:rFonts w:ascii="Calibri" w:hAnsi="Calibri" w:cs="Calibri"/>
                      <w:b/>
                      <w:bCs/>
                      <w:color w:val="000000"/>
                      <w:sz w:val="16"/>
                      <w:szCs w:val="16"/>
                    </w:rPr>
                    <w:t>AFR</w:t>
                  </w:r>
                </w:p>
              </w:tc>
              <w:tc>
                <w:tcPr>
                  <w:tcW w:w="8647" w:type="dxa"/>
                  <w:tcBorders>
                    <w:top w:val="nil"/>
                    <w:left w:val="nil"/>
                    <w:bottom w:val="nil"/>
                    <w:right w:val="nil"/>
                  </w:tcBorders>
                  <w:shd w:val="clear" w:color="auto" w:fill="auto"/>
                  <w:noWrap/>
                  <w:vAlign w:val="bottom"/>
                  <w:hideMark/>
                </w:tcPr>
                <w:p w:rsidR="001D67B0" w:rsidRPr="00D477CA" w:rsidRDefault="001D67B0" w:rsidP="00B236F8">
                  <w:pPr>
                    <w:jc w:val="left"/>
                    <w:rPr>
                      <w:rFonts w:ascii="Calibri" w:hAnsi="Calibri" w:cs="Calibri"/>
                      <w:color w:val="000000"/>
                      <w:sz w:val="16"/>
                      <w:szCs w:val="16"/>
                    </w:rPr>
                  </w:pPr>
                  <w:r w:rsidRPr="00D477CA">
                    <w:rPr>
                      <w:rFonts w:ascii="Calibri" w:hAnsi="Calibri" w:cs="Calibri"/>
                      <w:color w:val="000000"/>
                      <w:sz w:val="16"/>
                      <w:szCs w:val="16"/>
                    </w:rPr>
                    <w:t>AFASTAMENTO MÍNIMO DE FRENTE</w:t>
                  </w:r>
                </w:p>
              </w:tc>
            </w:tr>
            <w:tr w:rsidR="001D67B0" w:rsidRPr="00D477CA" w:rsidTr="00B236F8">
              <w:trPr>
                <w:trHeight w:val="259"/>
              </w:trPr>
              <w:tc>
                <w:tcPr>
                  <w:tcW w:w="768" w:type="dxa"/>
                  <w:tcBorders>
                    <w:top w:val="nil"/>
                    <w:left w:val="nil"/>
                    <w:bottom w:val="nil"/>
                    <w:right w:val="nil"/>
                  </w:tcBorders>
                  <w:shd w:val="clear" w:color="auto" w:fill="auto"/>
                  <w:noWrap/>
                  <w:vAlign w:val="bottom"/>
                  <w:hideMark/>
                </w:tcPr>
                <w:p w:rsidR="001D67B0" w:rsidRPr="00D477CA" w:rsidRDefault="001D67B0" w:rsidP="00B236F8">
                  <w:pPr>
                    <w:jc w:val="left"/>
                    <w:rPr>
                      <w:rFonts w:ascii="Calibri" w:hAnsi="Calibri" w:cs="Calibri"/>
                      <w:b/>
                      <w:bCs/>
                      <w:color w:val="000000"/>
                      <w:sz w:val="16"/>
                      <w:szCs w:val="16"/>
                    </w:rPr>
                  </w:pPr>
                  <w:r w:rsidRPr="00D477CA">
                    <w:rPr>
                      <w:rFonts w:ascii="Calibri" w:hAnsi="Calibri" w:cs="Calibri"/>
                      <w:b/>
                      <w:bCs/>
                      <w:color w:val="000000"/>
                      <w:sz w:val="16"/>
                      <w:szCs w:val="16"/>
                    </w:rPr>
                    <w:t>CFA B</w:t>
                  </w:r>
                </w:p>
              </w:tc>
              <w:tc>
                <w:tcPr>
                  <w:tcW w:w="4053" w:type="dxa"/>
                  <w:tcBorders>
                    <w:top w:val="nil"/>
                    <w:left w:val="nil"/>
                    <w:bottom w:val="nil"/>
                    <w:right w:val="nil"/>
                  </w:tcBorders>
                  <w:shd w:val="clear" w:color="auto" w:fill="auto"/>
                  <w:noWrap/>
                  <w:vAlign w:val="bottom"/>
                  <w:hideMark/>
                </w:tcPr>
                <w:p w:rsidR="001D67B0" w:rsidRPr="00D477CA" w:rsidRDefault="001D67B0" w:rsidP="00B236F8">
                  <w:pPr>
                    <w:jc w:val="left"/>
                    <w:rPr>
                      <w:rFonts w:ascii="Calibri" w:hAnsi="Calibri" w:cs="Calibri"/>
                      <w:color w:val="000000"/>
                      <w:sz w:val="16"/>
                      <w:szCs w:val="16"/>
                    </w:rPr>
                  </w:pPr>
                  <w:r w:rsidRPr="00D477CA">
                    <w:rPr>
                      <w:rFonts w:ascii="Calibri" w:hAnsi="Calibri" w:cs="Calibri"/>
                      <w:color w:val="000000"/>
                      <w:sz w:val="16"/>
                      <w:szCs w:val="16"/>
                    </w:rPr>
                    <w:t>COEFICIENTE DE APROVEITAMENTO BÁSICO</w:t>
                  </w:r>
                </w:p>
              </w:tc>
              <w:tc>
                <w:tcPr>
                  <w:tcW w:w="1417" w:type="dxa"/>
                  <w:tcBorders>
                    <w:top w:val="nil"/>
                    <w:left w:val="nil"/>
                    <w:bottom w:val="nil"/>
                    <w:right w:val="nil"/>
                  </w:tcBorders>
                  <w:shd w:val="clear" w:color="auto" w:fill="auto"/>
                  <w:noWrap/>
                  <w:vAlign w:val="bottom"/>
                  <w:hideMark/>
                </w:tcPr>
                <w:p w:rsidR="001D67B0" w:rsidRPr="00D477CA" w:rsidRDefault="001D67B0" w:rsidP="00B236F8">
                  <w:pPr>
                    <w:jc w:val="left"/>
                    <w:rPr>
                      <w:rFonts w:ascii="Calibri" w:hAnsi="Calibri" w:cs="Calibri"/>
                      <w:b/>
                      <w:bCs/>
                      <w:color w:val="000000"/>
                      <w:sz w:val="16"/>
                      <w:szCs w:val="16"/>
                    </w:rPr>
                  </w:pPr>
                  <w:r w:rsidRPr="00D477CA">
                    <w:rPr>
                      <w:rFonts w:ascii="Calibri" w:hAnsi="Calibri" w:cs="Calibri"/>
                      <w:b/>
                      <w:bCs/>
                      <w:color w:val="000000"/>
                      <w:sz w:val="16"/>
                      <w:szCs w:val="16"/>
                    </w:rPr>
                    <w:t>AFU</w:t>
                  </w:r>
                </w:p>
              </w:tc>
              <w:tc>
                <w:tcPr>
                  <w:tcW w:w="8647" w:type="dxa"/>
                  <w:tcBorders>
                    <w:top w:val="nil"/>
                    <w:left w:val="nil"/>
                    <w:bottom w:val="nil"/>
                    <w:right w:val="nil"/>
                  </w:tcBorders>
                  <w:shd w:val="clear" w:color="auto" w:fill="auto"/>
                  <w:noWrap/>
                  <w:vAlign w:val="bottom"/>
                  <w:hideMark/>
                </w:tcPr>
                <w:p w:rsidR="001D67B0" w:rsidRPr="00D477CA" w:rsidRDefault="001D67B0" w:rsidP="00B236F8">
                  <w:pPr>
                    <w:jc w:val="left"/>
                    <w:rPr>
                      <w:rFonts w:ascii="Calibri" w:hAnsi="Calibri" w:cs="Calibri"/>
                      <w:color w:val="000000"/>
                      <w:sz w:val="16"/>
                      <w:szCs w:val="16"/>
                    </w:rPr>
                  </w:pPr>
                  <w:r w:rsidRPr="00D477CA">
                    <w:rPr>
                      <w:rFonts w:ascii="Calibri" w:hAnsi="Calibri" w:cs="Calibri"/>
                      <w:color w:val="000000"/>
                      <w:sz w:val="16"/>
                      <w:szCs w:val="16"/>
                    </w:rPr>
                    <w:t>AFASTAMENTO MÍNIMO DE FUNDO</w:t>
                  </w:r>
                </w:p>
              </w:tc>
            </w:tr>
            <w:tr w:rsidR="001D67B0" w:rsidRPr="00D477CA" w:rsidTr="00B236F8">
              <w:trPr>
                <w:trHeight w:val="259"/>
              </w:trPr>
              <w:tc>
                <w:tcPr>
                  <w:tcW w:w="768" w:type="dxa"/>
                  <w:tcBorders>
                    <w:top w:val="nil"/>
                    <w:left w:val="nil"/>
                    <w:bottom w:val="nil"/>
                    <w:right w:val="nil"/>
                  </w:tcBorders>
                  <w:shd w:val="clear" w:color="auto" w:fill="auto"/>
                  <w:noWrap/>
                  <w:vAlign w:val="bottom"/>
                  <w:hideMark/>
                </w:tcPr>
                <w:p w:rsidR="001D67B0" w:rsidRPr="00D477CA" w:rsidRDefault="001D67B0" w:rsidP="00B236F8">
                  <w:pPr>
                    <w:jc w:val="left"/>
                    <w:rPr>
                      <w:rFonts w:ascii="Calibri" w:hAnsi="Calibri" w:cs="Calibri"/>
                      <w:b/>
                      <w:bCs/>
                      <w:color w:val="000000"/>
                      <w:sz w:val="16"/>
                      <w:szCs w:val="16"/>
                    </w:rPr>
                  </w:pPr>
                  <w:r w:rsidRPr="00D477CA">
                    <w:rPr>
                      <w:rFonts w:ascii="Calibri" w:hAnsi="Calibri" w:cs="Calibri"/>
                      <w:b/>
                      <w:bCs/>
                      <w:color w:val="000000"/>
                      <w:sz w:val="16"/>
                      <w:szCs w:val="16"/>
                    </w:rPr>
                    <w:t>CFA M</w:t>
                  </w:r>
                </w:p>
              </w:tc>
              <w:tc>
                <w:tcPr>
                  <w:tcW w:w="4053" w:type="dxa"/>
                  <w:tcBorders>
                    <w:top w:val="nil"/>
                    <w:left w:val="nil"/>
                    <w:bottom w:val="nil"/>
                    <w:right w:val="nil"/>
                  </w:tcBorders>
                  <w:shd w:val="clear" w:color="auto" w:fill="auto"/>
                  <w:noWrap/>
                  <w:vAlign w:val="bottom"/>
                  <w:hideMark/>
                </w:tcPr>
                <w:p w:rsidR="001D67B0" w:rsidRPr="00D477CA" w:rsidRDefault="001D67B0" w:rsidP="00B236F8">
                  <w:pPr>
                    <w:jc w:val="left"/>
                    <w:rPr>
                      <w:rFonts w:ascii="Calibri" w:hAnsi="Calibri" w:cs="Calibri"/>
                      <w:color w:val="000000"/>
                      <w:sz w:val="16"/>
                      <w:szCs w:val="16"/>
                    </w:rPr>
                  </w:pPr>
                  <w:r w:rsidRPr="00D477CA">
                    <w:rPr>
                      <w:rFonts w:ascii="Calibri" w:hAnsi="Calibri" w:cs="Calibri"/>
                      <w:color w:val="000000"/>
                      <w:sz w:val="16"/>
                      <w:szCs w:val="16"/>
                    </w:rPr>
                    <w:t>COEFICIENTE DE APROVEITAMENTO MÁXIMO</w:t>
                  </w:r>
                </w:p>
              </w:tc>
              <w:tc>
                <w:tcPr>
                  <w:tcW w:w="1417" w:type="dxa"/>
                  <w:tcBorders>
                    <w:top w:val="nil"/>
                    <w:left w:val="nil"/>
                    <w:bottom w:val="nil"/>
                    <w:right w:val="nil"/>
                  </w:tcBorders>
                  <w:shd w:val="clear" w:color="auto" w:fill="auto"/>
                  <w:noWrap/>
                  <w:vAlign w:val="bottom"/>
                  <w:hideMark/>
                </w:tcPr>
                <w:p w:rsidR="001D67B0" w:rsidRPr="00D477CA" w:rsidRDefault="001D67B0" w:rsidP="00B236F8">
                  <w:pPr>
                    <w:jc w:val="left"/>
                    <w:rPr>
                      <w:rFonts w:ascii="Calibri" w:hAnsi="Calibri" w:cs="Calibri"/>
                      <w:b/>
                      <w:bCs/>
                      <w:color w:val="000000"/>
                      <w:sz w:val="16"/>
                      <w:szCs w:val="16"/>
                    </w:rPr>
                  </w:pPr>
                  <w:r w:rsidRPr="00D477CA">
                    <w:rPr>
                      <w:rFonts w:ascii="Calibri" w:hAnsi="Calibri" w:cs="Calibri"/>
                      <w:b/>
                      <w:bCs/>
                      <w:color w:val="000000"/>
                      <w:sz w:val="16"/>
                      <w:szCs w:val="16"/>
                    </w:rPr>
                    <w:t>AF LAT</w:t>
                  </w:r>
                </w:p>
              </w:tc>
              <w:tc>
                <w:tcPr>
                  <w:tcW w:w="8647" w:type="dxa"/>
                  <w:tcBorders>
                    <w:top w:val="nil"/>
                    <w:left w:val="nil"/>
                    <w:bottom w:val="nil"/>
                    <w:right w:val="nil"/>
                  </w:tcBorders>
                  <w:shd w:val="clear" w:color="auto" w:fill="auto"/>
                  <w:noWrap/>
                  <w:vAlign w:val="bottom"/>
                  <w:hideMark/>
                </w:tcPr>
                <w:p w:rsidR="001D67B0" w:rsidRPr="00D477CA" w:rsidRDefault="001D67B0" w:rsidP="00B236F8">
                  <w:pPr>
                    <w:jc w:val="left"/>
                    <w:rPr>
                      <w:rFonts w:ascii="Calibri" w:hAnsi="Calibri" w:cs="Calibri"/>
                      <w:color w:val="000000"/>
                      <w:sz w:val="16"/>
                      <w:szCs w:val="16"/>
                    </w:rPr>
                  </w:pPr>
                  <w:r w:rsidRPr="00D477CA">
                    <w:rPr>
                      <w:rFonts w:ascii="Calibri" w:hAnsi="Calibri" w:cs="Calibri"/>
                      <w:color w:val="000000"/>
                      <w:sz w:val="16"/>
                      <w:szCs w:val="16"/>
                    </w:rPr>
                    <w:t>AFASTAMENTO MÍNIMO LATERAL</w:t>
                  </w:r>
                </w:p>
              </w:tc>
            </w:tr>
            <w:tr w:rsidR="001D67B0" w:rsidRPr="00D477CA" w:rsidTr="00B236F8">
              <w:trPr>
                <w:trHeight w:val="259"/>
              </w:trPr>
              <w:tc>
                <w:tcPr>
                  <w:tcW w:w="768" w:type="dxa"/>
                  <w:tcBorders>
                    <w:top w:val="nil"/>
                    <w:left w:val="nil"/>
                    <w:bottom w:val="nil"/>
                    <w:right w:val="nil"/>
                  </w:tcBorders>
                  <w:shd w:val="clear" w:color="auto" w:fill="auto"/>
                  <w:noWrap/>
                  <w:vAlign w:val="bottom"/>
                  <w:hideMark/>
                </w:tcPr>
                <w:p w:rsidR="001D67B0" w:rsidRPr="00D477CA" w:rsidRDefault="001D67B0" w:rsidP="00B236F8">
                  <w:pPr>
                    <w:jc w:val="left"/>
                    <w:rPr>
                      <w:rFonts w:ascii="Calibri" w:hAnsi="Calibri" w:cs="Calibri"/>
                      <w:b/>
                      <w:bCs/>
                      <w:color w:val="000000"/>
                      <w:sz w:val="16"/>
                      <w:szCs w:val="16"/>
                    </w:rPr>
                  </w:pPr>
                  <w:r w:rsidRPr="00D477CA">
                    <w:rPr>
                      <w:rFonts w:ascii="Calibri" w:hAnsi="Calibri" w:cs="Calibri"/>
                      <w:b/>
                      <w:bCs/>
                      <w:color w:val="000000"/>
                      <w:sz w:val="16"/>
                      <w:szCs w:val="16"/>
                    </w:rPr>
                    <w:t>TX OCUP</w:t>
                  </w:r>
                </w:p>
              </w:tc>
              <w:tc>
                <w:tcPr>
                  <w:tcW w:w="4053" w:type="dxa"/>
                  <w:tcBorders>
                    <w:top w:val="nil"/>
                    <w:left w:val="nil"/>
                    <w:bottom w:val="nil"/>
                    <w:right w:val="nil"/>
                  </w:tcBorders>
                  <w:shd w:val="clear" w:color="auto" w:fill="auto"/>
                  <w:noWrap/>
                  <w:vAlign w:val="bottom"/>
                  <w:hideMark/>
                </w:tcPr>
                <w:p w:rsidR="001D67B0" w:rsidRPr="00D477CA" w:rsidRDefault="001D67B0" w:rsidP="00B236F8">
                  <w:pPr>
                    <w:jc w:val="left"/>
                    <w:rPr>
                      <w:rFonts w:ascii="Calibri" w:hAnsi="Calibri" w:cs="Calibri"/>
                      <w:color w:val="000000"/>
                      <w:sz w:val="16"/>
                      <w:szCs w:val="16"/>
                    </w:rPr>
                  </w:pPr>
                  <w:r w:rsidRPr="00D477CA">
                    <w:rPr>
                      <w:rFonts w:ascii="Calibri" w:hAnsi="Calibri" w:cs="Calibri"/>
                      <w:color w:val="000000"/>
                      <w:sz w:val="16"/>
                      <w:szCs w:val="16"/>
                    </w:rPr>
                    <w:t>TAXA DE OCUPAÇÃO MÁXIMA</w:t>
                  </w:r>
                </w:p>
              </w:tc>
              <w:tc>
                <w:tcPr>
                  <w:tcW w:w="1417" w:type="dxa"/>
                  <w:tcBorders>
                    <w:top w:val="nil"/>
                    <w:left w:val="nil"/>
                    <w:bottom w:val="nil"/>
                    <w:right w:val="nil"/>
                  </w:tcBorders>
                  <w:shd w:val="clear" w:color="auto" w:fill="auto"/>
                  <w:noWrap/>
                  <w:vAlign w:val="bottom"/>
                  <w:hideMark/>
                </w:tcPr>
                <w:p w:rsidR="001D67B0" w:rsidRPr="00D477CA" w:rsidRDefault="001D67B0" w:rsidP="00B236F8">
                  <w:pPr>
                    <w:jc w:val="left"/>
                    <w:rPr>
                      <w:rFonts w:ascii="Calibri" w:hAnsi="Calibri" w:cs="Calibri"/>
                      <w:b/>
                      <w:bCs/>
                      <w:color w:val="000000"/>
                      <w:sz w:val="16"/>
                      <w:szCs w:val="16"/>
                    </w:rPr>
                  </w:pPr>
                  <w:r w:rsidRPr="00D477CA">
                    <w:rPr>
                      <w:rFonts w:ascii="Calibri" w:hAnsi="Calibri" w:cs="Calibri"/>
                      <w:b/>
                      <w:bCs/>
                      <w:color w:val="000000"/>
                      <w:sz w:val="16"/>
                      <w:szCs w:val="16"/>
                    </w:rPr>
                    <w:t>AF OBS</w:t>
                  </w:r>
                </w:p>
              </w:tc>
              <w:tc>
                <w:tcPr>
                  <w:tcW w:w="8647" w:type="dxa"/>
                  <w:tcBorders>
                    <w:top w:val="nil"/>
                    <w:left w:val="nil"/>
                    <w:bottom w:val="nil"/>
                    <w:right w:val="nil"/>
                  </w:tcBorders>
                  <w:shd w:val="clear" w:color="auto" w:fill="auto"/>
                  <w:noWrap/>
                  <w:vAlign w:val="bottom"/>
                  <w:hideMark/>
                </w:tcPr>
                <w:p w:rsidR="001D67B0" w:rsidRPr="00D477CA" w:rsidRDefault="001D67B0" w:rsidP="00B236F8">
                  <w:pPr>
                    <w:jc w:val="left"/>
                    <w:rPr>
                      <w:rFonts w:ascii="Calibri" w:hAnsi="Calibri" w:cs="Calibri"/>
                      <w:color w:val="000000"/>
                      <w:sz w:val="16"/>
                      <w:szCs w:val="16"/>
                    </w:rPr>
                  </w:pPr>
                  <w:r w:rsidRPr="00D477CA">
                    <w:rPr>
                      <w:rFonts w:ascii="Calibri" w:hAnsi="Calibri" w:cs="Calibri"/>
                      <w:color w:val="000000"/>
                      <w:sz w:val="16"/>
                      <w:szCs w:val="16"/>
                    </w:rPr>
                    <w:t>OBSERVAÇÃO DO AFASTAMENTO</w:t>
                  </w:r>
                </w:p>
              </w:tc>
            </w:tr>
            <w:tr w:rsidR="001D67B0" w:rsidRPr="00D477CA" w:rsidTr="00B236F8">
              <w:trPr>
                <w:trHeight w:val="259"/>
              </w:trPr>
              <w:tc>
                <w:tcPr>
                  <w:tcW w:w="768" w:type="dxa"/>
                  <w:tcBorders>
                    <w:top w:val="nil"/>
                    <w:left w:val="nil"/>
                    <w:bottom w:val="nil"/>
                    <w:right w:val="nil"/>
                  </w:tcBorders>
                  <w:shd w:val="clear" w:color="auto" w:fill="auto"/>
                  <w:noWrap/>
                  <w:vAlign w:val="bottom"/>
                  <w:hideMark/>
                </w:tcPr>
                <w:p w:rsidR="001D67B0" w:rsidRPr="00D477CA" w:rsidRDefault="001D67B0" w:rsidP="00B236F8">
                  <w:pPr>
                    <w:jc w:val="left"/>
                    <w:rPr>
                      <w:rFonts w:ascii="Calibri" w:hAnsi="Calibri" w:cs="Calibri"/>
                      <w:b/>
                      <w:bCs/>
                      <w:color w:val="000000"/>
                      <w:sz w:val="16"/>
                      <w:szCs w:val="16"/>
                    </w:rPr>
                  </w:pPr>
                  <w:r w:rsidRPr="00D477CA">
                    <w:rPr>
                      <w:rFonts w:ascii="Calibri" w:hAnsi="Calibri" w:cs="Calibri"/>
                      <w:b/>
                      <w:bCs/>
                      <w:color w:val="000000"/>
                      <w:sz w:val="16"/>
                      <w:szCs w:val="16"/>
                    </w:rPr>
                    <w:t>TX PERM</w:t>
                  </w:r>
                </w:p>
              </w:tc>
              <w:tc>
                <w:tcPr>
                  <w:tcW w:w="4053" w:type="dxa"/>
                  <w:tcBorders>
                    <w:top w:val="nil"/>
                    <w:left w:val="nil"/>
                    <w:bottom w:val="nil"/>
                    <w:right w:val="nil"/>
                  </w:tcBorders>
                  <w:shd w:val="clear" w:color="auto" w:fill="auto"/>
                  <w:noWrap/>
                  <w:vAlign w:val="bottom"/>
                  <w:hideMark/>
                </w:tcPr>
                <w:p w:rsidR="001D67B0" w:rsidRPr="00D477CA" w:rsidRDefault="001D67B0" w:rsidP="00B236F8">
                  <w:pPr>
                    <w:jc w:val="left"/>
                    <w:rPr>
                      <w:rFonts w:ascii="Calibri" w:hAnsi="Calibri" w:cs="Calibri"/>
                      <w:color w:val="000000"/>
                      <w:sz w:val="16"/>
                      <w:szCs w:val="16"/>
                    </w:rPr>
                  </w:pPr>
                  <w:r w:rsidRPr="00D477CA">
                    <w:rPr>
                      <w:rFonts w:ascii="Calibri" w:hAnsi="Calibri" w:cs="Calibri"/>
                      <w:color w:val="000000"/>
                      <w:sz w:val="16"/>
                      <w:szCs w:val="16"/>
                    </w:rPr>
                    <w:t>TAXA DE PERMEABILIDADE MÍNIMA</w:t>
                  </w:r>
                </w:p>
              </w:tc>
              <w:tc>
                <w:tcPr>
                  <w:tcW w:w="1417" w:type="dxa"/>
                  <w:tcBorders>
                    <w:top w:val="nil"/>
                    <w:left w:val="nil"/>
                    <w:bottom w:val="nil"/>
                    <w:right w:val="nil"/>
                  </w:tcBorders>
                  <w:shd w:val="clear" w:color="auto" w:fill="auto"/>
                  <w:noWrap/>
                  <w:vAlign w:val="bottom"/>
                  <w:hideMark/>
                </w:tcPr>
                <w:p w:rsidR="001D67B0" w:rsidRPr="00D477CA" w:rsidRDefault="001D67B0" w:rsidP="00B236F8">
                  <w:pPr>
                    <w:jc w:val="left"/>
                    <w:rPr>
                      <w:rFonts w:ascii="Calibri" w:hAnsi="Calibri" w:cs="Calibri"/>
                      <w:b/>
                      <w:bCs/>
                      <w:color w:val="000000"/>
                      <w:sz w:val="16"/>
                      <w:szCs w:val="16"/>
                    </w:rPr>
                  </w:pPr>
                  <w:r w:rsidRPr="00D477CA">
                    <w:rPr>
                      <w:rFonts w:ascii="Calibri" w:hAnsi="Calibri" w:cs="Calibri"/>
                      <w:b/>
                      <w:bCs/>
                      <w:color w:val="000000"/>
                      <w:sz w:val="16"/>
                      <w:szCs w:val="16"/>
                    </w:rPr>
                    <w:t>COTA SOLEIRA</w:t>
                  </w:r>
                </w:p>
              </w:tc>
              <w:tc>
                <w:tcPr>
                  <w:tcW w:w="8647" w:type="dxa"/>
                  <w:tcBorders>
                    <w:top w:val="nil"/>
                    <w:left w:val="nil"/>
                    <w:bottom w:val="nil"/>
                    <w:right w:val="nil"/>
                  </w:tcBorders>
                  <w:shd w:val="clear" w:color="auto" w:fill="auto"/>
                  <w:noWrap/>
                  <w:vAlign w:val="bottom"/>
                  <w:hideMark/>
                </w:tcPr>
                <w:p w:rsidR="001D67B0" w:rsidRPr="00D477CA" w:rsidRDefault="001D67B0" w:rsidP="00B236F8">
                  <w:pPr>
                    <w:jc w:val="left"/>
                    <w:rPr>
                      <w:rFonts w:ascii="Calibri" w:hAnsi="Calibri" w:cs="Calibri"/>
                      <w:color w:val="000000"/>
                      <w:sz w:val="16"/>
                      <w:szCs w:val="16"/>
                    </w:rPr>
                  </w:pPr>
                  <w:r w:rsidRPr="00D477CA">
                    <w:rPr>
                      <w:rFonts w:ascii="Calibri" w:hAnsi="Calibri" w:cs="Calibri"/>
                      <w:color w:val="000000"/>
                      <w:sz w:val="16"/>
                      <w:szCs w:val="16"/>
                    </w:rPr>
                    <w:t>COTA DE SOLEIRA (ver definição no art.16-LUOS)</w:t>
                  </w:r>
                </w:p>
              </w:tc>
            </w:tr>
          </w:tbl>
          <w:p w:rsidR="001D67B0" w:rsidRPr="00D477CA" w:rsidRDefault="001D67B0" w:rsidP="00B236F8">
            <w:pPr>
              <w:rPr>
                <w:rFonts w:ascii="Calibri" w:hAnsi="Calibri" w:cs="Calibri"/>
                <w:sz w:val="18"/>
                <w:szCs w:val="18"/>
              </w:rPr>
            </w:pPr>
          </w:p>
        </w:tc>
      </w:tr>
      <w:tr w:rsidR="001D67B0" w:rsidRPr="00EA6F21" w:rsidTr="00B236F8">
        <w:trPr>
          <w:trHeight w:val="70"/>
        </w:trPr>
        <w:tc>
          <w:tcPr>
            <w:tcW w:w="14885" w:type="dxa"/>
            <w:tcBorders>
              <w:bottom w:val="single" w:sz="12" w:space="0" w:color="auto"/>
            </w:tcBorders>
            <w:shd w:val="clear" w:color="auto" w:fill="auto"/>
          </w:tcPr>
          <w:p w:rsidR="001D67B0" w:rsidRPr="00EA6F21" w:rsidRDefault="001D67B0" w:rsidP="00B236F8">
            <w:pPr>
              <w:jc w:val="left"/>
              <w:rPr>
                <w:rFonts w:ascii="Calibri" w:hAnsi="Calibri" w:cs="Calibri"/>
                <w:sz w:val="18"/>
                <w:szCs w:val="16"/>
              </w:rPr>
            </w:pPr>
          </w:p>
        </w:tc>
      </w:tr>
      <w:tr w:rsidR="001D67B0" w:rsidRPr="00EA6F21" w:rsidTr="00B236F8">
        <w:trPr>
          <w:trHeight w:val="70"/>
        </w:trPr>
        <w:tc>
          <w:tcPr>
            <w:tcW w:w="14885" w:type="dxa"/>
            <w:tcBorders>
              <w:top w:val="single" w:sz="12" w:space="0" w:color="auto"/>
            </w:tcBorders>
            <w:shd w:val="clear" w:color="auto" w:fill="auto"/>
          </w:tcPr>
          <w:p w:rsidR="001D67B0" w:rsidRPr="00EA6F21" w:rsidRDefault="001D67B0" w:rsidP="00B236F8">
            <w:pPr>
              <w:jc w:val="left"/>
              <w:rPr>
                <w:rFonts w:ascii="Calibri" w:hAnsi="Calibri" w:cs="Calibri"/>
                <w:b/>
                <w:sz w:val="18"/>
                <w:szCs w:val="16"/>
              </w:rPr>
            </w:pPr>
            <w:r w:rsidRPr="00EA6F21">
              <w:rPr>
                <w:rFonts w:ascii="Calibri" w:hAnsi="Calibri" w:cs="Calibri"/>
                <w:b/>
                <w:sz w:val="18"/>
                <w:szCs w:val="16"/>
              </w:rPr>
              <w:t>NOTAS:</w:t>
            </w:r>
          </w:p>
        </w:tc>
      </w:tr>
      <w:tr w:rsidR="001D67B0" w:rsidRPr="00EA6F21" w:rsidTr="00B236F8">
        <w:trPr>
          <w:trHeight w:val="70"/>
        </w:trPr>
        <w:tc>
          <w:tcPr>
            <w:tcW w:w="14885" w:type="dxa"/>
            <w:shd w:val="clear" w:color="auto" w:fill="auto"/>
          </w:tcPr>
          <w:permStart w:id="1043874631" w:edGrp="everyone" w:displacedByCustomXml="next"/>
          <w:sdt>
            <w:sdtPr>
              <w:rPr>
                <w:rFonts w:ascii="Calibri" w:hAnsi="Calibri" w:cs="Calibri"/>
                <w:sz w:val="18"/>
              </w:rPr>
              <w:alias w:val="*Preencher conforme quadro de parâmetros do lote original"/>
              <w:tag w:val="*Preencher conforme quadro de parâmetros do lote original"/>
              <w:id w:val="-304545039"/>
              <w:lock w:val="sdtLocked"/>
              <w:placeholder>
                <w:docPart w:val="BE9749D60A2E45E78B44740AE3426632"/>
              </w:placeholder>
              <w:showingPlcHdr/>
            </w:sdtPr>
            <w:sdtEndPr/>
            <w:sdtContent>
              <w:p w:rsidR="001D67B0" w:rsidRPr="00953EE2" w:rsidRDefault="001D67B0" w:rsidP="00B236F8">
                <w:pPr>
                  <w:rPr>
                    <w:rFonts w:ascii="Calibri" w:hAnsi="Calibri" w:cs="Calibri"/>
                    <w:sz w:val="18"/>
                  </w:rPr>
                </w:pPr>
                <w:r w:rsidRPr="00934CCE">
                  <w:rPr>
                    <w:rStyle w:val="TextodoEspaoReservado"/>
                  </w:rPr>
                  <w:t>Clique aqui para digitar texto.</w:t>
                </w:r>
              </w:p>
            </w:sdtContent>
          </w:sdt>
          <w:permEnd w:id="1043874631" w:displacedByCustomXml="prev"/>
        </w:tc>
      </w:tr>
      <w:tr w:rsidR="001D67B0" w:rsidRPr="00EA6F21" w:rsidTr="00B236F8">
        <w:trPr>
          <w:trHeight w:val="70"/>
        </w:trPr>
        <w:tc>
          <w:tcPr>
            <w:tcW w:w="14885" w:type="dxa"/>
            <w:tcBorders>
              <w:bottom w:val="single" w:sz="12" w:space="0" w:color="auto"/>
            </w:tcBorders>
            <w:shd w:val="clear" w:color="auto" w:fill="auto"/>
          </w:tcPr>
          <w:p w:rsidR="001D67B0" w:rsidRPr="00EA6F21" w:rsidRDefault="001D67B0" w:rsidP="00B236F8">
            <w:pPr>
              <w:jc w:val="left"/>
              <w:rPr>
                <w:rFonts w:ascii="Calibri" w:hAnsi="Calibri" w:cs="Calibri"/>
                <w:sz w:val="18"/>
                <w:szCs w:val="16"/>
              </w:rPr>
            </w:pPr>
          </w:p>
        </w:tc>
      </w:tr>
      <w:tr w:rsidR="001D67B0" w:rsidRPr="00EA6F21" w:rsidTr="00B236F8">
        <w:trPr>
          <w:trHeight w:val="211"/>
        </w:trPr>
        <w:tc>
          <w:tcPr>
            <w:tcW w:w="14885" w:type="dxa"/>
            <w:tcBorders>
              <w:top w:val="single" w:sz="12" w:space="0" w:color="auto"/>
            </w:tcBorders>
            <w:shd w:val="clear" w:color="auto" w:fill="auto"/>
            <w:hideMark/>
          </w:tcPr>
          <w:p w:rsidR="001D67B0" w:rsidRPr="00EA6F21" w:rsidRDefault="001D67B0" w:rsidP="00B236F8">
            <w:pPr>
              <w:jc w:val="left"/>
              <w:rPr>
                <w:rFonts w:ascii="Calibri" w:hAnsi="Calibri" w:cs="Calibri"/>
                <w:sz w:val="18"/>
                <w:szCs w:val="16"/>
              </w:rPr>
            </w:pPr>
            <w:r w:rsidRPr="00EA6F21">
              <w:rPr>
                <w:rFonts w:ascii="Calibri" w:hAnsi="Calibri" w:cs="Calibri"/>
                <w:b/>
                <w:bCs/>
                <w:sz w:val="18"/>
                <w:szCs w:val="16"/>
              </w:rPr>
              <w:t>NOTAS GERAIS:</w:t>
            </w:r>
          </w:p>
        </w:tc>
      </w:tr>
      <w:tr w:rsidR="001D67B0" w:rsidRPr="00EA6F21" w:rsidTr="00B236F8">
        <w:trPr>
          <w:trHeight w:val="116"/>
        </w:trPr>
        <w:tc>
          <w:tcPr>
            <w:tcW w:w="14885" w:type="dxa"/>
            <w:shd w:val="clear" w:color="auto" w:fill="auto"/>
          </w:tcPr>
          <w:permStart w:id="265945414" w:edGrp="everyone" w:displacedByCustomXml="next"/>
          <w:sdt>
            <w:sdtPr>
              <w:rPr>
                <w:rFonts w:ascii="Calibri" w:hAnsi="Calibri" w:cs="Calibri"/>
                <w:sz w:val="18"/>
              </w:rPr>
              <w:alias w:val="*Preencher conforme quadro de parâmetros do lote original"/>
              <w:tag w:val="*Preencher conforme quadro de parâmetros do lote original"/>
              <w:id w:val="916976047"/>
              <w:lock w:val="sdtLocked"/>
              <w:placeholder>
                <w:docPart w:val="7DFEDA7B430845D0B3D16F242B5BEAA2"/>
              </w:placeholder>
              <w:showingPlcHdr/>
            </w:sdtPr>
            <w:sdtEndPr/>
            <w:sdtContent>
              <w:p w:rsidR="001D67B0" w:rsidRPr="00EA6F21" w:rsidRDefault="001D67B0" w:rsidP="00B236F8">
                <w:pPr>
                  <w:rPr>
                    <w:rFonts w:ascii="Calibri" w:hAnsi="Calibri" w:cs="Calibri"/>
                    <w:sz w:val="18"/>
                  </w:rPr>
                </w:pPr>
                <w:r w:rsidRPr="00934CCE">
                  <w:rPr>
                    <w:rStyle w:val="TextodoEspaoReservado"/>
                  </w:rPr>
                  <w:t>Clique aqui para digitar texto.</w:t>
                </w:r>
              </w:p>
            </w:sdtContent>
          </w:sdt>
          <w:permEnd w:id="265945414" w:displacedByCustomXml="prev"/>
        </w:tc>
      </w:tr>
      <w:tr w:rsidR="001D67B0" w:rsidRPr="00EA6F21" w:rsidTr="00B236F8">
        <w:trPr>
          <w:trHeight w:val="70"/>
        </w:trPr>
        <w:tc>
          <w:tcPr>
            <w:tcW w:w="14885" w:type="dxa"/>
            <w:tcBorders>
              <w:bottom w:val="single" w:sz="12" w:space="0" w:color="auto"/>
            </w:tcBorders>
            <w:shd w:val="clear" w:color="auto" w:fill="auto"/>
          </w:tcPr>
          <w:p w:rsidR="001D67B0" w:rsidRPr="00EA6F21" w:rsidRDefault="001D67B0" w:rsidP="00B236F8">
            <w:pPr>
              <w:jc w:val="left"/>
              <w:rPr>
                <w:rFonts w:ascii="Calibri" w:hAnsi="Calibri" w:cs="Calibri"/>
                <w:sz w:val="16"/>
                <w:szCs w:val="16"/>
              </w:rPr>
            </w:pPr>
          </w:p>
        </w:tc>
      </w:tr>
    </w:tbl>
    <w:p w:rsidR="00191D60" w:rsidRPr="00191D60" w:rsidRDefault="00191D60" w:rsidP="00191D60">
      <w:pPr>
        <w:rPr>
          <w:b/>
        </w:rPr>
      </w:pPr>
    </w:p>
    <w:p w:rsidR="00191D60" w:rsidRDefault="00191D60" w:rsidP="003B5E51">
      <w:pPr>
        <w:rPr>
          <w:b/>
          <w:sz w:val="16"/>
          <w:szCs w:val="16"/>
        </w:rPr>
      </w:pPr>
      <w:r w:rsidRPr="00191D60">
        <w:rPr>
          <w:b/>
          <w:sz w:val="16"/>
          <w:szCs w:val="16"/>
          <w:u w:val="single"/>
        </w:rPr>
        <w:t>NOTA:</w:t>
      </w:r>
      <w:r w:rsidRPr="00191D60">
        <w:rPr>
          <w:b/>
          <w:sz w:val="16"/>
          <w:szCs w:val="16"/>
        </w:rPr>
        <w:t xml:space="preserve"> ESTE PROJETO FOI ELABORADO E APROVADO COM FUNDAMENTO NA LEI COMPLEMENTAR Nº 948, DE 16 DE JANEIRO DE 2019 (LEI DE USO E OCUPAÇÃO DO SOLO – LUOS), ALTERADA PELA LEI COMPLEMENTAR Nº 1.007, DE 28 DE ABRIL DE 2022. DEVEM SER OBSERVADAS AS REGRAS PREVISTAS NO ART. 88 DA LUOS NOS PROJETOS DE LICENCIAMENTO DE EDIFICAÇÕES APRESENTADOS QUE POSSUAM MANIFESTAÇÃO DE OPÇÃO PELA NORMA VIGENTE ATÉ A DATA DE PUBLICAÇÃO DA LEI DE USO E OCUPAÇÃO DO SOLO PROTOCOLADA NO PRAZO DE TRANSIÇÃO.</w:t>
      </w:r>
    </w:p>
    <w:p w:rsidR="001D67B0" w:rsidRDefault="001D67B0" w:rsidP="003B5E51">
      <w:pPr>
        <w:rPr>
          <w:b/>
          <w:sz w:val="16"/>
          <w:szCs w:val="16"/>
        </w:rPr>
      </w:pPr>
    </w:p>
    <w:p w:rsidR="001D67B0" w:rsidRPr="00191D60" w:rsidRDefault="001D67B0" w:rsidP="003B5E51">
      <w:pPr>
        <w:rPr>
          <w:b/>
          <w:sz w:val="16"/>
          <w:szCs w:val="16"/>
        </w:rPr>
        <w:sectPr w:rsidR="001D67B0" w:rsidRPr="00191D60" w:rsidSect="001D67B0">
          <w:pgSz w:w="16840" w:h="11907" w:orient="landscape" w:code="9"/>
          <w:pgMar w:top="1134" w:right="851" w:bottom="851" w:left="851" w:header="720" w:footer="284" w:gutter="0"/>
          <w:pgBorders w:offsetFrom="page">
            <w:top w:val="single" w:sz="18" w:space="31" w:color="auto"/>
            <w:left w:val="single" w:sz="18" w:space="31" w:color="auto"/>
            <w:bottom w:val="single" w:sz="18" w:space="31" w:color="auto"/>
            <w:right w:val="single" w:sz="18" w:space="31" w:color="auto"/>
          </w:pgBorders>
          <w:cols w:space="720"/>
          <w:docGrid w:linePitch="272"/>
        </w:sectPr>
      </w:pPr>
    </w:p>
    <w:permStart w:id="2050503676" w:edGrp="everyone" w:displacedByCustomXml="next"/>
    <w:sdt>
      <w:sdtPr>
        <w:alias w:val="Inserir quadro QDUI"/>
        <w:tag w:val="Inserir quadro QDUI"/>
        <w:id w:val="539789365"/>
        <w:lock w:val="sdtLocked"/>
        <w:showingPlcHdr/>
        <w:picture/>
      </w:sdtPr>
      <w:sdtEndPr/>
      <w:sdtContent>
        <w:p w:rsidR="00987716" w:rsidRDefault="00CE782C" w:rsidP="00CE782C">
          <w:pPr>
            <w:sectPr w:rsidR="00987716" w:rsidSect="00580418">
              <w:pgSz w:w="16840" w:h="11907" w:orient="landscape" w:code="9"/>
              <w:pgMar w:top="709" w:right="851" w:bottom="851" w:left="851" w:header="720" w:footer="284" w:gutter="0"/>
              <w:pgBorders w:offsetFrom="page">
                <w:top w:val="single" w:sz="18" w:space="31" w:color="auto"/>
                <w:left w:val="single" w:sz="18" w:space="31" w:color="auto"/>
                <w:bottom w:val="single" w:sz="18" w:space="31" w:color="auto"/>
                <w:right w:val="single" w:sz="18" w:space="31" w:color="auto"/>
              </w:pgBorders>
              <w:cols w:space="720"/>
              <w:docGrid w:linePitch="272"/>
            </w:sectPr>
          </w:pPr>
          <w:r>
            <w:rPr>
              <w:noProof/>
            </w:rPr>
            <w:drawing>
              <wp:inline distT="0" distB="0" distL="0" distR="0">
                <wp:extent cx="9585434" cy="6621145"/>
                <wp:effectExtent l="0" t="0" r="0" b="8255"/>
                <wp:docPr id="2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12460" cy="6639813"/>
                        </a:xfrm>
                        <a:prstGeom prst="rect">
                          <a:avLst/>
                        </a:prstGeom>
                        <a:noFill/>
                        <a:ln>
                          <a:noFill/>
                        </a:ln>
                      </pic:spPr>
                    </pic:pic>
                  </a:graphicData>
                </a:graphic>
              </wp:inline>
            </w:drawing>
          </w:r>
        </w:p>
      </w:sdtContent>
    </w:sdt>
    <w:permEnd w:id="2050503676" w:displacedByCustomXml="prev"/>
    <w:p w:rsidR="00953BD4" w:rsidRPr="003B5E51" w:rsidRDefault="00953BD4" w:rsidP="004D6A70"/>
    <w:p w:rsidR="0061670A" w:rsidRDefault="0061670A" w:rsidP="001D1A20">
      <w:pPr>
        <w:pStyle w:val="Ttulo3"/>
        <w:numPr>
          <w:ilvl w:val="0"/>
          <w:numId w:val="13"/>
        </w:numPr>
        <w:rPr>
          <w:sz w:val="22"/>
          <w:szCs w:val="22"/>
        </w:rPr>
      </w:pPr>
      <w:r>
        <w:rPr>
          <w:sz w:val="22"/>
          <w:szCs w:val="22"/>
        </w:rPr>
        <w:t>EQUIPE TÉCNICA DE ELABORAÇÃO</w:t>
      </w:r>
      <w:r w:rsidR="00BE114C">
        <w:rPr>
          <w:sz w:val="22"/>
          <w:szCs w:val="22"/>
        </w:rPr>
        <w:t xml:space="preserve"> DE PROJETO</w:t>
      </w:r>
    </w:p>
    <w:p w:rsidR="00B23646" w:rsidRDefault="00B23646" w:rsidP="00B23646"/>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3119"/>
        <w:gridCol w:w="2835"/>
      </w:tblGrid>
      <w:tr w:rsidR="00991F19" w:rsidTr="00991F19">
        <w:trPr>
          <w:trHeight w:val="350"/>
        </w:trPr>
        <w:tc>
          <w:tcPr>
            <w:tcW w:w="10094" w:type="dxa"/>
            <w:gridSpan w:val="3"/>
            <w:shd w:val="clear" w:color="auto" w:fill="D9D9D9"/>
            <w:vAlign w:val="center"/>
          </w:tcPr>
          <w:p w:rsidR="00991F19" w:rsidRPr="00EE1ADA" w:rsidRDefault="00991F19" w:rsidP="00D62CD0">
            <w:pPr>
              <w:jc w:val="center"/>
              <w:rPr>
                <w:b/>
                <w:lang w:val="en-US"/>
              </w:rPr>
            </w:pPr>
            <w:r w:rsidRPr="00EE1ADA">
              <w:rPr>
                <w:b/>
                <w:lang w:val="en-US"/>
              </w:rPr>
              <w:t xml:space="preserve">PROJETO: MDE, URB, </w:t>
            </w:r>
            <w:r>
              <w:rPr>
                <w:b/>
                <w:lang w:val="en-US"/>
              </w:rPr>
              <w:t>NGB</w:t>
            </w:r>
          </w:p>
        </w:tc>
      </w:tr>
      <w:tr w:rsidR="00991F19" w:rsidTr="00991F19">
        <w:trPr>
          <w:trHeight w:val="350"/>
        </w:trPr>
        <w:tc>
          <w:tcPr>
            <w:tcW w:w="4140" w:type="dxa"/>
            <w:shd w:val="clear" w:color="auto" w:fill="D9D9D9"/>
            <w:vAlign w:val="center"/>
          </w:tcPr>
          <w:p w:rsidR="00991F19" w:rsidRDefault="00991F19" w:rsidP="00BE114C">
            <w:pPr>
              <w:jc w:val="center"/>
            </w:pPr>
            <w:r w:rsidRPr="007C65CC">
              <w:t>Nome</w:t>
            </w:r>
          </w:p>
        </w:tc>
        <w:tc>
          <w:tcPr>
            <w:tcW w:w="3119" w:type="dxa"/>
            <w:shd w:val="clear" w:color="auto" w:fill="D9D9D9"/>
            <w:vAlign w:val="center"/>
          </w:tcPr>
          <w:p w:rsidR="00991F19" w:rsidRDefault="00991F19" w:rsidP="00BE114C">
            <w:pPr>
              <w:jc w:val="center"/>
            </w:pPr>
            <w:r w:rsidRPr="007C65CC">
              <w:t>Categoria</w:t>
            </w:r>
            <w:r>
              <w:t xml:space="preserve"> Profissional</w:t>
            </w:r>
          </w:p>
        </w:tc>
        <w:tc>
          <w:tcPr>
            <w:tcW w:w="2835" w:type="dxa"/>
            <w:shd w:val="clear" w:color="auto" w:fill="D9D9D9"/>
            <w:vAlign w:val="center"/>
          </w:tcPr>
          <w:p w:rsidR="00991F19" w:rsidRDefault="00991F19" w:rsidP="00BE114C">
            <w:pPr>
              <w:jc w:val="center"/>
            </w:pPr>
            <w:r>
              <w:t>Registro Profissional</w:t>
            </w:r>
          </w:p>
        </w:tc>
      </w:tr>
      <w:tr w:rsidR="00991F19" w:rsidTr="00577B20">
        <w:trPr>
          <w:trHeight w:val="397"/>
        </w:trPr>
        <w:permStart w:id="892803121" w:edGrp="everyone" w:displacedByCustomXml="next"/>
        <w:sdt>
          <w:sdtPr>
            <w:alias w:val="Inserir cada profissional em uma linha usando a tecla ENTER"/>
            <w:tag w:val="Inserir cada profissional em uma linha usando a tecla ENTER"/>
            <w:id w:val="1409577535"/>
            <w:lock w:val="sdtLocked"/>
            <w:placeholder>
              <w:docPart w:val="1860A341B9544085AD8F618DC7A5A601"/>
            </w:placeholder>
            <w:showingPlcHdr/>
            <w15:color w:val="FFCC00"/>
            <w:text w:multiLine="1"/>
          </w:sdtPr>
          <w:sdtEndPr/>
          <w:sdtContent>
            <w:tc>
              <w:tcPr>
                <w:tcW w:w="4140" w:type="dxa"/>
                <w:shd w:val="clear" w:color="auto" w:fill="auto"/>
                <w:vAlign w:val="center"/>
              </w:tcPr>
              <w:p w:rsidR="00991F19" w:rsidRDefault="00991F19" w:rsidP="00577B20">
                <w:pPr>
                  <w:jc w:val="left"/>
                </w:pPr>
                <w:r w:rsidRPr="00F07540">
                  <w:rPr>
                    <w:rStyle w:val="TextodoEspaoReservado"/>
                  </w:rPr>
                  <w:t>Clique aqui para digitar texto.</w:t>
                </w:r>
              </w:p>
            </w:tc>
          </w:sdtContent>
        </w:sdt>
        <w:permEnd w:id="892803121" w:displacedByCustomXml="prev"/>
        <w:permStart w:id="1306027289" w:edGrp="everyone" w:displacedByCustomXml="next"/>
        <w:sdt>
          <w:sdtPr>
            <w:alias w:val="Inserir categoria em linha correspondente ao nome usando ENTER"/>
            <w:tag w:val="Inserir categoria em linha correspondente ao nome usando ENTER"/>
            <w:id w:val="-1946994660"/>
            <w:lock w:val="sdtLocked"/>
            <w:placeholder>
              <w:docPart w:val="F20ED87588BF444E9F224A1CFBD5E68F"/>
            </w:placeholder>
            <w:showingPlcHdr/>
            <w15:color w:val="FFCC00"/>
            <w:text w:multiLine="1"/>
          </w:sdtPr>
          <w:sdtEndPr/>
          <w:sdtContent>
            <w:tc>
              <w:tcPr>
                <w:tcW w:w="3119" w:type="dxa"/>
                <w:shd w:val="clear" w:color="auto" w:fill="auto"/>
                <w:vAlign w:val="center"/>
              </w:tcPr>
              <w:p w:rsidR="00991F19" w:rsidRDefault="00991F19" w:rsidP="00577B20">
                <w:pPr>
                  <w:jc w:val="center"/>
                </w:pPr>
                <w:r w:rsidRPr="00F07540">
                  <w:rPr>
                    <w:rStyle w:val="TextodoEspaoReservado"/>
                  </w:rPr>
                  <w:t>Clique aqui para digitar texto.</w:t>
                </w:r>
              </w:p>
            </w:tc>
          </w:sdtContent>
        </w:sdt>
        <w:permEnd w:id="1306027289" w:displacedByCustomXml="prev"/>
        <w:permStart w:id="1003964498" w:edGrp="everyone" w:displacedByCustomXml="next"/>
        <w:sdt>
          <w:sdtPr>
            <w:alias w:val="Inserir registro em linha correspondente ao nome usando ENTER"/>
            <w:tag w:val="Inserir registro em linha correspondente ao nome usando ENTER"/>
            <w:id w:val="1654173756"/>
            <w:lock w:val="sdtLocked"/>
            <w:placeholder>
              <w:docPart w:val="179912AD34994E35B4BBAA89B026F95E"/>
            </w:placeholder>
            <w:showingPlcHdr/>
            <w15:color w:val="FFCC00"/>
            <w:text w:multiLine="1"/>
          </w:sdtPr>
          <w:sdtEndPr/>
          <w:sdtContent>
            <w:tc>
              <w:tcPr>
                <w:tcW w:w="2835" w:type="dxa"/>
                <w:shd w:val="clear" w:color="auto" w:fill="auto"/>
                <w:vAlign w:val="center"/>
              </w:tcPr>
              <w:p w:rsidR="00991F19" w:rsidRDefault="00991F19" w:rsidP="00577B20">
                <w:pPr>
                  <w:jc w:val="center"/>
                </w:pPr>
                <w:r w:rsidRPr="00F07540">
                  <w:rPr>
                    <w:rStyle w:val="TextodoEspaoReservado"/>
                  </w:rPr>
                  <w:t>Clique aqui para digitar texto.</w:t>
                </w:r>
              </w:p>
            </w:tc>
          </w:sdtContent>
        </w:sdt>
        <w:permEnd w:id="1003964498" w:displacedByCustomXml="prev"/>
      </w:tr>
    </w:tbl>
    <w:p w:rsidR="00995768" w:rsidRPr="003B5E51" w:rsidRDefault="00995768" w:rsidP="00995768"/>
    <w:p w:rsidR="00995768" w:rsidRDefault="00995768" w:rsidP="001D1A20">
      <w:pPr>
        <w:pStyle w:val="Ttulo3"/>
        <w:numPr>
          <w:ilvl w:val="0"/>
          <w:numId w:val="13"/>
        </w:numPr>
        <w:rPr>
          <w:sz w:val="22"/>
          <w:szCs w:val="22"/>
        </w:rPr>
      </w:pPr>
      <w:r>
        <w:rPr>
          <w:sz w:val="22"/>
          <w:szCs w:val="22"/>
        </w:rPr>
        <w:t>EQUIPE TÉCNICA DE ANÁLISE E APROVAÇÃO D</w:t>
      </w:r>
      <w:r w:rsidR="00BE114C">
        <w:rPr>
          <w:sz w:val="22"/>
          <w:szCs w:val="22"/>
        </w:rPr>
        <w:t>E</w:t>
      </w:r>
      <w:r>
        <w:rPr>
          <w:sz w:val="22"/>
          <w:szCs w:val="22"/>
        </w:rPr>
        <w:t xml:space="preserve"> PROJETO</w:t>
      </w:r>
    </w:p>
    <w:p w:rsidR="00995768" w:rsidRDefault="00995768" w:rsidP="00B23646"/>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2"/>
        <w:gridCol w:w="2126"/>
        <w:gridCol w:w="2126"/>
        <w:gridCol w:w="2410"/>
      </w:tblGrid>
      <w:tr w:rsidR="00C739D9" w:rsidTr="00991F19">
        <w:trPr>
          <w:trHeight w:val="249"/>
        </w:trPr>
        <w:tc>
          <w:tcPr>
            <w:tcW w:w="3432" w:type="dxa"/>
            <w:shd w:val="clear" w:color="auto" w:fill="D9D9D9"/>
            <w:vAlign w:val="center"/>
          </w:tcPr>
          <w:p w:rsidR="00C739D9" w:rsidRPr="00BE114C" w:rsidRDefault="00C739D9" w:rsidP="00BE114C">
            <w:pPr>
              <w:jc w:val="center"/>
              <w:rPr>
                <w:rFonts w:cs="Arial"/>
              </w:rPr>
            </w:pPr>
            <w:r w:rsidRPr="00BE114C">
              <w:rPr>
                <w:rFonts w:cs="Arial"/>
              </w:rPr>
              <w:t>Nome</w:t>
            </w:r>
          </w:p>
        </w:tc>
        <w:tc>
          <w:tcPr>
            <w:tcW w:w="2126" w:type="dxa"/>
            <w:shd w:val="clear" w:color="auto" w:fill="D9D9D9"/>
            <w:vAlign w:val="center"/>
          </w:tcPr>
          <w:p w:rsidR="00C739D9" w:rsidRPr="00BE114C" w:rsidRDefault="00C739D9" w:rsidP="00BE114C">
            <w:pPr>
              <w:jc w:val="center"/>
              <w:rPr>
                <w:rFonts w:cs="Arial"/>
              </w:rPr>
            </w:pPr>
            <w:r w:rsidRPr="00BE114C">
              <w:rPr>
                <w:rFonts w:cs="Arial"/>
              </w:rPr>
              <w:t>Órgão Setorial</w:t>
            </w:r>
          </w:p>
        </w:tc>
        <w:tc>
          <w:tcPr>
            <w:tcW w:w="2126" w:type="dxa"/>
            <w:shd w:val="clear" w:color="auto" w:fill="D9D9D9"/>
            <w:vAlign w:val="center"/>
          </w:tcPr>
          <w:p w:rsidR="00C739D9" w:rsidRPr="00BE114C" w:rsidRDefault="00C739D9" w:rsidP="00BE114C">
            <w:pPr>
              <w:jc w:val="center"/>
              <w:rPr>
                <w:rFonts w:cs="Arial"/>
              </w:rPr>
            </w:pPr>
            <w:r w:rsidRPr="00BE114C">
              <w:rPr>
                <w:rFonts w:cs="Arial"/>
              </w:rPr>
              <w:t>Função</w:t>
            </w:r>
          </w:p>
        </w:tc>
        <w:tc>
          <w:tcPr>
            <w:tcW w:w="2410" w:type="dxa"/>
            <w:shd w:val="clear" w:color="auto" w:fill="D9D9D9"/>
            <w:vAlign w:val="center"/>
          </w:tcPr>
          <w:p w:rsidR="00C739D9" w:rsidRPr="00BE114C" w:rsidRDefault="00C739D9" w:rsidP="00BE114C">
            <w:pPr>
              <w:jc w:val="center"/>
              <w:rPr>
                <w:rFonts w:cs="Arial"/>
              </w:rPr>
            </w:pPr>
            <w:r w:rsidRPr="00BE114C">
              <w:rPr>
                <w:rFonts w:cs="Arial"/>
              </w:rPr>
              <w:t>Registro Profissional</w:t>
            </w:r>
          </w:p>
        </w:tc>
      </w:tr>
      <w:tr w:rsidR="00C739D9" w:rsidTr="00577B20">
        <w:trPr>
          <w:trHeight w:val="249"/>
        </w:trPr>
        <w:permStart w:id="1366443441" w:edGrp="everyone" w:displacedByCustomXml="next"/>
        <w:sdt>
          <w:sdtPr>
            <w:alias w:val="NOME DO COORDENADOR EM EXERCÍCIO"/>
            <w:tag w:val="NOME DO COORDENADOR EM EXERCÍCIO"/>
            <w:id w:val="623347773"/>
            <w:lock w:val="sdtLocked"/>
            <w:placeholder>
              <w:docPart w:val="C90E18EB68DE4F1C80850BF977D040E6"/>
            </w:placeholder>
            <w:showingPlcHdr/>
            <w15:color w:val="FFCC00"/>
            <w:text w:multiLine="1"/>
          </w:sdtPr>
          <w:sdtEndPr/>
          <w:sdtContent>
            <w:tc>
              <w:tcPr>
                <w:tcW w:w="3432" w:type="dxa"/>
                <w:shd w:val="clear" w:color="auto" w:fill="auto"/>
                <w:vAlign w:val="center"/>
              </w:tcPr>
              <w:p w:rsidR="00C739D9" w:rsidRPr="00BE114C" w:rsidRDefault="00991F19" w:rsidP="00577B20">
                <w:pPr>
                  <w:jc w:val="left"/>
                  <w:rPr>
                    <w:rFonts w:cs="Arial"/>
                  </w:rPr>
                </w:pPr>
                <w:r w:rsidRPr="00F07540">
                  <w:rPr>
                    <w:rStyle w:val="TextodoEspaoReservado"/>
                  </w:rPr>
                  <w:t>Clique aqui para digitar texto.</w:t>
                </w:r>
              </w:p>
            </w:tc>
          </w:sdtContent>
        </w:sdt>
        <w:permEnd w:id="1366443441" w:displacedByCustomXml="prev"/>
        <w:sdt>
          <w:sdtPr>
            <w:alias w:val="ÓRGÃO SETORIAL"/>
            <w:tag w:val="ÓRGÃO SETORIAL"/>
            <w:id w:val="-1004967921"/>
            <w:placeholder>
              <w:docPart w:val="B7DBAADFC80840528C84CC0314B92E7B"/>
            </w:placeholder>
            <w15:color w:val="FFCC00"/>
            <w:text w:multiLine="1"/>
          </w:sdtPr>
          <w:sdtEndPr/>
          <w:sdtContent>
            <w:tc>
              <w:tcPr>
                <w:tcW w:w="2126" w:type="dxa"/>
                <w:shd w:val="clear" w:color="auto" w:fill="auto"/>
                <w:vAlign w:val="center"/>
              </w:tcPr>
              <w:p w:rsidR="00C739D9" w:rsidRPr="00BE114C" w:rsidRDefault="00577B20" w:rsidP="00577B20">
                <w:pPr>
                  <w:jc w:val="center"/>
                  <w:rPr>
                    <w:rFonts w:cs="Arial"/>
                  </w:rPr>
                </w:pPr>
                <w:r>
                  <w:t>UPAR/CODER</w:t>
                </w:r>
              </w:p>
            </w:tc>
          </w:sdtContent>
        </w:sdt>
        <w:sdt>
          <w:sdtPr>
            <w:alias w:val="FUNÇÃO"/>
            <w:tag w:val="FUNÇÃO"/>
            <w:id w:val="-686984168"/>
            <w:placeholder>
              <w:docPart w:val="1983149FFDF0460E9F9F43E38A411D42"/>
            </w:placeholder>
            <w15:color w:val="FFCC00"/>
            <w:text w:multiLine="1"/>
          </w:sdtPr>
          <w:sdtEndPr/>
          <w:sdtContent>
            <w:tc>
              <w:tcPr>
                <w:tcW w:w="2126" w:type="dxa"/>
                <w:vAlign w:val="center"/>
              </w:tcPr>
              <w:p w:rsidR="00C739D9" w:rsidRPr="00BE114C" w:rsidRDefault="00577B20" w:rsidP="00577B20">
                <w:pPr>
                  <w:jc w:val="center"/>
                  <w:rPr>
                    <w:rFonts w:cs="Arial"/>
                  </w:rPr>
                </w:pPr>
                <w:r>
                  <w:t>Coordenador</w:t>
                </w:r>
              </w:p>
            </w:tc>
          </w:sdtContent>
        </w:sdt>
        <w:permStart w:id="316767000" w:edGrp="everyone" w:displacedByCustomXml="next"/>
        <w:sdt>
          <w:sdtPr>
            <w:alias w:val="REGISTRO PROFISSIONAL"/>
            <w:tag w:val="REGISTRO PROFISSIONAL"/>
            <w:id w:val="-1946222315"/>
            <w:lock w:val="sdtLocked"/>
            <w:placeholder>
              <w:docPart w:val="12F11A12338E4AAD8211ED54C5734B15"/>
            </w:placeholder>
            <w:showingPlcHdr/>
            <w15:color w:val="FFCC00"/>
            <w:text w:multiLine="1"/>
          </w:sdtPr>
          <w:sdtEndPr/>
          <w:sdtContent>
            <w:tc>
              <w:tcPr>
                <w:tcW w:w="2410" w:type="dxa"/>
                <w:shd w:val="clear" w:color="auto" w:fill="auto"/>
                <w:vAlign w:val="center"/>
              </w:tcPr>
              <w:p w:rsidR="00C739D9" w:rsidRPr="00BE114C" w:rsidRDefault="00991F19" w:rsidP="00577B20">
                <w:pPr>
                  <w:jc w:val="center"/>
                  <w:rPr>
                    <w:rFonts w:cs="Arial"/>
                  </w:rPr>
                </w:pPr>
                <w:r w:rsidRPr="00F07540">
                  <w:rPr>
                    <w:rStyle w:val="TextodoEspaoReservado"/>
                  </w:rPr>
                  <w:t>Clique aqui para digitar texto.</w:t>
                </w:r>
              </w:p>
            </w:tc>
          </w:sdtContent>
        </w:sdt>
        <w:permEnd w:id="316767000" w:displacedByCustomXml="prev"/>
      </w:tr>
      <w:tr w:rsidR="005A439C" w:rsidTr="00577B20">
        <w:trPr>
          <w:trHeight w:val="249"/>
        </w:trPr>
        <w:permStart w:id="1351709358" w:edGrp="everyone" w:displacedByCustomXml="next"/>
        <w:sdt>
          <w:sdtPr>
            <w:alias w:val="NOME DO COORDENADOR SUBSTITUTO"/>
            <w:tag w:val="NOME DO COORDENADOR SUBSTITUTO"/>
            <w:id w:val="1486742655"/>
            <w:lock w:val="sdtLocked"/>
            <w:placeholder>
              <w:docPart w:val="8A7A2109A7B24A85884A49DC189FF90F"/>
            </w:placeholder>
            <w:showingPlcHdr/>
            <w15:color w:val="FFCC00"/>
            <w:text w:multiLine="1"/>
          </w:sdtPr>
          <w:sdtEndPr/>
          <w:sdtContent>
            <w:tc>
              <w:tcPr>
                <w:tcW w:w="3432" w:type="dxa"/>
                <w:shd w:val="clear" w:color="auto" w:fill="auto"/>
                <w:vAlign w:val="center"/>
              </w:tcPr>
              <w:p w:rsidR="005A439C" w:rsidRPr="00BE114C" w:rsidRDefault="005A439C" w:rsidP="00577B20">
                <w:pPr>
                  <w:jc w:val="left"/>
                  <w:rPr>
                    <w:rFonts w:cs="Arial"/>
                  </w:rPr>
                </w:pPr>
                <w:r w:rsidRPr="00F07540">
                  <w:rPr>
                    <w:rStyle w:val="TextodoEspaoReservado"/>
                  </w:rPr>
                  <w:t>Clique aqui para digitar texto.</w:t>
                </w:r>
              </w:p>
            </w:tc>
          </w:sdtContent>
        </w:sdt>
        <w:permEnd w:id="1351709358" w:displacedByCustomXml="prev"/>
        <w:sdt>
          <w:sdtPr>
            <w:alias w:val="ÓRGÃO SETORIAL"/>
            <w:tag w:val="ÓRGÃO SETORIAL"/>
            <w:id w:val="1180233100"/>
            <w:placeholder>
              <w:docPart w:val="8D561EBDA6974BE7B04831781BCAA728"/>
            </w:placeholder>
            <w15:color w:val="FFCC00"/>
            <w:text w:multiLine="1"/>
          </w:sdtPr>
          <w:sdtEndPr/>
          <w:sdtContent>
            <w:tc>
              <w:tcPr>
                <w:tcW w:w="2126" w:type="dxa"/>
                <w:shd w:val="clear" w:color="auto" w:fill="auto"/>
                <w:vAlign w:val="center"/>
              </w:tcPr>
              <w:p w:rsidR="005A439C" w:rsidRPr="00BE114C" w:rsidRDefault="00577B20" w:rsidP="00577B20">
                <w:pPr>
                  <w:jc w:val="center"/>
                  <w:rPr>
                    <w:rFonts w:cs="Arial"/>
                  </w:rPr>
                </w:pPr>
                <w:r>
                  <w:t>SUPAR/UPAR</w:t>
                </w:r>
              </w:p>
            </w:tc>
          </w:sdtContent>
        </w:sdt>
        <w:sdt>
          <w:sdtPr>
            <w:alias w:val="FUNÇÃO"/>
            <w:tag w:val="FUNÇÃO"/>
            <w:id w:val="1902786852"/>
            <w:placeholder>
              <w:docPart w:val="BCE3909CEC774406AE83E5347D8FD81F"/>
            </w:placeholder>
            <w15:color w:val="FFCC00"/>
            <w:text w:multiLine="1"/>
          </w:sdtPr>
          <w:sdtEndPr/>
          <w:sdtContent>
            <w:tc>
              <w:tcPr>
                <w:tcW w:w="2126" w:type="dxa"/>
                <w:vAlign w:val="center"/>
              </w:tcPr>
              <w:p w:rsidR="005A439C" w:rsidRPr="00BE114C" w:rsidRDefault="00577B20" w:rsidP="00577B20">
                <w:pPr>
                  <w:jc w:val="center"/>
                  <w:rPr>
                    <w:rFonts w:cs="Arial"/>
                  </w:rPr>
                </w:pPr>
                <w:r>
                  <w:t>Coordenador Substituto</w:t>
                </w:r>
              </w:p>
            </w:tc>
          </w:sdtContent>
        </w:sdt>
        <w:permStart w:id="164723533" w:edGrp="everyone" w:displacedByCustomXml="next"/>
        <w:sdt>
          <w:sdtPr>
            <w:alias w:val="REGISTRO PROFISSIONAL"/>
            <w:tag w:val="REGISTRO PROFISSIONAL"/>
            <w:id w:val="2017962322"/>
            <w:lock w:val="sdtLocked"/>
            <w:placeholder>
              <w:docPart w:val="C5704DB9FC8E4F5EBD880F71BFA4753C"/>
            </w:placeholder>
            <w:showingPlcHdr/>
            <w15:color w:val="FFCC00"/>
            <w:text w:multiLine="1"/>
          </w:sdtPr>
          <w:sdtEndPr/>
          <w:sdtContent>
            <w:tc>
              <w:tcPr>
                <w:tcW w:w="2410" w:type="dxa"/>
                <w:shd w:val="clear" w:color="auto" w:fill="auto"/>
                <w:vAlign w:val="center"/>
              </w:tcPr>
              <w:p w:rsidR="005A439C" w:rsidRPr="00BE114C" w:rsidRDefault="005A439C" w:rsidP="00577B20">
                <w:pPr>
                  <w:jc w:val="center"/>
                  <w:rPr>
                    <w:rFonts w:cs="Arial"/>
                  </w:rPr>
                </w:pPr>
                <w:r w:rsidRPr="00F07540">
                  <w:rPr>
                    <w:rStyle w:val="TextodoEspaoReservado"/>
                  </w:rPr>
                  <w:t>Clique aqui para digitar texto.</w:t>
                </w:r>
              </w:p>
            </w:tc>
          </w:sdtContent>
        </w:sdt>
        <w:permEnd w:id="164723533" w:displacedByCustomXml="prev"/>
      </w:tr>
      <w:tr w:rsidR="00CA51D0" w:rsidTr="00577B20">
        <w:trPr>
          <w:trHeight w:val="249"/>
        </w:trPr>
        <w:permStart w:id="1554856515" w:edGrp="everyone" w:displacedByCustomXml="next"/>
        <w:sdt>
          <w:sdtPr>
            <w:alias w:val="NOME DOS ASSESSORES (USAR ENTER SE NECESSÁRIO)"/>
            <w:tag w:val="NOME DOS ASSESSORES (USAR ENTER SE NECESSÁRIO)"/>
            <w:id w:val="-2025392133"/>
            <w:lock w:val="sdtLocked"/>
            <w:placeholder>
              <w:docPart w:val="7B6ECFF023B14267A059A1C7492C6C5A"/>
            </w:placeholder>
            <w:showingPlcHdr/>
            <w15:color w:val="FFCC00"/>
            <w:text w:multiLine="1"/>
          </w:sdtPr>
          <w:sdtEndPr/>
          <w:sdtContent>
            <w:tc>
              <w:tcPr>
                <w:tcW w:w="3432" w:type="dxa"/>
                <w:shd w:val="clear" w:color="auto" w:fill="auto"/>
                <w:vAlign w:val="center"/>
              </w:tcPr>
              <w:p w:rsidR="00CA51D0" w:rsidRPr="00BE114C" w:rsidRDefault="005A439C" w:rsidP="00577B20">
                <w:pPr>
                  <w:jc w:val="left"/>
                  <w:rPr>
                    <w:rFonts w:cs="Arial"/>
                  </w:rPr>
                </w:pPr>
                <w:r w:rsidRPr="00F07540">
                  <w:rPr>
                    <w:rStyle w:val="TextodoEspaoReservado"/>
                  </w:rPr>
                  <w:t>Clique aqui para digitar texto.</w:t>
                </w:r>
              </w:p>
            </w:tc>
          </w:sdtContent>
        </w:sdt>
        <w:permEnd w:id="1554856515" w:displacedByCustomXml="prev"/>
        <w:sdt>
          <w:sdtPr>
            <w:alias w:val="ÓRGÃO SETORIAL (USAR ENTER SE NECESSÁRIO)"/>
            <w:tag w:val="ÓRGÃO SETORIAL (USAR ENTER SE NECESSÁRIO)"/>
            <w:id w:val="-947469485"/>
            <w:placeholder>
              <w:docPart w:val="2C7692FBD1E74487AB6F6D88FDDF7AFC"/>
            </w:placeholder>
            <w15:color w:val="FFCC00"/>
            <w:text w:multiLine="1"/>
          </w:sdtPr>
          <w:sdtEndPr/>
          <w:sdtContent>
            <w:tc>
              <w:tcPr>
                <w:tcW w:w="2126" w:type="dxa"/>
                <w:shd w:val="clear" w:color="auto" w:fill="auto"/>
                <w:vAlign w:val="center"/>
              </w:tcPr>
              <w:p w:rsidR="00CA51D0" w:rsidRPr="00BE114C" w:rsidRDefault="00577B20" w:rsidP="00577B20">
                <w:pPr>
                  <w:jc w:val="center"/>
                  <w:rPr>
                    <w:rFonts w:cs="Arial"/>
                  </w:rPr>
                </w:pPr>
                <w:r>
                  <w:t>SUPAR/UPAR</w:t>
                </w:r>
              </w:p>
            </w:tc>
          </w:sdtContent>
        </w:sdt>
        <w:sdt>
          <w:sdtPr>
            <w:alias w:val="FUNÇÃO (USAR ENTER SE NECESSÁRIO)"/>
            <w:tag w:val="FUNÇÃO (USAR ENTER SE NECESSÁRIO)"/>
            <w:id w:val="-1441985870"/>
            <w:placeholder>
              <w:docPart w:val="CD527DE6FABC4FC991E2B1FDCF284FF2"/>
            </w:placeholder>
            <w15:color w:val="FFCC00"/>
            <w:text w:multiLine="1"/>
          </w:sdtPr>
          <w:sdtEndPr/>
          <w:sdtContent>
            <w:tc>
              <w:tcPr>
                <w:tcW w:w="2126" w:type="dxa"/>
                <w:vAlign w:val="center"/>
              </w:tcPr>
              <w:p w:rsidR="00CA51D0" w:rsidRPr="00BE114C" w:rsidRDefault="00577B20" w:rsidP="00577B20">
                <w:pPr>
                  <w:jc w:val="center"/>
                  <w:rPr>
                    <w:rFonts w:cs="Arial"/>
                  </w:rPr>
                </w:pPr>
                <w:r>
                  <w:t>Assessor</w:t>
                </w:r>
              </w:p>
            </w:tc>
          </w:sdtContent>
        </w:sdt>
        <w:permStart w:id="1103831316" w:edGrp="everyone" w:displacedByCustomXml="next"/>
        <w:sdt>
          <w:sdtPr>
            <w:alias w:val="REGISTRO PROFISSIONAL (USAR ENTER SE NECESSÁRIO)"/>
            <w:tag w:val="REGISTRO PROFISSIONAL (USAR ENTER SE NECESSÁRIO)"/>
            <w:id w:val="-1856727309"/>
            <w:lock w:val="sdtLocked"/>
            <w:placeholder>
              <w:docPart w:val="567BED662CE64DFB8B2EA370D84085A3"/>
            </w:placeholder>
            <w:showingPlcHdr/>
            <w15:color w:val="FFCC00"/>
            <w:text w:multiLine="1"/>
          </w:sdtPr>
          <w:sdtEndPr/>
          <w:sdtContent>
            <w:tc>
              <w:tcPr>
                <w:tcW w:w="2410" w:type="dxa"/>
                <w:shd w:val="clear" w:color="auto" w:fill="auto"/>
                <w:vAlign w:val="center"/>
              </w:tcPr>
              <w:p w:rsidR="00CA51D0" w:rsidRPr="00BE114C" w:rsidRDefault="00CA51D0" w:rsidP="00577B20">
                <w:pPr>
                  <w:jc w:val="center"/>
                  <w:rPr>
                    <w:rFonts w:cs="Arial"/>
                  </w:rPr>
                </w:pPr>
                <w:r w:rsidRPr="00F07540">
                  <w:rPr>
                    <w:rStyle w:val="TextodoEspaoReservado"/>
                  </w:rPr>
                  <w:t>Clique aqui para digitar texto.</w:t>
                </w:r>
              </w:p>
            </w:tc>
          </w:sdtContent>
        </w:sdt>
        <w:permEnd w:id="1103831316" w:displacedByCustomXml="prev"/>
      </w:tr>
    </w:tbl>
    <w:p w:rsidR="00BE114C" w:rsidRDefault="00BE114C" w:rsidP="00292F89">
      <w:pPr>
        <w:jc w:val="center"/>
        <w:rPr>
          <w:sz w:val="22"/>
          <w:szCs w:val="22"/>
        </w:rPr>
      </w:pPr>
    </w:p>
    <w:p w:rsidR="00521153" w:rsidRPr="00EA4697" w:rsidRDefault="00521153" w:rsidP="00292F89">
      <w:pPr>
        <w:jc w:val="center"/>
        <w:rPr>
          <w:sz w:val="22"/>
          <w:szCs w:val="22"/>
        </w:rPr>
      </w:pPr>
    </w:p>
    <w:p w:rsidR="00292F89" w:rsidRPr="00EA4697" w:rsidRDefault="00292F89" w:rsidP="00292F89">
      <w:pPr>
        <w:jc w:val="center"/>
        <w:rPr>
          <w:sz w:val="22"/>
          <w:szCs w:val="22"/>
        </w:rPr>
      </w:pPr>
    </w:p>
    <w:permStart w:id="1154510806" w:edGrp="everyone" w:displacedByCustomXml="next"/>
    <w:sdt>
      <w:sdtPr>
        <w:rPr>
          <w:rStyle w:val="Recuodecorpodetexto2"/>
          <w:rFonts w:ascii="Calibri" w:hAnsi="Calibri" w:cs="Calibri"/>
          <w:b/>
          <w:bCs/>
          <w:color w:val="000000"/>
          <w:sz w:val="22"/>
          <w:szCs w:val="22"/>
          <w:shd w:val="clear" w:color="auto" w:fill="FFFFFF"/>
        </w:rPr>
        <w:alias w:val="NOME DO(A) GOVERNADOR(A) EM EXERCÍCIO"/>
        <w:tag w:val="NOME DO(A) GOVERNADOR(A) EM EXERCÍCIO"/>
        <w:id w:val="-667484671"/>
        <w:lock w:val="sdtLocked"/>
        <w:placeholder>
          <w:docPart w:val="DefaultPlaceholder_1081868574"/>
        </w:placeholder>
        <w15:color w:val="FFCC00"/>
        <w:text/>
      </w:sdtPr>
      <w:sdtContent>
        <w:p w:rsidR="00292F89" w:rsidRPr="000B3B55" w:rsidRDefault="00A25061" w:rsidP="00986AA7">
          <w:pPr>
            <w:jc w:val="center"/>
            <w:rPr>
              <w:b/>
              <w:sz w:val="22"/>
              <w:szCs w:val="22"/>
            </w:rPr>
          </w:pPr>
          <w:r w:rsidRPr="00A25061">
            <w:rPr>
              <w:rStyle w:val="Recuodecorpodetexto2"/>
              <w:rFonts w:ascii="Calibri" w:hAnsi="Calibri" w:cs="Calibri"/>
              <w:b/>
              <w:bCs/>
              <w:color w:val="000000"/>
              <w:sz w:val="22"/>
              <w:szCs w:val="22"/>
              <w:shd w:val="clear" w:color="auto" w:fill="FFFFFF"/>
            </w:rPr>
            <w:t>CELINA LEÃO HIZIM FERREIRA</w:t>
          </w:r>
        </w:p>
      </w:sdtContent>
    </w:sdt>
    <w:permEnd w:id="1154510806" w:displacedByCustomXml="prev"/>
    <w:p w:rsidR="00292F89" w:rsidRPr="00EA4697" w:rsidRDefault="00292F89" w:rsidP="00292F89">
      <w:pPr>
        <w:jc w:val="center"/>
        <w:rPr>
          <w:sz w:val="22"/>
          <w:szCs w:val="22"/>
        </w:rPr>
      </w:pPr>
      <w:r w:rsidRPr="00EA4697">
        <w:rPr>
          <w:sz w:val="22"/>
          <w:szCs w:val="22"/>
        </w:rPr>
        <w:t>Governador do Distrito Federal</w:t>
      </w:r>
    </w:p>
    <w:p w:rsidR="001C0C3E" w:rsidRPr="00EA4697" w:rsidRDefault="001C0C3E" w:rsidP="00292F89">
      <w:pPr>
        <w:jc w:val="center"/>
        <w:rPr>
          <w:sz w:val="22"/>
          <w:szCs w:val="22"/>
        </w:rPr>
      </w:pPr>
    </w:p>
    <w:p w:rsidR="00910CED" w:rsidRPr="00EA4697" w:rsidRDefault="00910CED" w:rsidP="00292F89">
      <w:pPr>
        <w:jc w:val="center"/>
        <w:rPr>
          <w:sz w:val="22"/>
          <w:szCs w:val="22"/>
        </w:rPr>
      </w:pPr>
    </w:p>
    <w:permStart w:id="677651538" w:edGrp="everyone" w:displacedByCustomXml="next"/>
    <w:sdt>
      <w:sdtPr>
        <w:rPr>
          <w:b/>
        </w:rPr>
        <w:alias w:val="NOME DO(A) SECRETÁRIO(A) EM EXERCÍCIO"/>
        <w:tag w:val="NOME DO(A) SECRETÁRIO(A) EM EXERCÍCIO"/>
        <w:id w:val="76330927"/>
        <w:lock w:val="sdtLocked"/>
        <w:placeholder>
          <w:docPart w:val="68FA0F3E64CA4461821EF11B3FFA1255"/>
        </w:placeholder>
        <w15:color w:val="FFCC00"/>
        <w:text/>
      </w:sdtPr>
      <w:sdtEndPr/>
      <w:sdtContent>
        <w:p w:rsidR="00986AA7" w:rsidRPr="000B3B55" w:rsidRDefault="000B3B55" w:rsidP="00986AA7">
          <w:pPr>
            <w:jc w:val="center"/>
            <w:rPr>
              <w:b/>
              <w:sz w:val="22"/>
              <w:szCs w:val="22"/>
            </w:rPr>
          </w:pPr>
          <w:r w:rsidRPr="000B3B55">
            <w:rPr>
              <w:b/>
            </w:rPr>
            <w:t>MARCELO VAZ MEIRA DA SILVA</w:t>
          </w:r>
        </w:p>
      </w:sdtContent>
    </w:sdt>
    <w:permEnd w:id="677651538" w:displacedByCustomXml="prev"/>
    <w:p w:rsidR="00292F89" w:rsidRPr="00EA4697" w:rsidRDefault="00292F89" w:rsidP="00292F89">
      <w:pPr>
        <w:jc w:val="center"/>
        <w:rPr>
          <w:sz w:val="22"/>
          <w:szCs w:val="22"/>
        </w:rPr>
      </w:pPr>
      <w:r w:rsidRPr="00EA4697">
        <w:rPr>
          <w:sz w:val="22"/>
          <w:szCs w:val="22"/>
        </w:rPr>
        <w:t>Secretário de Estado de Desenvolvimento Urbano e Habitação – SEDUH</w:t>
      </w:r>
    </w:p>
    <w:p w:rsidR="00292F89" w:rsidRPr="00EA4697" w:rsidRDefault="00292F89" w:rsidP="00292F89">
      <w:pPr>
        <w:jc w:val="center"/>
        <w:rPr>
          <w:sz w:val="22"/>
          <w:szCs w:val="22"/>
        </w:rPr>
      </w:pPr>
    </w:p>
    <w:p w:rsidR="00910CED" w:rsidRPr="00EA4697" w:rsidRDefault="00910CED" w:rsidP="00292F89">
      <w:pPr>
        <w:jc w:val="center"/>
        <w:rPr>
          <w:sz w:val="22"/>
          <w:szCs w:val="22"/>
        </w:rPr>
      </w:pPr>
    </w:p>
    <w:permStart w:id="1238576756" w:edGrp="everyone" w:displacedByCustomXml="next"/>
    <w:sdt>
      <w:sdtPr>
        <w:rPr>
          <w:b/>
        </w:rPr>
        <w:alias w:val="NOME DO(A) SECRETÁRIO(A) ADJUNTO(A) EM EXERCÍCIO"/>
        <w:tag w:val="NOME DO(A) SECRETÁRIO(A) ADJUNTO(A) EM EXERCÍCIO"/>
        <w:id w:val="-1385562115"/>
        <w:lock w:val="sdtLocked"/>
        <w:placeholder>
          <w:docPart w:val="01E72D819A2B4B9A8E91E0583B256665"/>
        </w:placeholder>
        <w15:color w:val="FFCC00"/>
        <w:text/>
      </w:sdtPr>
      <w:sdtEndPr/>
      <w:sdtContent>
        <w:p w:rsidR="00986AA7" w:rsidRPr="000B3B55" w:rsidRDefault="00C62E2A" w:rsidP="00986AA7">
          <w:pPr>
            <w:jc w:val="center"/>
            <w:rPr>
              <w:b/>
              <w:sz w:val="22"/>
              <w:szCs w:val="22"/>
            </w:rPr>
          </w:pPr>
          <w:r>
            <w:rPr>
              <w:b/>
            </w:rPr>
            <w:t>TEREZA DA COSTA FERREIRA LODDER</w:t>
          </w:r>
        </w:p>
      </w:sdtContent>
    </w:sdt>
    <w:permEnd w:id="1238576756" w:displacedByCustomXml="prev"/>
    <w:p w:rsidR="00292F89" w:rsidRDefault="00521153" w:rsidP="00292F89">
      <w:pPr>
        <w:jc w:val="center"/>
        <w:rPr>
          <w:sz w:val="22"/>
          <w:szCs w:val="22"/>
        </w:rPr>
      </w:pPr>
      <w:r w:rsidRPr="00521153">
        <w:rPr>
          <w:sz w:val="22"/>
          <w:szCs w:val="22"/>
        </w:rPr>
        <w:t>Secretári</w:t>
      </w:r>
      <w:r w:rsidR="000B3B55">
        <w:rPr>
          <w:sz w:val="22"/>
          <w:szCs w:val="22"/>
        </w:rPr>
        <w:t>a</w:t>
      </w:r>
      <w:r w:rsidRPr="00521153">
        <w:rPr>
          <w:sz w:val="22"/>
          <w:szCs w:val="22"/>
        </w:rPr>
        <w:t xml:space="preserve"> </w:t>
      </w:r>
      <w:r w:rsidR="000B3B55">
        <w:rPr>
          <w:sz w:val="22"/>
          <w:szCs w:val="22"/>
        </w:rPr>
        <w:t xml:space="preserve">Adjunta </w:t>
      </w:r>
      <w:r w:rsidR="000B3B55" w:rsidRPr="00EA4697">
        <w:rPr>
          <w:sz w:val="22"/>
          <w:szCs w:val="22"/>
        </w:rPr>
        <w:t>de Desenvolvimento Urbano e Habitação</w:t>
      </w:r>
      <w:r w:rsidR="00292F89" w:rsidRPr="00E90CB5">
        <w:rPr>
          <w:sz w:val="22"/>
          <w:szCs w:val="22"/>
        </w:rPr>
        <w:t xml:space="preserve"> –</w:t>
      </w:r>
      <w:r w:rsidR="00E43FF5" w:rsidRPr="00E90CB5">
        <w:rPr>
          <w:sz w:val="22"/>
          <w:szCs w:val="22"/>
        </w:rPr>
        <w:t xml:space="preserve"> </w:t>
      </w:r>
      <w:r w:rsidR="00292F89" w:rsidRPr="00E90CB5">
        <w:rPr>
          <w:sz w:val="22"/>
          <w:szCs w:val="22"/>
        </w:rPr>
        <w:t>S</w:t>
      </w:r>
      <w:r w:rsidR="00E43FF5" w:rsidRPr="00E90CB5">
        <w:rPr>
          <w:sz w:val="22"/>
          <w:szCs w:val="22"/>
        </w:rPr>
        <w:t>E</w:t>
      </w:r>
      <w:r w:rsidR="000B3B55">
        <w:rPr>
          <w:sz w:val="22"/>
          <w:szCs w:val="22"/>
        </w:rPr>
        <w:t>ADUH</w:t>
      </w:r>
    </w:p>
    <w:p w:rsidR="00521153" w:rsidRPr="00EA4697" w:rsidRDefault="00521153" w:rsidP="00292F89">
      <w:pPr>
        <w:jc w:val="center"/>
        <w:rPr>
          <w:sz w:val="22"/>
          <w:szCs w:val="22"/>
        </w:rPr>
      </w:pPr>
    </w:p>
    <w:p w:rsidR="001C0C3E" w:rsidRPr="00EA4697" w:rsidRDefault="001C0C3E" w:rsidP="00292F89">
      <w:pPr>
        <w:jc w:val="center"/>
        <w:rPr>
          <w:sz w:val="22"/>
          <w:szCs w:val="22"/>
        </w:rPr>
      </w:pPr>
    </w:p>
    <w:permStart w:id="630805593" w:edGrp="everyone" w:displacedByCustomXml="next"/>
    <w:sdt>
      <w:sdtPr>
        <w:rPr>
          <w:b/>
        </w:rPr>
        <w:alias w:val="NOME DO(A) SUBSECRETÁRIO(A) EM EXERCÍCIO"/>
        <w:tag w:val="NOME DO(A) SUBSECRETÁRIO(A) EM EXERCÍCIO"/>
        <w:id w:val="-1315723056"/>
        <w:lock w:val="sdtLocked"/>
        <w:placeholder>
          <w:docPart w:val="8813C392D1B84CEBB9A1BD548221ECC9"/>
        </w:placeholder>
        <w15:color w:val="FFCC00"/>
        <w:text/>
      </w:sdtPr>
      <w:sdtEndPr/>
      <w:sdtContent>
        <w:p w:rsidR="00986AA7" w:rsidRDefault="00C62E2A" w:rsidP="00986AA7">
          <w:pPr>
            <w:jc w:val="center"/>
            <w:rPr>
              <w:b/>
              <w:sz w:val="22"/>
              <w:szCs w:val="22"/>
            </w:rPr>
          </w:pPr>
          <w:r>
            <w:rPr>
              <w:b/>
            </w:rPr>
            <w:t>ROSEMAY PIMENTEL</w:t>
          </w:r>
        </w:p>
      </w:sdtContent>
    </w:sdt>
    <w:permEnd w:id="630805593" w:displacedByCustomXml="prev"/>
    <w:p w:rsidR="00521153" w:rsidRPr="00EA4697" w:rsidRDefault="00521153" w:rsidP="00521153">
      <w:pPr>
        <w:jc w:val="center"/>
        <w:rPr>
          <w:sz w:val="22"/>
          <w:szCs w:val="22"/>
        </w:rPr>
      </w:pPr>
      <w:r w:rsidRPr="00EA4697">
        <w:rPr>
          <w:sz w:val="22"/>
          <w:szCs w:val="22"/>
        </w:rPr>
        <w:t>Subsecretári</w:t>
      </w:r>
      <w:r w:rsidR="000B3B55">
        <w:rPr>
          <w:sz w:val="22"/>
          <w:szCs w:val="22"/>
        </w:rPr>
        <w:t>a</w:t>
      </w:r>
      <w:r w:rsidRPr="00EA4697">
        <w:rPr>
          <w:sz w:val="22"/>
          <w:szCs w:val="22"/>
        </w:rPr>
        <w:t xml:space="preserve"> de Parcelamento e Regularização Fundiária –SUPAR</w:t>
      </w:r>
    </w:p>
    <w:p w:rsidR="001C0C3E" w:rsidRPr="00EA4697" w:rsidRDefault="001C0C3E" w:rsidP="00292F89">
      <w:pPr>
        <w:jc w:val="center"/>
        <w:rPr>
          <w:sz w:val="22"/>
          <w:szCs w:val="22"/>
        </w:rPr>
      </w:pPr>
    </w:p>
    <w:p w:rsidR="00292F89" w:rsidRPr="00EA4697" w:rsidRDefault="00292F89" w:rsidP="00292F89">
      <w:pPr>
        <w:jc w:val="center"/>
        <w:rPr>
          <w:b/>
          <w:sz w:val="22"/>
          <w:szCs w:val="22"/>
        </w:rPr>
      </w:pPr>
      <w:bookmarkStart w:id="0" w:name="_GoBack"/>
      <w:bookmarkEnd w:id="0"/>
    </w:p>
    <w:permStart w:id="31993655" w:edGrp="everyone" w:displacedByCustomXml="next"/>
    <w:sdt>
      <w:sdtPr>
        <w:rPr>
          <w:b/>
        </w:rPr>
        <w:alias w:val="NOME DO(A) CHEFE DA UNIDADE EM EXERCÍCIO"/>
        <w:tag w:val="NOME DO(A) CHEFE DA UNIDADE EM EXERCÍCIO"/>
        <w:id w:val="-255290431"/>
        <w:lock w:val="sdtLocked"/>
        <w:placeholder>
          <w:docPart w:val="FA0DD07EA99A4C03A390D83A1F673EDF"/>
        </w:placeholder>
        <w15:color w:val="FFCC00"/>
        <w:text/>
      </w:sdtPr>
      <w:sdtEndPr/>
      <w:sdtContent>
        <w:p w:rsidR="00986AA7" w:rsidRPr="000B3B55" w:rsidRDefault="000B3B55" w:rsidP="00986AA7">
          <w:pPr>
            <w:jc w:val="center"/>
            <w:rPr>
              <w:b/>
              <w:sz w:val="22"/>
              <w:szCs w:val="22"/>
            </w:rPr>
          </w:pPr>
          <w:r w:rsidRPr="000B3B55">
            <w:rPr>
              <w:b/>
            </w:rPr>
            <w:t>ANA CAROLINA FAVILLA COIMBRA</w:t>
          </w:r>
        </w:p>
      </w:sdtContent>
    </w:sdt>
    <w:permEnd w:id="31993655" w:displacedByCustomXml="prev"/>
    <w:p w:rsidR="002C044B" w:rsidRPr="00CD4BC1" w:rsidRDefault="00292F89" w:rsidP="00CD4BC1">
      <w:pPr>
        <w:jc w:val="center"/>
        <w:rPr>
          <w:sz w:val="22"/>
          <w:szCs w:val="22"/>
        </w:rPr>
      </w:pPr>
      <w:r w:rsidRPr="00EA4697">
        <w:rPr>
          <w:sz w:val="22"/>
          <w:szCs w:val="22"/>
        </w:rPr>
        <w:t xml:space="preserve">Chefe da Unidade </w:t>
      </w:r>
      <w:r w:rsidR="00CD4BC1">
        <w:rPr>
          <w:sz w:val="22"/>
          <w:szCs w:val="22"/>
        </w:rPr>
        <w:t>de Novos Parcelamentos – UPAR</w:t>
      </w:r>
    </w:p>
    <w:sectPr w:rsidR="002C044B" w:rsidRPr="00CD4BC1" w:rsidSect="00580418">
      <w:headerReference w:type="even" r:id="rId11"/>
      <w:headerReference w:type="default" r:id="rId12"/>
      <w:footerReference w:type="default" r:id="rId13"/>
      <w:headerReference w:type="first" r:id="rId14"/>
      <w:footerReference w:type="first" r:id="rId15"/>
      <w:pgSz w:w="11907" w:h="16840" w:code="9"/>
      <w:pgMar w:top="851" w:right="851" w:bottom="851" w:left="1276" w:header="720" w:footer="284" w:gutter="0"/>
      <w:pgBorders w:offsetFrom="page">
        <w:top w:val="single" w:sz="18" w:space="31" w:color="auto"/>
        <w:left w:val="single" w:sz="18" w:space="31" w:color="auto"/>
        <w:bottom w:val="single" w:sz="18" w:space="31" w:color="auto"/>
        <w:right w:val="single" w:sz="18" w:space="31" w:color="auto"/>
      </w:pgBorder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3FD" w:rsidRDefault="008843FD">
      <w:r>
        <w:separator/>
      </w:r>
    </w:p>
  </w:endnote>
  <w:endnote w:type="continuationSeparator" w:id="0">
    <w:p w:rsidR="008843FD" w:rsidRDefault="00884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egrit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876696544"/>
      <w:docPartObj>
        <w:docPartGallery w:val="Page Numbers (Bottom of Page)"/>
        <w:docPartUnique/>
      </w:docPartObj>
    </w:sdtPr>
    <w:sdtEndPr/>
    <w:sdtContent>
      <w:sdt>
        <w:sdtPr>
          <w:rPr>
            <w:sz w:val="18"/>
            <w:szCs w:val="18"/>
          </w:rPr>
          <w:id w:val="1284773945"/>
          <w:docPartObj>
            <w:docPartGallery w:val="Page Numbers (Top of Page)"/>
            <w:docPartUnique/>
          </w:docPartObj>
        </w:sdtPr>
        <w:sdtEndPr/>
        <w:sdtContent>
          <w:p w:rsidR="006542D6" w:rsidRPr="00267E3F" w:rsidRDefault="00267E3F" w:rsidP="00267E3F">
            <w:pPr>
              <w:pStyle w:val="Rodap"/>
              <w:jc w:val="right"/>
              <w:rPr>
                <w:sz w:val="18"/>
                <w:szCs w:val="18"/>
              </w:rPr>
            </w:pPr>
            <w:r w:rsidRPr="0034710E">
              <w:rPr>
                <w:sz w:val="18"/>
                <w:szCs w:val="18"/>
                <w:lang w:val="pt-BR"/>
              </w:rPr>
              <w:t xml:space="preserve">MDE </w:t>
            </w:r>
            <w:permStart w:id="1874669556" w:edGrp="everyone"/>
            <w:sdt>
              <w:sdtPr>
                <w:rPr>
                  <w:sz w:val="18"/>
                  <w:szCs w:val="18"/>
                  <w:lang w:val="pt-BR"/>
                </w:rPr>
                <w:alias w:val="PREENCHER COM NÚMERO DO PROJETO"/>
                <w:tag w:val="PREENCHER COM NÚMERO DO PROJETO"/>
                <w:id w:val="-1731996353"/>
                <w:lock w:val="sdtLocked"/>
                <w:placeholder>
                  <w:docPart w:val="C6D6BF864C384194A76094131EF413AA"/>
                </w:placeholder>
                <w:showingPlcHdr/>
                <w15:color w:val="FFCC00"/>
              </w:sdtPr>
              <w:sdtEndPr/>
              <w:sdtContent>
                <w:r w:rsidRPr="0034710E">
                  <w:rPr>
                    <w:rStyle w:val="TextodoEspaoReservado"/>
                    <w:sz w:val="18"/>
                    <w:szCs w:val="18"/>
                  </w:rPr>
                  <w:t>Clique aqui para digitar texto.</w:t>
                </w:r>
              </w:sdtContent>
            </w:sdt>
            <w:permEnd w:id="1874669556"/>
            <w:r w:rsidRPr="0034710E">
              <w:rPr>
                <w:sz w:val="18"/>
                <w:szCs w:val="18"/>
                <w:lang w:val="pt-BR"/>
              </w:rPr>
              <w:t xml:space="preserve"> - Página </w:t>
            </w:r>
            <w:r w:rsidRPr="0034710E">
              <w:rPr>
                <w:b/>
                <w:bCs/>
                <w:sz w:val="18"/>
                <w:szCs w:val="18"/>
              </w:rPr>
              <w:fldChar w:fldCharType="begin"/>
            </w:r>
            <w:r w:rsidRPr="0034710E">
              <w:rPr>
                <w:b/>
                <w:bCs/>
                <w:sz w:val="18"/>
                <w:szCs w:val="18"/>
              </w:rPr>
              <w:instrText>PAGE</w:instrText>
            </w:r>
            <w:r w:rsidRPr="0034710E">
              <w:rPr>
                <w:b/>
                <w:bCs/>
                <w:sz w:val="18"/>
                <w:szCs w:val="18"/>
              </w:rPr>
              <w:fldChar w:fldCharType="separate"/>
            </w:r>
            <w:r w:rsidR="00BB298B">
              <w:rPr>
                <w:b/>
                <w:bCs/>
                <w:noProof/>
                <w:sz w:val="18"/>
                <w:szCs w:val="18"/>
              </w:rPr>
              <w:t>8</w:t>
            </w:r>
            <w:r w:rsidRPr="0034710E">
              <w:rPr>
                <w:b/>
                <w:bCs/>
                <w:sz w:val="18"/>
                <w:szCs w:val="18"/>
              </w:rPr>
              <w:fldChar w:fldCharType="end"/>
            </w:r>
            <w:r w:rsidRPr="0034710E">
              <w:rPr>
                <w:sz w:val="18"/>
                <w:szCs w:val="18"/>
                <w:lang w:val="pt-BR"/>
              </w:rPr>
              <w:t xml:space="preserve"> de </w:t>
            </w:r>
            <w:r w:rsidRPr="0034710E">
              <w:rPr>
                <w:b/>
                <w:bCs/>
                <w:sz w:val="18"/>
                <w:szCs w:val="18"/>
              </w:rPr>
              <w:fldChar w:fldCharType="begin"/>
            </w:r>
            <w:r w:rsidRPr="0034710E">
              <w:rPr>
                <w:b/>
                <w:bCs/>
                <w:sz w:val="18"/>
                <w:szCs w:val="18"/>
              </w:rPr>
              <w:instrText>NUMPAGES</w:instrText>
            </w:r>
            <w:r w:rsidRPr="0034710E">
              <w:rPr>
                <w:b/>
                <w:bCs/>
                <w:sz w:val="18"/>
                <w:szCs w:val="18"/>
              </w:rPr>
              <w:fldChar w:fldCharType="separate"/>
            </w:r>
            <w:r w:rsidR="00BB298B">
              <w:rPr>
                <w:b/>
                <w:bCs/>
                <w:noProof/>
                <w:sz w:val="18"/>
                <w:szCs w:val="18"/>
              </w:rPr>
              <w:t>9</w:t>
            </w:r>
            <w:r w:rsidRPr="0034710E">
              <w:rPr>
                <w:b/>
                <w:bCs/>
                <w:sz w:val="18"/>
                <w:szCs w:val="18"/>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2D6" w:rsidRPr="00C153A4" w:rsidRDefault="006542D6" w:rsidP="00C045C2">
    <w:pPr>
      <w:pStyle w:val="Rodap"/>
      <w:jc w:val="right"/>
      <w:rPr>
        <w:sz w:val="16"/>
        <w:lang w:val="pt-BR"/>
      </w:rPr>
    </w:pPr>
    <w:r>
      <w:rPr>
        <w:sz w:val="16"/>
      </w:rPr>
      <w:t xml:space="preserve">MDE </w:t>
    </w:r>
    <w:r w:rsidR="00F134D7">
      <w:rPr>
        <w:sz w:val="16"/>
        <w:lang w:val="pt-BR"/>
      </w:rPr>
      <w:t>XXX</w:t>
    </w:r>
    <w:r>
      <w:rPr>
        <w:sz w:val="16"/>
      </w:rPr>
      <w:t>/</w:t>
    </w:r>
    <w:r w:rsidR="00F134D7">
      <w:rPr>
        <w:sz w:val="16"/>
        <w:lang w:val="pt-BR"/>
      </w:rPr>
      <w:t>XXXX</w:t>
    </w:r>
    <w:r>
      <w:rPr>
        <w:sz w:val="16"/>
      </w:rPr>
      <w:t xml:space="preserve"> </w:t>
    </w:r>
    <w:r>
      <w:rPr>
        <w:snapToGrid w:val="0"/>
        <w:sz w:val="16"/>
      </w:rPr>
      <w:t xml:space="preserve">Folha </w:t>
    </w:r>
    <w:r w:rsidR="00F134D7">
      <w:rPr>
        <w:snapToGrid w:val="0"/>
        <w:sz w:val="16"/>
        <w:lang w:val="pt-BR"/>
      </w:rPr>
      <w:t>X</w:t>
    </w:r>
    <w:r>
      <w:rPr>
        <w:snapToGrid w:val="0"/>
        <w:sz w:val="16"/>
      </w:rPr>
      <w:t xml:space="preserve"> de </w:t>
    </w:r>
    <w:r w:rsidR="00C153A4">
      <w:rPr>
        <w:rStyle w:val="Nmerodepgina"/>
        <w:sz w:val="16"/>
        <w:lang w:val="pt-BR"/>
      </w:rPr>
      <w:t>Y</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2D6" w:rsidRDefault="006542D6">
    <w:pPr>
      <w:pStyle w:val="Rodap"/>
      <w:jc w:val="right"/>
      <w:rPr>
        <w:sz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796" w:rsidRPr="00C153A4" w:rsidRDefault="001A6796" w:rsidP="00C045C2">
    <w:pPr>
      <w:pStyle w:val="Rodap"/>
      <w:jc w:val="right"/>
      <w:rPr>
        <w:sz w:val="16"/>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3FD" w:rsidRDefault="008843FD">
      <w:r>
        <w:separator/>
      </w:r>
    </w:p>
  </w:footnote>
  <w:footnote w:type="continuationSeparator" w:id="0">
    <w:p w:rsidR="008843FD" w:rsidRDefault="008843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97A" w:rsidRDefault="004D597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97A" w:rsidRDefault="004D597A">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97A" w:rsidRPr="00541087" w:rsidRDefault="004D597A" w:rsidP="0054108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D1BC2"/>
    <w:multiLevelType w:val="hybridMultilevel"/>
    <w:tmpl w:val="25766A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8833788"/>
    <w:multiLevelType w:val="hybridMultilevel"/>
    <w:tmpl w:val="5B7E87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15F7017"/>
    <w:multiLevelType w:val="hybridMultilevel"/>
    <w:tmpl w:val="0326053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B812656"/>
    <w:multiLevelType w:val="hybridMultilevel"/>
    <w:tmpl w:val="EEFE0742"/>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BEF2025"/>
    <w:multiLevelType w:val="hybridMultilevel"/>
    <w:tmpl w:val="AF4C952A"/>
    <w:lvl w:ilvl="0" w:tplc="136A2C3E">
      <w:start w:val="5"/>
      <w:numFmt w:val="decimal"/>
      <w:lvlText w:val="%1."/>
      <w:lvlJc w:val="left"/>
      <w:pPr>
        <w:ind w:left="934" w:hanging="720"/>
      </w:pPr>
      <w:rPr>
        <w:rFonts w:hint="default"/>
        <w:sz w:val="22"/>
        <w:szCs w:val="22"/>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7115170"/>
    <w:multiLevelType w:val="multilevel"/>
    <w:tmpl w:val="0416001F"/>
    <w:lvl w:ilvl="0">
      <w:start w:val="1"/>
      <w:numFmt w:val="decimal"/>
      <w:lvlText w:val="%1."/>
      <w:lvlJc w:val="left"/>
      <w:pPr>
        <w:ind w:left="360" w:hanging="360"/>
      </w:pPr>
      <w:rPr>
        <w:rFonts w:hint="default"/>
        <w:sz w:val="22"/>
        <w:szCs w:val="22"/>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AAC09FF"/>
    <w:multiLevelType w:val="hybridMultilevel"/>
    <w:tmpl w:val="64C8E40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E64352B"/>
    <w:multiLevelType w:val="hybridMultilevel"/>
    <w:tmpl w:val="C8FAC9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42FA351D"/>
    <w:multiLevelType w:val="hybridMultilevel"/>
    <w:tmpl w:val="92A07D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ADF0110"/>
    <w:multiLevelType w:val="hybridMultilevel"/>
    <w:tmpl w:val="D22A0D9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C7610A7"/>
    <w:multiLevelType w:val="hybridMultilevel"/>
    <w:tmpl w:val="F3C0AA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EBA021F"/>
    <w:multiLevelType w:val="hybridMultilevel"/>
    <w:tmpl w:val="A9E66D0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EBC0A92"/>
    <w:multiLevelType w:val="hybridMultilevel"/>
    <w:tmpl w:val="B72233D2"/>
    <w:lvl w:ilvl="0" w:tplc="544EB678">
      <w:start w:val="1"/>
      <w:numFmt w:val="upperRoman"/>
      <w:lvlText w:val="%1-"/>
      <w:lvlJc w:val="left"/>
      <w:pPr>
        <w:ind w:left="934" w:hanging="720"/>
      </w:pPr>
      <w:rPr>
        <w:rFonts w:hint="default"/>
        <w:sz w:val="22"/>
        <w:szCs w:val="22"/>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2F650A4"/>
    <w:multiLevelType w:val="hybridMultilevel"/>
    <w:tmpl w:val="CC2071BC"/>
    <w:lvl w:ilvl="0" w:tplc="4DEE09F8">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6AFC1063"/>
    <w:multiLevelType w:val="hybridMultilevel"/>
    <w:tmpl w:val="CE8EB89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FBB28AE"/>
    <w:multiLevelType w:val="hybridMultilevel"/>
    <w:tmpl w:val="08DE94A0"/>
    <w:lvl w:ilvl="0" w:tplc="3202DCA4">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0900EFB"/>
    <w:multiLevelType w:val="hybridMultilevel"/>
    <w:tmpl w:val="965CB51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83A0F0B"/>
    <w:multiLevelType w:val="hybridMultilevel"/>
    <w:tmpl w:val="803AC3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7ACF18D5"/>
    <w:multiLevelType w:val="hybridMultilevel"/>
    <w:tmpl w:val="CB8EBFA6"/>
    <w:lvl w:ilvl="0" w:tplc="D7D47DCE">
      <w:start w:val="1"/>
      <w:numFmt w:val="decimal"/>
      <w:lvlText w:val="%1."/>
      <w:lvlJc w:val="left"/>
      <w:pPr>
        <w:ind w:left="720" w:hanging="360"/>
      </w:pPr>
      <w:rPr>
        <w:rFonts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CF62F2C"/>
    <w:multiLevelType w:val="multilevel"/>
    <w:tmpl w:val="0416001F"/>
    <w:lvl w:ilvl="0">
      <w:start w:val="1"/>
      <w:numFmt w:val="decimal"/>
      <w:lvlText w:val="%1."/>
      <w:lvlJc w:val="left"/>
      <w:pPr>
        <w:ind w:left="360" w:hanging="360"/>
      </w:pPr>
      <w:rPr>
        <w:rFonts w:hint="default"/>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E960F92"/>
    <w:multiLevelType w:val="hybridMultilevel"/>
    <w:tmpl w:val="059A46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0"/>
  </w:num>
  <w:num w:numId="4">
    <w:abstractNumId w:val="20"/>
  </w:num>
  <w:num w:numId="5">
    <w:abstractNumId w:val="6"/>
  </w:num>
  <w:num w:numId="6">
    <w:abstractNumId w:val="12"/>
  </w:num>
  <w:num w:numId="7">
    <w:abstractNumId w:val="17"/>
  </w:num>
  <w:num w:numId="8">
    <w:abstractNumId w:val="9"/>
  </w:num>
  <w:num w:numId="9">
    <w:abstractNumId w:val="3"/>
  </w:num>
  <w:num w:numId="10">
    <w:abstractNumId w:val="8"/>
  </w:num>
  <w:num w:numId="11">
    <w:abstractNumId w:val="13"/>
  </w:num>
  <w:num w:numId="12">
    <w:abstractNumId w:val="7"/>
  </w:num>
  <w:num w:numId="13">
    <w:abstractNumId w:val="5"/>
  </w:num>
  <w:num w:numId="14">
    <w:abstractNumId w:val="15"/>
  </w:num>
  <w:num w:numId="15">
    <w:abstractNumId w:val="19"/>
  </w:num>
  <w:num w:numId="16">
    <w:abstractNumId w:val="11"/>
  </w:num>
  <w:num w:numId="17">
    <w:abstractNumId w:val="14"/>
  </w:num>
  <w:num w:numId="18">
    <w:abstractNumId w:val="16"/>
  </w:num>
  <w:num w:numId="19">
    <w:abstractNumId w:val="2"/>
  </w:num>
  <w:num w:numId="20">
    <w:abstractNumId w:val="1"/>
  </w:num>
  <w:num w:numId="21">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Footer/>
  <w:activeWritingStyle w:appName="MSWord" w:lang="pt-BR" w:vendorID="64" w:dllVersion="131078" w:nlCheck="1" w:checkStyle="0"/>
  <w:activeWritingStyle w:appName="MSWord" w:lang="en-US" w:vendorID="64" w:dllVersion="131078" w:nlCheck="1" w:checkStyle="1"/>
  <w:proofState w:spelling="clean" w:grammar="clean"/>
  <w:attachedTemplate r:id="rId1"/>
  <w:documentProtection w:edit="readOnly" w:formatting="1" w:enforcement="1" w:cryptProviderType="rsaAES" w:cryptAlgorithmClass="hash" w:cryptAlgorithmType="typeAny" w:cryptAlgorithmSid="14" w:cryptSpinCount="100000" w:hash="vWCbm1Pc/rXtAmK1x188nGSEF3MjmfePnX4srQ6gWIYNNgbkgGLxAkqKrYtw1vjkoxVihXueTuxPhxpoWXno2w==" w:salt="y9rugJ5S7ldqmyvE2KMa6w=="/>
  <w:styleLockTheme/>
  <w:styleLockQFSet/>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40961"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3FD"/>
    <w:rsid w:val="00002319"/>
    <w:rsid w:val="0000284B"/>
    <w:rsid w:val="00003406"/>
    <w:rsid w:val="000043E1"/>
    <w:rsid w:val="00004AEE"/>
    <w:rsid w:val="00005273"/>
    <w:rsid w:val="00006A41"/>
    <w:rsid w:val="00006FED"/>
    <w:rsid w:val="00007BC0"/>
    <w:rsid w:val="00007D10"/>
    <w:rsid w:val="00010EFB"/>
    <w:rsid w:val="00010F3B"/>
    <w:rsid w:val="0001110B"/>
    <w:rsid w:val="000131FB"/>
    <w:rsid w:val="00013D41"/>
    <w:rsid w:val="000146E5"/>
    <w:rsid w:val="00014EE1"/>
    <w:rsid w:val="0002070E"/>
    <w:rsid w:val="00020864"/>
    <w:rsid w:val="00026CE0"/>
    <w:rsid w:val="00030470"/>
    <w:rsid w:val="00034814"/>
    <w:rsid w:val="0003606E"/>
    <w:rsid w:val="00040C79"/>
    <w:rsid w:val="00042457"/>
    <w:rsid w:val="0004268E"/>
    <w:rsid w:val="00044331"/>
    <w:rsid w:val="00045432"/>
    <w:rsid w:val="0004590B"/>
    <w:rsid w:val="00046DEA"/>
    <w:rsid w:val="00050161"/>
    <w:rsid w:val="00050554"/>
    <w:rsid w:val="00050988"/>
    <w:rsid w:val="00051F7E"/>
    <w:rsid w:val="00055175"/>
    <w:rsid w:val="000565EA"/>
    <w:rsid w:val="00060F4D"/>
    <w:rsid w:val="000613E1"/>
    <w:rsid w:val="000627E5"/>
    <w:rsid w:val="00062BC3"/>
    <w:rsid w:val="00064636"/>
    <w:rsid w:val="00064E6F"/>
    <w:rsid w:val="00065545"/>
    <w:rsid w:val="00067DD1"/>
    <w:rsid w:val="00070BA5"/>
    <w:rsid w:val="00071BD8"/>
    <w:rsid w:val="00076229"/>
    <w:rsid w:val="00081F5E"/>
    <w:rsid w:val="00085DF7"/>
    <w:rsid w:val="00087A04"/>
    <w:rsid w:val="00092C4F"/>
    <w:rsid w:val="000937F8"/>
    <w:rsid w:val="000942DF"/>
    <w:rsid w:val="000A089F"/>
    <w:rsid w:val="000A0AB9"/>
    <w:rsid w:val="000A23A8"/>
    <w:rsid w:val="000A2C25"/>
    <w:rsid w:val="000A2F36"/>
    <w:rsid w:val="000A41D6"/>
    <w:rsid w:val="000A4AFC"/>
    <w:rsid w:val="000A557A"/>
    <w:rsid w:val="000A5B50"/>
    <w:rsid w:val="000A70EF"/>
    <w:rsid w:val="000B0D62"/>
    <w:rsid w:val="000B1B22"/>
    <w:rsid w:val="000B3062"/>
    <w:rsid w:val="000B3B55"/>
    <w:rsid w:val="000B4715"/>
    <w:rsid w:val="000B5757"/>
    <w:rsid w:val="000B76E8"/>
    <w:rsid w:val="000B7A71"/>
    <w:rsid w:val="000B7B20"/>
    <w:rsid w:val="000C014A"/>
    <w:rsid w:val="000C10EF"/>
    <w:rsid w:val="000C330E"/>
    <w:rsid w:val="000C45D1"/>
    <w:rsid w:val="000C610A"/>
    <w:rsid w:val="000C6CB4"/>
    <w:rsid w:val="000C7537"/>
    <w:rsid w:val="000C7D40"/>
    <w:rsid w:val="000D0CB4"/>
    <w:rsid w:val="000D0EA2"/>
    <w:rsid w:val="000D1B05"/>
    <w:rsid w:val="000D34AF"/>
    <w:rsid w:val="000D3889"/>
    <w:rsid w:val="000D5FC0"/>
    <w:rsid w:val="000D78A0"/>
    <w:rsid w:val="000E20BA"/>
    <w:rsid w:val="000E20DE"/>
    <w:rsid w:val="000E3137"/>
    <w:rsid w:val="000E5937"/>
    <w:rsid w:val="000E6CBD"/>
    <w:rsid w:val="000E79DA"/>
    <w:rsid w:val="000F10DF"/>
    <w:rsid w:val="000F157C"/>
    <w:rsid w:val="000F187E"/>
    <w:rsid w:val="000F6942"/>
    <w:rsid w:val="00102C3A"/>
    <w:rsid w:val="00102D44"/>
    <w:rsid w:val="00103762"/>
    <w:rsid w:val="00104BE1"/>
    <w:rsid w:val="001102E7"/>
    <w:rsid w:val="00111D4F"/>
    <w:rsid w:val="00111FD0"/>
    <w:rsid w:val="00112C94"/>
    <w:rsid w:val="00112E8B"/>
    <w:rsid w:val="00113AB4"/>
    <w:rsid w:val="00114979"/>
    <w:rsid w:val="00114D16"/>
    <w:rsid w:val="00116BE5"/>
    <w:rsid w:val="001201CA"/>
    <w:rsid w:val="00120EDA"/>
    <w:rsid w:val="001211DE"/>
    <w:rsid w:val="001212C9"/>
    <w:rsid w:val="00121A5C"/>
    <w:rsid w:val="00122AF6"/>
    <w:rsid w:val="001241F6"/>
    <w:rsid w:val="00124A1F"/>
    <w:rsid w:val="001259F0"/>
    <w:rsid w:val="00125FB7"/>
    <w:rsid w:val="0013205C"/>
    <w:rsid w:val="0013235C"/>
    <w:rsid w:val="001334DC"/>
    <w:rsid w:val="00133B64"/>
    <w:rsid w:val="00134830"/>
    <w:rsid w:val="00134F17"/>
    <w:rsid w:val="001355E1"/>
    <w:rsid w:val="00135D1B"/>
    <w:rsid w:val="001375AC"/>
    <w:rsid w:val="0014087F"/>
    <w:rsid w:val="00146E4E"/>
    <w:rsid w:val="00150CBD"/>
    <w:rsid w:val="00152FA2"/>
    <w:rsid w:val="0015433B"/>
    <w:rsid w:val="001559A3"/>
    <w:rsid w:val="00160898"/>
    <w:rsid w:val="001610DE"/>
    <w:rsid w:val="00161FB5"/>
    <w:rsid w:val="00164670"/>
    <w:rsid w:val="00165DF4"/>
    <w:rsid w:val="001701A7"/>
    <w:rsid w:val="0017085C"/>
    <w:rsid w:val="00171942"/>
    <w:rsid w:val="00175478"/>
    <w:rsid w:val="001801CE"/>
    <w:rsid w:val="0018157C"/>
    <w:rsid w:val="001817C0"/>
    <w:rsid w:val="0018401C"/>
    <w:rsid w:val="001845D6"/>
    <w:rsid w:val="00184EEF"/>
    <w:rsid w:val="00191D60"/>
    <w:rsid w:val="0019208C"/>
    <w:rsid w:val="00193338"/>
    <w:rsid w:val="00193BA1"/>
    <w:rsid w:val="00193E5D"/>
    <w:rsid w:val="0019462C"/>
    <w:rsid w:val="00197C7A"/>
    <w:rsid w:val="001A1E10"/>
    <w:rsid w:val="001A2203"/>
    <w:rsid w:val="001A3B63"/>
    <w:rsid w:val="001A3F71"/>
    <w:rsid w:val="001A6796"/>
    <w:rsid w:val="001A67D7"/>
    <w:rsid w:val="001A6EDE"/>
    <w:rsid w:val="001B0448"/>
    <w:rsid w:val="001B0BA6"/>
    <w:rsid w:val="001B15F2"/>
    <w:rsid w:val="001B7565"/>
    <w:rsid w:val="001C096A"/>
    <w:rsid w:val="001C0C3E"/>
    <w:rsid w:val="001C0F05"/>
    <w:rsid w:val="001C1779"/>
    <w:rsid w:val="001C724D"/>
    <w:rsid w:val="001C74D8"/>
    <w:rsid w:val="001D0442"/>
    <w:rsid w:val="001D1A20"/>
    <w:rsid w:val="001D2B3A"/>
    <w:rsid w:val="001D67B0"/>
    <w:rsid w:val="001D6818"/>
    <w:rsid w:val="001D687D"/>
    <w:rsid w:val="001D6A98"/>
    <w:rsid w:val="001D6F4A"/>
    <w:rsid w:val="001D7357"/>
    <w:rsid w:val="001D799B"/>
    <w:rsid w:val="001E27A0"/>
    <w:rsid w:val="001E2FCB"/>
    <w:rsid w:val="001E624B"/>
    <w:rsid w:val="001E6A5F"/>
    <w:rsid w:val="001E7EB5"/>
    <w:rsid w:val="001F2E00"/>
    <w:rsid w:val="001F454D"/>
    <w:rsid w:val="001F547D"/>
    <w:rsid w:val="00205208"/>
    <w:rsid w:val="0020545E"/>
    <w:rsid w:val="00205B07"/>
    <w:rsid w:val="00206C46"/>
    <w:rsid w:val="00207995"/>
    <w:rsid w:val="002106EC"/>
    <w:rsid w:val="002124DE"/>
    <w:rsid w:val="0021254E"/>
    <w:rsid w:val="00212607"/>
    <w:rsid w:val="00213B3E"/>
    <w:rsid w:val="00213DBC"/>
    <w:rsid w:val="002152C1"/>
    <w:rsid w:val="00217043"/>
    <w:rsid w:val="002172E6"/>
    <w:rsid w:val="00220422"/>
    <w:rsid w:val="002209CB"/>
    <w:rsid w:val="00220F90"/>
    <w:rsid w:val="00222870"/>
    <w:rsid w:val="002238BD"/>
    <w:rsid w:val="002243D5"/>
    <w:rsid w:val="0022457C"/>
    <w:rsid w:val="00232229"/>
    <w:rsid w:val="00232525"/>
    <w:rsid w:val="00234B4C"/>
    <w:rsid w:val="00235A9F"/>
    <w:rsid w:val="0023616A"/>
    <w:rsid w:val="00241258"/>
    <w:rsid w:val="0024156F"/>
    <w:rsid w:val="00243997"/>
    <w:rsid w:val="002441CD"/>
    <w:rsid w:val="002446C7"/>
    <w:rsid w:val="002446DD"/>
    <w:rsid w:val="00244F65"/>
    <w:rsid w:val="00247025"/>
    <w:rsid w:val="002474AD"/>
    <w:rsid w:val="00247E18"/>
    <w:rsid w:val="00252163"/>
    <w:rsid w:val="00253411"/>
    <w:rsid w:val="0025344A"/>
    <w:rsid w:val="0025574C"/>
    <w:rsid w:val="0025623F"/>
    <w:rsid w:val="00256393"/>
    <w:rsid w:val="002601D1"/>
    <w:rsid w:val="00260915"/>
    <w:rsid w:val="00262FBE"/>
    <w:rsid w:val="00263294"/>
    <w:rsid w:val="0026334F"/>
    <w:rsid w:val="0026345D"/>
    <w:rsid w:val="00265D4F"/>
    <w:rsid w:val="00265DAC"/>
    <w:rsid w:val="00266077"/>
    <w:rsid w:val="00267283"/>
    <w:rsid w:val="00267884"/>
    <w:rsid w:val="00267E3F"/>
    <w:rsid w:val="002719EC"/>
    <w:rsid w:val="002722D5"/>
    <w:rsid w:val="00272E44"/>
    <w:rsid w:val="00274258"/>
    <w:rsid w:val="00274D3A"/>
    <w:rsid w:val="00275921"/>
    <w:rsid w:val="00282320"/>
    <w:rsid w:val="0028326E"/>
    <w:rsid w:val="00287B20"/>
    <w:rsid w:val="00291877"/>
    <w:rsid w:val="00292F89"/>
    <w:rsid w:val="00294031"/>
    <w:rsid w:val="00294AE9"/>
    <w:rsid w:val="00297E91"/>
    <w:rsid w:val="002A029A"/>
    <w:rsid w:val="002A09BA"/>
    <w:rsid w:val="002A164C"/>
    <w:rsid w:val="002A3EA0"/>
    <w:rsid w:val="002A61BE"/>
    <w:rsid w:val="002A76CD"/>
    <w:rsid w:val="002B1D7C"/>
    <w:rsid w:val="002B48C2"/>
    <w:rsid w:val="002C044B"/>
    <w:rsid w:val="002C0CDA"/>
    <w:rsid w:val="002C10FE"/>
    <w:rsid w:val="002C2097"/>
    <w:rsid w:val="002C34D5"/>
    <w:rsid w:val="002C4A4E"/>
    <w:rsid w:val="002C4DF5"/>
    <w:rsid w:val="002C5334"/>
    <w:rsid w:val="002D40CE"/>
    <w:rsid w:val="002D5639"/>
    <w:rsid w:val="002D6D09"/>
    <w:rsid w:val="002E00FF"/>
    <w:rsid w:val="002E0E03"/>
    <w:rsid w:val="002E2155"/>
    <w:rsid w:val="002E3CCB"/>
    <w:rsid w:val="002E7060"/>
    <w:rsid w:val="002F0B0B"/>
    <w:rsid w:val="002F0BB4"/>
    <w:rsid w:val="002F2571"/>
    <w:rsid w:val="002F339A"/>
    <w:rsid w:val="002F38DD"/>
    <w:rsid w:val="003060D0"/>
    <w:rsid w:val="003062A3"/>
    <w:rsid w:val="003076AD"/>
    <w:rsid w:val="00311DF5"/>
    <w:rsid w:val="003121E7"/>
    <w:rsid w:val="00312CB9"/>
    <w:rsid w:val="00314869"/>
    <w:rsid w:val="0032068C"/>
    <w:rsid w:val="00330258"/>
    <w:rsid w:val="00330F21"/>
    <w:rsid w:val="00331880"/>
    <w:rsid w:val="00332254"/>
    <w:rsid w:val="00333074"/>
    <w:rsid w:val="003332A3"/>
    <w:rsid w:val="00335E92"/>
    <w:rsid w:val="003449F7"/>
    <w:rsid w:val="0034519F"/>
    <w:rsid w:val="0034545F"/>
    <w:rsid w:val="0034599E"/>
    <w:rsid w:val="00351DBD"/>
    <w:rsid w:val="00352261"/>
    <w:rsid w:val="00352903"/>
    <w:rsid w:val="00352B3E"/>
    <w:rsid w:val="003538E4"/>
    <w:rsid w:val="003539BC"/>
    <w:rsid w:val="00354A7D"/>
    <w:rsid w:val="00356166"/>
    <w:rsid w:val="00356679"/>
    <w:rsid w:val="0036387F"/>
    <w:rsid w:val="00363C80"/>
    <w:rsid w:val="00366051"/>
    <w:rsid w:val="00366F74"/>
    <w:rsid w:val="00367E55"/>
    <w:rsid w:val="003717C6"/>
    <w:rsid w:val="00373E62"/>
    <w:rsid w:val="00381899"/>
    <w:rsid w:val="003863D2"/>
    <w:rsid w:val="0038696B"/>
    <w:rsid w:val="003879DE"/>
    <w:rsid w:val="0039316D"/>
    <w:rsid w:val="00394B87"/>
    <w:rsid w:val="00395CDB"/>
    <w:rsid w:val="00396BFC"/>
    <w:rsid w:val="003972A9"/>
    <w:rsid w:val="0039792C"/>
    <w:rsid w:val="003A0496"/>
    <w:rsid w:val="003A2AA2"/>
    <w:rsid w:val="003A4978"/>
    <w:rsid w:val="003A552C"/>
    <w:rsid w:val="003A5C77"/>
    <w:rsid w:val="003A6FF4"/>
    <w:rsid w:val="003B02DC"/>
    <w:rsid w:val="003B30E1"/>
    <w:rsid w:val="003B3721"/>
    <w:rsid w:val="003B3CE9"/>
    <w:rsid w:val="003B5E51"/>
    <w:rsid w:val="003B7920"/>
    <w:rsid w:val="003C069E"/>
    <w:rsid w:val="003C0808"/>
    <w:rsid w:val="003C092F"/>
    <w:rsid w:val="003C28AB"/>
    <w:rsid w:val="003C3D16"/>
    <w:rsid w:val="003C7DD1"/>
    <w:rsid w:val="003C7F0A"/>
    <w:rsid w:val="003D063D"/>
    <w:rsid w:val="003D07F5"/>
    <w:rsid w:val="003D21B2"/>
    <w:rsid w:val="003D279F"/>
    <w:rsid w:val="003D3E7B"/>
    <w:rsid w:val="003D576A"/>
    <w:rsid w:val="003D763E"/>
    <w:rsid w:val="003E0915"/>
    <w:rsid w:val="003E09CE"/>
    <w:rsid w:val="003E0F39"/>
    <w:rsid w:val="003E1973"/>
    <w:rsid w:val="003E30D2"/>
    <w:rsid w:val="003E34E2"/>
    <w:rsid w:val="003E4886"/>
    <w:rsid w:val="003E4BFD"/>
    <w:rsid w:val="003E5F97"/>
    <w:rsid w:val="003E666A"/>
    <w:rsid w:val="003E7EDB"/>
    <w:rsid w:val="003F08E5"/>
    <w:rsid w:val="003F1E8A"/>
    <w:rsid w:val="003F50E1"/>
    <w:rsid w:val="003F7A21"/>
    <w:rsid w:val="0040221F"/>
    <w:rsid w:val="00403069"/>
    <w:rsid w:val="004040D0"/>
    <w:rsid w:val="004045EC"/>
    <w:rsid w:val="00405005"/>
    <w:rsid w:val="00405B43"/>
    <w:rsid w:val="00406BFC"/>
    <w:rsid w:val="00410ACD"/>
    <w:rsid w:val="00411F95"/>
    <w:rsid w:val="0041256A"/>
    <w:rsid w:val="00413F12"/>
    <w:rsid w:val="0041544D"/>
    <w:rsid w:val="00415803"/>
    <w:rsid w:val="004208B3"/>
    <w:rsid w:val="00422E9D"/>
    <w:rsid w:val="00423303"/>
    <w:rsid w:val="00423EE4"/>
    <w:rsid w:val="00425285"/>
    <w:rsid w:val="00426095"/>
    <w:rsid w:val="004318FD"/>
    <w:rsid w:val="00433CA8"/>
    <w:rsid w:val="00435D92"/>
    <w:rsid w:val="00436726"/>
    <w:rsid w:val="00436CF4"/>
    <w:rsid w:val="004375DB"/>
    <w:rsid w:val="00440DB9"/>
    <w:rsid w:val="00445599"/>
    <w:rsid w:val="004459FC"/>
    <w:rsid w:val="004468CC"/>
    <w:rsid w:val="00451EEF"/>
    <w:rsid w:val="004554D1"/>
    <w:rsid w:val="004557A5"/>
    <w:rsid w:val="0045633D"/>
    <w:rsid w:val="00464C59"/>
    <w:rsid w:val="0046684B"/>
    <w:rsid w:val="004676E3"/>
    <w:rsid w:val="00467DB1"/>
    <w:rsid w:val="00473122"/>
    <w:rsid w:val="00473B56"/>
    <w:rsid w:val="0047464C"/>
    <w:rsid w:val="00474A77"/>
    <w:rsid w:val="00476C83"/>
    <w:rsid w:val="0048189F"/>
    <w:rsid w:val="00482AF5"/>
    <w:rsid w:val="0048570A"/>
    <w:rsid w:val="00486403"/>
    <w:rsid w:val="00487142"/>
    <w:rsid w:val="00487753"/>
    <w:rsid w:val="00487F4C"/>
    <w:rsid w:val="00491370"/>
    <w:rsid w:val="00491CC3"/>
    <w:rsid w:val="0049223E"/>
    <w:rsid w:val="004932A4"/>
    <w:rsid w:val="004932E0"/>
    <w:rsid w:val="00496F26"/>
    <w:rsid w:val="004A0FDD"/>
    <w:rsid w:val="004B03B8"/>
    <w:rsid w:val="004B0650"/>
    <w:rsid w:val="004B5643"/>
    <w:rsid w:val="004B59E1"/>
    <w:rsid w:val="004B7E57"/>
    <w:rsid w:val="004C3352"/>
    <w:rsid w:val="004C3442"/>
    <w:rsid w:val="004C3814"/>
    <w:rsid w:val="004C3C6A"/>
    <w:rsid w:val="004C5CD6"/>
    <w:rsid w:val="004C6914"/>
    <w:rsid w:val="004C7457"/>
    <w:rsid w:val="004C7D41"/>
    <w:rsid w:val="004D0861"/>
    <w:rsid w:val="004D1D5E"/>
    <w:rsid w:val="004D597A"/>
    <w:rsid w:val="004D6A70"/>
    <w:rsid w:val="004D7B0C"/>
    <w:rsid w:val="004E05FA"/>
    <w:rsid w:val="004E3316"/>
    <w:rsid w:val="004E7B91"/>
    <w:rsid w:val="004F3CB7"/>
    <w:rsid w:val="004F5899"/>
    <w:rsid w:val="00502ADF"/>
    <w:rsid w:val="00504134"/>
    <w:rsid w:val="00504221"/>
    <w:rsid w:val="0050687B"/>
    <w:rsid w:val="00510BA5"/>
    <w:rsid w:val="0051181B"/>
    <w:rsid w:val="0051208A"/>
    <w:rsid w:val="00513B17"/>
    <w:rsid w:val="0051535A"/>
    <w:rsid w:val="005168F6"/>
    <w:rsid w:val="00521153"/>
    <w:rsid w:val="00522CE2"/>
    <w:rsid w:val="00525C50"/>
    <w:rsid w:val="00526121"/>
    <w:rsid w:val="00526E9F"/>
    <w:rsid w:val="0052736F"/>
    <w:rsid w:val="005302F0"/>
    <w:rsid w:val="00530CDD"/>
    <w:rsid w:val="00530FA7"/>
    <w:rsid w:val="00532E10"/>
    <w:rsid w:val="00533728"/>
    <w:rsid w:val="00534F76"/>
    <w:rsid w:val="00536D08"/>
    <w:rsid w:val="0053730A"/>
    <w:rsid w:val="00537F07"/>
    <w:rsid w:val="00540189"/>
    <w:rsid w:val="00540A57"/>
    <w:rsid w:val="00541087"/>
    <w:rsid w:val="00542FA2"/>
    <w:rsid w:val="00551454"/>
    <w:rsid w:val="00551657"/>
    <w:rsid w:val="0055466B"/>
    <w:rsid w:val="005547C2"/>
    <w:rsid w:val="005568ED"/>
    <w:rsid w:val="00556C97"/>
    <w:rsid w:val="005571A8"/>
    <w:rsid w:val="005600FB"/>
    <w:rsid w:val="005612D3"/>
    <w:rsid w:val="005624FC"/>
    <w:rsid w:val="0056593F"/>
    <w:rsid w:val="005704B4"/>
    <w:rsid w:val="00570EFB"/>
    <w:rsid w:val="00571C62"/>
    <w:rsid w:val="005733F5"/>
    <w:rsid w:val="00575918"/>
    <w:rsid w:val="00577B20"/>
    <w:rsid w:val="00580418"/>
    <w:rsid w:val="00580BFF"/>
    <w:rsid w:val="005813E3"/>
    <w:rsid w:val="005836B1"/>
    <w:rsid w:val="0058511E"/>
    <w:rsid w:val="005855D4"/>
    <w:rsid w:val="00586A5E"/>
    <w:rsid w:val="00586D1A"/>
    <w:rsid w:val="005948EE"/>
    <w:rsid w:val="005A3D97"/>
    <w:rsid w:val="005A439C"/>
    <w:rsid w:val="005A4463"/>
    <w:rsid w:val="005A48A6"/>
    <w:rsid w:val="005A52E6"/>
    <w:rsid w:val="005A6A3B"/>
    <w:rsid w:val="005B38C3"/>
    <w:rsid w:val="005B67E5"/>
    <w:rsid w:val="005B6CDF"/>
    <w:rsid w:val="005C07F3"/>
    <w:rsid w:val="005C1385"/>
    <w:rsid w:val="005C1C14"/>
    <w:rsid w:val="005C275B"/>
    <w:rsid w:val="005C2BC2"/>
    <w:rsid w:val="005C41AE"/>
    <w:rsid w:val="005C5FE8"/>
    <w:rsid w:val="005D54CA"/>
    <w:rsid w:val="005D5DED"/>
    <w:rsid w:val="005D6B47"/>
    <w:rsid w:val="005D7B83"/>
    <w:rsid w:val="005E0960"/>
    <w:rsid w:val="005E2860"/>
    <w:rsid w:val="005E4FC8"/>
    <w:rsid w:val="005E6BBA"/>
    <w:rsid w:val="005E6FC3"/>
    <w:rsid w:val="005F29CC"/>
    <w:rsid w:val="005F4338"/>
    <w:rsid w:val="005F4531"/>
    <w:rsid w:val="005F5B65"/>
    <w:rsid w:val="005F6C41"/>
    <w:rsid w:val="0060163E"/>
    <w:rsid w:val="006036EA"/>
    <w:rsid w:val="00604957"/>
    <w:rsid w:val="00605BB2"/>
    <w:rsid w:val="006060C7"/>
    <w:rsid w:val="00606C57"/>
    <w:rsid w:val="0061084F"/>
    <w:rsid w:val="00612C0C"/>
    <w:rsid w:val="006154A7"/>
    <w:rsid w:val="0061670A"/>
    <w:rsid w:val="006173C8"/>
    <w:rsid w:val="0061783B"/>
    <w:rsid w:val="00621195"/>
    <w:rsid w:val="006229D5"/>
    <w:rsid w:val="00623DBD"/>
    <w:rsid w:val="006240F9"/>
    <w:rsid w:val="006338E1"/>
    <w:rsid w:val="006347D6"/>
    <w:rsid w:val="00634A4D"/>
    <w:rsid w:val="00635718"/>
    <w:rsid w:val="00636A7F"/>
    <w:rsid w:val="00637042"/>
    <w:rsid w:val="00637063"/>
    <w:rsid w:val="00640F04"/>
    <w:rsid w:val="00641F3B"/>
    <w:rsid w:val="006449A7"/>
    <w:rsid w:val="006457FD"/>
    <w:rsid w:val="00645E0C"/>
    <w:rsid w:val="00645E6F"/>
    <w:rsid w:val="00646699"/>
    <w:rsid w:val="00652307"/>
    <w:rsid w:val="00652361"/>
    <w:rsid w:val="00652857"/>
    <w:rsid w:val="00653A4E"/>
    <w:rsid w:val="006542D6"/>
    <w:rsid w:val="00654BA3"/>
    <w:rsid w:val="00654DD1"/>
    <w:rsid w:val="00663B01"/>
    <w:rsid w:val="006646D6"/>
    <w:rsid w:val="006659A1"/>
    <w:rsid w:val="00671832"/>
    <w:rsid w:val="00671885"/>
    <w:rsid w:val="00672504"/>
    <w:rsid w:val="00673CAE"/>
    <w:rsid w:val="00674E3A"/>
    <w:rsid w:val="006769F3"/>
    <w:rsid w:val="00676E84"/>
    <w:rsid w:val="00680760"/>
    <w:rsid w:val="006873D8"/>
    <w:rsid w:val="00693A4D"/>
    <w:rsid w:val="00693F4C"/>
    <w:rsid w:val="00695F4A"/>
    <w:rsid w:val="00697C34"/>
    <w:rsid w:val="006A19E7"/>
    <w:rsid w:val="006A690D"/>
    <w:rsid w:val="006B1132"/>
    <w:rsid w:val="006B1A54"/>
    <w:rsid w:val="006B21C1"/>
    <w:rsid w:val="006B26D4"/>
    <w:rsid w:val="006B3EFA"/>
    <w:rsid w:val="006B5143"/>
    <w:rsid w:val="006B5C53"/>
    <w:rsid w:val="006B609C"/>
    <w:rsid w:val="006B64AA"/>
    <w:rsid w:val="006B7037"/>
    <w:rsid w:val="006C064E"/>
    <w:rsid w:val="006C153C"/>
    <w:rsid w:val="006C1C28"/>
    <w:rsid w:val="006C351C"/>
    <w:rsid w:val="006D07A0"/>
    <w:rsid w:val="006D1B51"/>
    <w:rsid w:val="006D27C7"/>
    <w:rsid w:val="006D6BB1"/>
    <w:rsid w:val="006D6CAC"/>
    <w:rsid w:val="006D7D1F"/>
    <w:rsid w:val="006E0B71"/>
    <w:rsid w:val="006E1FFA"/>
    <w:rsid w:val="006E215F"/>
    <w:rsid w:val="006E7A56"/>
    <w:rsid w:val="006F005E"/>
    <w:rsid w:val="006F0298"/>
    <w:rsid w:val="006F0BD1"/>
    <w:rsid w:val="006F0E1F"/>
    <w:rsid w:val="006F2349"/>
    <w:rsid w:val="006F27F2"/>
    <w:rsid w:val="006F36E9"/>
    <w:rsid w:val="006F3CBF"/>
    <w:rsid w:val="006F4108"/>
    <w:rsid w:val="006F48ED"/>
    <w:rsid w:val="006F5D35"/>
    <w:rsid w:val="00702B9E"/>
    <w:rsid w:val="00707C60"/>
    <w:rsid w:val="007123D0"/>
    <w:rsid w:val="007124A9"/>
    <w:rsid w:val="00725A55"/>
    <w:rsid w:val="007271A1"/>
    <w:rsid w:val="00730EF7"/>
    <w:rsid w:val="007337D3"/>
    <w:rsid w:val="007339F1"/>
    <w:rsid w:val="00734876"/>
    <w:rsid w:val="00734C18"/>
    <w:rsid w:val="0073700A"/>
    <w:rsid w:val="007411EC"/>
    <w:rsid w:val="00741806"/>
    <w:rsid w:val="00741F3F"/>
    <w:rsid w:val="00742751"/>
    <w:rsid w:val="00743B05"/>
    <w:rsid w:val="00743D6A"/>
    <w:rsid w:val="007442C6"/>
    <w:rsid w:val="0074604D"/>
    <w:rsid w:val="007475F7"/>
    <w:rsid w:val="00747FA7"/>
    <w:rsid w:val="00750419"/>
    <w:rsid w:val="007515AB"/>
    <w:rsid w:val="00751C1C"/>
    <w:rsid w:val="00753E16"/>
    <w:rsid w:val="007546D2"/>
    <w:rsid w:val="007546F5"/>
    <w:rsid w:val="00754752"/>
    <w:rsid w:val="00755B16"/>
    <w:rsid w:val="007561DF"/>
    <w:rsid w:val="00760215"/>
    <w:rsid w:val="00761623"/>
    <w:rsid w:val="00762858"/>
    <w:rsid w:val="007638D6"/>
    <w:rsid w:val="00764B21"/>
    <w:rsid w:val="00765048"/>
    <w:rsid w:val="0076521D"/>
    <w:rsid w:val="00765D84"/>
    <w:rsid w:val="00771D5E"/>
    <w:rsid w:val="007723FE"/>
    <w:rsid w:val="00774187"/>
    <w:rsid w:val="00774CD8"/>
    <w:rsid w:val="00780B75"/>
    <w:rsid w:val="0078289F"/>
    <w:rsid w:val="0078322A"/>
    <w:rsid w:val="007842B5"/>
    <w:rsid w:val="00787C6A"/>
    <w:rsid w:val="0079008D"/>
    <w:rsid w:val="00790453"/>
    <w:rsid w:val="007910B9"/>
    <w:rsid w:val="007914B2"/>
    <w:rsid w:val="00792ACA"/>
    <w:rsid w:val="007937BB"/>
    <w:rsid w:val="007942CB"/>
    <w:rsid w:val="00796546"/>
    <w:rsid w:val="007972A5"/>
    <w:rsid w:val="007A1634"/>
    <w:rsid w:val="007A1A6D"/>
    <w:rsid w:val="007A255F"/>
    <w:rsid w:val="007A6A6E"/>
    <w:rsid w:val="007A6FD6"/>
    <w:rsid w:val="007B0B34"/>
    <w:rsid w:val="007B3417"/>
    <w:rsid w:val="007B7219"/>
    <w:rsid w:val="007B747F"/>
    <w:rsid w:val="007C1801"/>
    <w:rsid w:val="007C36B0"/>
    <w:rsid w:val="007C65CC"/>
    <w:rsid w:val="007C748E"/>
    <w:rsid w:val="007C76E3"/>
    <w:rsid w:val="007C7C27"/>
    <w:rsid w:val="007D05FA"/>
    <w:rsid w:val="007D0A41"/>
    <w:rsid w:val="007D0DFE"/>
    <w:rsid w:val="007D1C77"/>
    <w:rsid w:val="007D4C43"/>
    <w:rsid w:val="007D5AC6"/>
    <w:rsid w:val="007D613A"/>
    <w:rsid w:val="007D6F54"/>
    <w:rsid w:val="007D75F1"/>
    <w:rsid w:val="007D7806"/>
    <w:rsid w:val="007E1682"/>
    <w:rsid w:val="007E2698"/>
    <w:rsid w:val="007E3711"/>
    <w:rsid w:val="007E4AF4"/>
    <w:rsid w:val="007E5FF1"/>
    <w:rsid w:val="007E748A"/>
    <w:rsid w:val="007E7963"/>
    <w:rsid w:val="007F13D4"/>
    <w:rsid w:val="007F2BA4"/>
    <w:rsid w:val="007F2C07"/>
    <w:rsid w:val="007F3D80"/>
    <w:rsid w:val="007F5E59"/>
    <w:rsid w:val="007F6E63"/>
    <w:rsid w:val="007F7B38"/>
    <w:rsid w:val="00800106"/>
    <w:rsid w:val="00802D30"/>
    <w:rsid w:val="00804CD9"/>
    <w:rsid w:val="00806236"/>
    <w:rsid w:val="00806DB3"/>
    <w:rsid w:val="008074EC"/>
    <w:rsid w:val="00810A85"/>
    <w:rsid w:val="008136CE"/>
    <w:rsid w:val="00814282"/>
    <w:rsid w:val="00814541"/>
    <w:rsid w:val="008149CB"/>
    <w:rsid w:val="008158AC"/>
    <w:rsid w:val="00816594"/>
    <w:rsid w:val="00830DC2"/>
    <w:rsid w:val="00840BA5"/>
    <w:rsid w:val="00842190"/>
    <w:rsid w:val="00842412"/>
    <w:rsid w:val="008438CD"/>
    <w:rsid w:val="00847B54"/>
    <w:rsid w:val="00847F53"/>
    <w:rsid w:val="0085017E"/>
    <w:rsid w:val="00852872"/>
    <w:rsid w:val="00855A3A"/>
    <w:rsid w:val="00856C89"/>
    <w:rsid w:val="00860F20"/>
    <w:rsid w:val="00865012"/>
    <w:rsid w:val="00866B74"/>
    <w:rsid w:val="00867FA9"/>
    <w:rsid w:val="00872B68"/>
    <w:rsid w:val="00881C3D"/>
    <w:rsid w:val="00883CFA"/>
    <w:rsid w:val="008843FD"/>
    <w:rsid w:val="00884DE3"/>
    <w:rsid w:val="00885454"/>
    <w:rsid w:val="008854A1"/>
    <w:rsid w:val="008855D3"/>
    <w:rsid w:val="008857D8"/>
    <w:rsid w:val="00886E1C"/>
    <w:rsid w:val="00886FD8"/>
    <w:rsid w:val="00887024"/>
    <w:rsid w:val="008903AC"/>
    <w:rsid w:val="00890608"/>
    <w:rsid w:val="00891E4A"/>
    <w:rsid w:val="0089247A"/>
    <w:rsid w:val="00892C8A"/>
    <w:rsid w:val="00892E14"/>
    <w:rsid w:val="00893198"/>
    <w:rsid w:val="00894D71"/>
    <w:rsid w:val="00896204"/>
    <w:rsid w:val="008972EA"/>
    <w:rsid w:val="008A0E59"/>
    <w:rsid w:val="008A2454"/>
    <w:rsid w:val="008A406E"/>
    <w:rsid w:val="008A590C"/>
    <w:rsid w:val="008A5EF1"/>
    <w:rsid w:val="008A7DDB"/>
    <w:rsid w:val="008B0573"/>
    <w:rsid w:val="008B208D"/>
    <w:rsid w:val="008B4A58"/>
    <w:rsid w:val="008B65A5"/>
    <w:rsid w:val="008B68B8"/>
    <w:rsid w:val="008B6D24"/>
    <w:rsid w:val="008B7437"/>
    <w:rsid w:val="008C3F1A"/>
    <w:rsid w:val="008C707A"/>
    <w:rsid w:val="008C78AA"/>
    <w:rsid w:val="008C78FA"/>
    <w:rsid w:val="008D00C1"/>
    <w:rsid w:val="008D0F68"/>
    <w:rsid w:val="008D544A"/>
    <w:rsid w:val="008E2BD1"/>
    <w:rsid w:val="008E70B0"/>
    <w:rsid w:val="008E7425"/>
    <w:rsid w:val="008E7CC2"/>
    <w:rsid w:val="008F3098"/>
    <w:rsid w:val="008F34D5"/>
    <w:rsid w:val="008F3788"/>
    <w:rsid w:val="008F3817"/>
    <w:rsid w:val="008F5E47"/>
    <w:rsid w:val="008F6462"/>
    <w:rsid w:val="008F7589"/>
    <w:rsid w:val="008F7807"/>
    <w:rsid w:val="009005E4"/>
    <w:rsid w:val="009007EC"/>
    <w:rsid w:val="00904EE5"/>
    <w:rsid w:val="00906F08"/>
    <w:rsid w:val="0090785A"/>
    <w:rsid w:val="00910CED"/>
    <w:rsid w:val="009127B3"/>
    <w:rsid w:val="009128E2"/>
    <w:rsid w:val="00912D9C"/>
    <w:rsid w:val="009138DA"/>
    <w:rsid w:val="00913EC5"/>
    <w:rsid w:val="00914676"/>
    <w:rsid w:val="00914B14"/>
    <w:rsid w:val="00914E98"/>
    <w:rsid w:val="00915917"/>
    <w:rsid w:val="00916853"/>
    <w:rsid w:val="00916B2F"/>
    <w:rsid w:val="00917332"/>
    <w:rsid w:val="0092017C"/>
    <w:rsid w:val="00920C7D"/>
    <w:rsid w:val="00922409"/>
    <w:rsid w:val="009279BF"/>
    <w:rsid w:val="0093270B"/>
    <w:rsid w:val="009332EF"/>
    <w:rsid w:val="00933B1E"/>
    <w:rsid w:val="00933B95"/>
    <w:rsid w:val="00935729"/>
    <w:rsid w:val="00936D9C"/>
    <w:rsid w:val="0093703E"/>
    <w:rsid w:val="00937A34"/>
    <w:rsid w:val="00940402"/>
    <w:rsid w:val="0094044F"/>
    <w:rsid w:val="009409AA"/>
    <w:rsid w:val="00942767"/>
    <w:rsid w:val="009433AA"/>
    <w:rsid w:val="00953BD4"/>
    <w:rsid w:val="00954131"/>
    <w:rsid w:val="0095699A"/>
    <w:rsid w:val="00960C9D"/>
    <w:rsid w:val="00963318"/>
    <w:rsid w:val="00964C40"/>
    <w:rsid w:val="00965470"/>
    <w:rsid w:val="00967890"/>
    <w:rsid w:val="00970B5D"/>
    <w:rsid w:val="0097291A"/>
    <w:rsid w:val="0097328D"/>
    <w:rsid w:val="00974106"/>
    <w:rsid w:val="00974439"/>
    <w:rsid w:val="00975859"/>
    <w:rsid w:val="009767CD"/>
    <w:rsid w:val="00986AA7"/>
    <w:rsid w:val="00987716"/>
    <w:rsid w:val="00991F19"/>
    <w:rsid w:val="009925C3"/>
    <w:rsid w:val="00995768"/>
    <w:rsid w:val="0099769D"/>
    <w:rsid w:val="009A0200"/>
    <w:rsid w:val="009A179E"/>
    <w:rsid w:val="009A210E"/>
    <w:rsid w:val="009A43BD"/>
    <w:rsid w:val="009B152A"/>
    <w:rsid w:val="009B1601"/>
    <w:rsid w:val="009B5ADA"/>
    <w:rsid w:val="009B5D4D"/>
    <w:rsid w:val="009B5D52"/>
    <w:rsid w:val="009C0DCE"/>
    <w:rsid w:val="009C2421"/>
    <w:rsid w:val="009C2956"/>
    <w:rsid w:val="009C2E2B"/>
    <w:rsid w:val="009C48D8"/>
    <w:rsid w:val="009C7377"/>
    <w:rsid w:val="009D0E71"/>
    <w:rsid w:val="009D2578"/>
    <w:rsid w:val="009D2E42"/>
    <w:rsid w:val="009D37B9"/>
    <w:rsid w:val="009D7C04"/>
    <w:rsid w:val="009E0C0D"/>
    <w:rsid w:val="009E3319"/>
    <w:rsid w:val="009E41CE"/>
    <w:rsid w:val="009E7099"/>
    <w:rsid w:val="009F00C5"/>
    <w:rsid w:val="009F3093"/>
    <w:rsid w:val="009F3188"/>
    <w:rsid w:val="009F4983"/>
    <w:rsid w:val="009F5C65"/>
    <w:rsid w:val="009F612B"/>
    <w:rsid w:val="009F6987"/>
    <w:rsid w:val="009F7B79"/>
    <w:rsid w:val="00A001BD"/>
    <w:rsid w:val="00A00358"/>
    <w:rsid w:val="00A02991"/>
    <w:rsid w:val="00A03B30"/>
    <w:rsid w:val="00A04445"/>
    <w:rsid w:val="00A05226"/>
    <w:rsid w:val="00A07204"/>
    <w:rsid w:val="00A07B9F"/>
    <w:rsid w:val="00A113EB"/>
    <w:rsid w:val="00A11EA7"/>
    <w:rsid w:val="00A12248"/>
    <w:rsid w:val="00A12D1B"/>
    <w:rsid w:val="00A12E46"/>
    <w:rsid w:val="00A13418"/>
    <w:rsid w:val="00A16158"/>
    <w:rsid w:val="00A17746"/>
    <w:rsid w:val="00A21101"/>
    <w:rsid w:val="00A215FC"/>
    <w:rsid w:val="00A224E6"/>
    <w:rsid w:val="00A23021"/>
    <w:rsid w:val="00A243DC"/>
    <w:rsid w:val="00A2448A"/>
    <w:rsid w:val="00A25061"/>
    <w:rsid w:val="00A3185A"/>
    <w:rsid w:val="00A32328"/>
    <w:rsid w:val="00A326F0"/>
    <w:rsid w:val="00A34E15"/>
    <w:rsid w:val="00A42393"/>
    <w:rsid w:val="00A4333A"/>
    <w:rsid w:val="00A44D27"/>
    <w:rsid w:val="00A45073"/>
    <w:rsid w:val="00A45A7A"/>
    <w:rsid w:val="00A5068E"/>
    <w:rsid w:val="00A50C49"/>
    <w:rsid w:val="00A55CFE"/>
    <w:rsid w:val="00A62E8E"/>
    <w:rsid w:val="00A64038"/>
    <w:rsid w:val="00A64220"/>
    <w:rsid w:val="00A64702"/>
    <w:rsid w:val="00A64A74"/>
    <w:rsid w:val="00A64E40"/>
    <w:rsid w:val="00A651B8"/>
    <w:rsid w:val="00A65717"/>
    <w:rsid w:val="00A670F4"/>
    <w:rsid w:val="00A7056C"/>
    <w:rsid w:val="00A728E5"/>
    <w:rsid w:val="00A747FD"/>
    <w:rsid w:val="00A74820"/>
    <w:rsid w:val="00A74B55"/>
    <w:rsid w:val="00A75FD0"/>
    <w:rsid w:val="00A777FA"/>
    <w:rsid w:val="00A8022C"/>
    <w:rsid w:val="00A8087B"/>
    <w:rsid w:val="00A901DA"/>
    <w:rsid w:val="00A9023F"/>
    <w:rsid w:val="00A91B67"/>
    <w:rsid w:val="00A92FD3"/>
    <w:rsid w:val="00A94757"/>
    <w:rsid w:val="00A950F6"/>
    <w:rsid w:val="00A95F76"/>
    <w:rsid w:val="00A96181"/>
    <w:rsid w:val="00A96791"/>
    <w:rsid w:val="00AA0BA0"/>
    <w:rsid w:val="00AA11A8"/>
    <w:rsid w:val="00AA4BF7"/>
    <w:rsid w:val="00AA4F0F"/>
    <w:rsid w:val="00AA54D9"/>
    <w:rsid w:val="00AA5EED"/>
    <w:rsid w:val="00AA7471"/>
    <w:rsid w:val="00AB0A42"/>
    <w:rsid w:val="00AB40E8"/>
    <w:rsid w:val="00AB4974"/>
    <w:rsid w:val="00AB6F36"/>
    <w:rsid w:val="00AC0C4F"/>
    <w:rsid w:val="00AC2823"/>
    <w:rsid w:val="00AC3480"/>
    <w:rsid w:val="00AC73FC"/>
    <w:rsid w:val="00AC7718"/>
    <w:rsid w:val="00AD0590"/>
    <w:rsid w:val="00AD1272"/>
    <w:rsid w:val="00AD2C24"/>
    <w:rsid w:val="00AD5455"/>
    <w:rsid w:val="00AD68BF"/>
    <w:rsid w:val="00AE47A3"/>
    <w:rsid w:val="00AE4903"/>
    <w:rsid w:val="00AE4E53"/>
    <w:rsid w:val="00AE6470"/>
    <w:rsid w:val="00AF343D"/>
    <w:rsid w:val="00AF510C"/>
    <w:rsid w:val="00B02139"/>
    <w:rsid w:val="00B05535"/>
    <w:rsid w:val="00B07807"/>
    <w:rsid w:val="00B12AFD"/>
    <w:rsid w:val="00B1477E"/>
    <w:rsid w:val="00B14D46"/>
    <w:rsid w:val="00B14DA9"/>
    <w:rsid w:val="00B15C9D"/>
    <w:rsid w:val="00B178B2"/>
    <w:rsid w:val="00B17930"/>
    <w:rsid w:val="00B20F7E"/>
    <w:rsid w:val="00B2177E"/>
    <w:rsid w:val="00B22A73"/>
    <w:rsid w:val="00B23646"/>
    <w:rsid w:val="00B23BF5"/>
    <w:rsid w:val="00B2563B"/>
    <w:rsid w:val="00B309E2"/>
    <w:rsid w:val="00B359FB"/>
    <w:rsid w:val="00B369E2"/>
    <w:rsid w:val="00B45340"/>
    <w:rsid w:val="00B46A5D"/>
    <w:rsid w:val="00B4731D"/>
    <w:rsid w:val="00B4734A"/>
    <w:rsid w:val="00B52A17"/>
    <w:rsid w:val="00B52A61"/>
    <w:rsid w:val="00B55779"/>
    <w:rsid w:val="00B56825"/>
    <w:rsid w:val="00B62EEC"/>
    <w:rsid w:val="00B6301F"/>
    <w:rsid w:val="00B64374"/>
    <w:rsid w:val="00B64D3A"/>
    <w:rsid w:val="00B659F3"/>
    <w:rsid w:val="00B661E2"/>
    <w:rsid w:val="00B744B7"/>
    <w:rsid w:val="00B748F3"/>
    <w:rsid w:val="00B752ED"/>
    <w:rsid w:val="00B76098"/>
    <w:rsid w:val="00B777BC"/>
    <w:rsid w:val="00B804BC"/>
    <w:rsid w:val="00B81EEE"/>
    <w:rsid w:val="00B820CF"/>
    <w:rsid w:val="00B83433"/>
    <w:rsid w:val="00B83672"/>
    <w:rsid w:val="00B87FED"/>
    <w:rsid w:val="00B90F67"/>
    <w:rsid w:val="00B9156E"/>
    <w:rsid w:val="00B91C85"/>
    <w:rsid w:val="00B92B91"/>
    <w:rsid w:val="00B94749"/>
    <w:rsid w:val="00B950F0"/>
    <w:rsid w:val="00B9696B"/>
    <w:rsid w:val="00BA2809"/>
    <w:rsid w:val="00BA2CB0"/>
    <w:rsid w:val="00BA4688"/>
    <w:rsid w:val="00BA6AA1"/>
    <w:rsid w:val="00BB0EED"/>
    <w:rsid w:val="00BB27A8"/>
    <w:rsid w:val="00BB298B"/>
    <w:rsid w:val="00BB43F2"/>
    <w:rsid w:val="00BB7C4C"/>
    <w:rsid w:val="00BC1205"/>
    <w:rsid w:val="00BC2F59"/>
    <w:rsid w:val="00BC55E9"/>
    <w:rsid w:val="00BD070C"/>
    <w:rsid w:val="00BD0A00"/>
    <w:rsid w:val="00BD5212"/>
    <w:rsid w:val="00BD6B6B"/>
    <w:rsid w:val="00BD6D19"/>
    <w:rsid w:val="00BD7128"/>
    <w:rsid w:val="00BD7515"/>
    <w:rsid w:val="00BE114C"/>
    <w:rsid w:val="00BE4322"/>
    <w:rsid w:val="00BE6654"/>
    <w:rsid w:val="00BE74FF"/>
    <w:rsid w:val="00BE7D5D"/>
    <w:rsid w:val="00BF0788"/>
    <w:rsid w:val="00BF0BBD"/>
    <w:rsid w:val="00BF2121"/>
    <w:rsid w:val="00BF31DA"/>
    <w:rsid w:val="00BF325C"/>
    <w:rsid w:val="00C00A69"/>
    <w:rsid w:val="00C00FEA"/>
    <w:rsid w:val="00C01C40"/>
    <w:rsid w:val="00C02466"/>
    <w:rsid w:val="00C045C2"/>
    <w:rsid w:val="00C103C3"/>
    <w:rsid w:val="00C11F3D"/>
    <w:rsid w:val="00C138FA"/>
    <w:rsid w:val="00C1539E"/>
    <w:rsid w:val="00C153A4"/>
    <w:rsid w:val="00C224A2"/>
    <w:rsid w:val="00C22AA6"/>
    <w:rsid w:val="00C23BC9"/>
    <w:rsid w:val="00C242FE"/>
    <w:rsid w:val="00C24814"/>
    <w:rsid w:val="00C2491A"/>
    <w:rsid w:val="00C2500F"/>
    <w:rsid w:val="00C323AE"/>
    <w:rsid w:val="00C32D66"/>
    <w:rsid w:val="00C376E4"/>
    <w:rsid w:val="00C403F3"/>
    <w:rsid w:val="00C40BAD"/>
    <w:rsid w:val="00C4231C"/>
    <w:rsid w:val="00C4272A"/>
    <w:rsid w:val="00C4390E"/>
    <w:rsid w:val="00C43ED3"/>
    <w:rsid w:val="00C44291"/>
    <w:rsid w:val="00C46C3F"/>
    <w:rsid w:val="00C51565"/>
    <w:rsid w:val="00C51AC2"/>
    <w:rsid w:val="00C51B95"/>
    <w:rsid w:val="00C53518"/>
    <w:rsid w:val="00C548A4"/>
    <w:rsid w:val="00C54F9D"/>
    <w:rsid w:val="00C54FE1"/>
    <w:rsid w:val="00C56270"/>
    <w:rsid w:val="00C56A0F"/>
    <w:rsid w:val="00C57534"/>
    <w:rsid w:val="00C62777"/>
    <w:rsid w:val="00C62E2A"/>
    <w:rsid w:val="00C63D2A"/>
    <w:rsid w:val="00C7037E"/>
    <w:rsid w:val="00C739D9"/>
    <w:rsid w:val="00C73EFA"/>
    <w:rsid w:val="00C7434A"/>
    <w:rsid w:val="00C75F5F"/>
    <w:rsid w:val="00C7606C"/>
    <w:rsid w:val="00C769AA"/>
    <w:rsid w:val="00C8021C"/>
    <w:rsid w:val="00C80565"/>
    <w:rsid w:val="00C82559"/>
    <w:rsid w:val="00C855F1"/>
    <w:rsid w:val="00C85D6D"/>
    <w:rsid w:val="00C85FDB"/>
    <w:rsid w:val="00C86CC6"/>
    <w:rsid w:val="00C87EF1"/>
    <w:rsid w:val="00C945A9"/>
    <w:rsid w:val="00C95431"/>
    <w:rsid w:val="00C965CE"/>
    <w:rsid w:val="00CA3753"/>
    <w:rsid w:val="00CA384F"/>
    <w:rsid w:val="00CA51D0"/>
    <w:rsid w:val="00CA541A"/>
    <w:rsid w:val="00CB02CC"/>
    <w:rsid w:val="00CB1EA9"/>
    <w:rsid w:val="00CB1FE7"/>
    <w:rsid w:val="00CB302B"/>
    <w:rsid w:val="00CB335D"/>
    <w:rsid w:val="00CC0904"/>
    <w:rsid w:val="00CC1F37"/>
    <w:rsid w:val="00CC2782"/>
    <w:rsid w:val="00CC601D"/>
    <w:rsid w:val="00CC6FA5"/>
    <w:rsid w:val="00CC7B6E"/>
    <w:rsid w:val="00CD0026"/>
    <w:rsid w:val="00CD1306"/>
    <w:rsid w:val="00CD1D83"/>
    <w:rsid w:val="00CD21DE"/>
    <w:rsid w:val="00CD2B01"/>
    <w:rsid w:val="00CD4BC1"/>
    <w:rsid w:val="00CD6BA0"/>
    <w:rsid w:val="00CD794F"/>
    <w:rsid w:val="00CE11E6"/>
    <w:rsid w:val="00CE33EF"/>
    <w:rsid w:val="00CE3C02"/>
    <w:rsid w:val="00CE3F08"/>
    <w:rsid w:val="00CE4821"/>
    <w:rsid w:val="00CE6BCB"/>
    <w:rsid w:val="00CE782C"/>
    <w:rsid w:val="00CF084E"/>
    <w:rsid w:val="00CF1B66"/>
    <w:rsid w:val="00CF48DA"/>
    <w:rsid w:val="00CF5D5A"/>
    <w:rsid w:val="00CF67AC"/>
    <w:rsid w:val="00CF7476"/>
    <w:rsid w:val="00D04AAB"/>
    <w:rsid w:val="00D05DC6"/>
    <w:rsid w:val="00D07605"/>
    <w:rsid w:val="00D079E5"/>
    <w:rsid w:val="00D115A7"/>
    <w:rsid w:val="00D11C25"/>
    <w:rsid w:val="00D23DD2"/>
    <w:rsid w:val="00D42E61"/>
    <w:rsid w:val="00D435D7"/>
    <w:rsid w:val="00D44F4B"/>
    <w:rsid w:val="00D4559D"/>
    <w:rsid w:val="00D465F6"/>
    <w:rsid w:val="00D50C5A"/>
    <w:rsid w:val="00D51C04"/>
    <w:rsid w:val="00D5361D"/>
    <w:rsid w:val="00D55151"/>
    <w:rsid w:val="00D576ED"/>
    <w:rsid w:val="00D57A04"/>
    <w:rsid w:val="00D61C5C"/>
    <w:rsid w:val="00D62CD0"/>
    <w:rsid w:val="00D65D43"/>
    <w:rsid w:val="00D679F2"/>
    <w:rsid w:val="00D760D1"/>
    <w:rsid w:val="00D81443"/>
    <w:rsid w:val="00D8394E"/>
    <w:rsid w:val="00D83ADB"/>
    <w:rsid w:val="00D83DB5"/>
    <w:rsid w:val="00D855B8"/>
    <w:rsid w:val="00D85DCC"/>
    <w:rsid w:val="00D86FC0"/>
    <w:rsid w:val="00D874CD"/>
    <w:rsid w:val="00D90903"/>
    <w:rsid w:val="00D95859"/>
    <w:rsid w:val="00DA0C67"/>
    <w:rsid w:val="00DA1EEA"/>
    <w:rsid w:val="00DA2470"/>
    <w:rsid w:val="00DA7DF4"/>
    <w:rsid w:val="00DB16E0"/>
    <w:rsid w:val="00DB233D"/>
    <w:rsid w:val="00DB5592"/>
    <w:rsid w:val="00DB60A7"/>
    <w:rsid w:val="00DB651E"/>
    <w:rsid w:val="00DB746F"/>
    <w:rsid w:val="00DC2855"/>
    <w:rsid w:val="00DC2E86"/>
    <w:rsid w:val="00DC6F2B"/>
    <w:rsid w:val="00DD02BC"/>
    <w:rsid w:val="00DD19A5"/>
    <w:rsid w:val="00DD383A"/>
    <w:rsid w:val="00DE2A8B"/>
    <w:rsid w:val="00DE64F8"/>
    <w:rsid w:val="00DE6E31"/>
    <w:rsid w:val="00DF02DC"/>
    <w:rsid w:val="00DF1329"/>
    <w:rsid w:val="00DF1D19"/>
    <w:rsid w:val="00DF4F29"/>
    <w:rsid w:val="00DF6DF0"/>
    <w:rsid w:val="00E00B58"/>
    <w:rsid w:val="00E011E8"/>
    <w:rsid w:val="00E01612"/>
    <w:rsid w:val="00E04A7D"/>
    <w:rsid w:val="00E0659E"/>
    <w:rsid w:val="00E079E1"/>
    <w:rsid w:val="00E07DAF"/>
    <w:rsid w:val="00E11200"/>
    <w:rsid w:val="00E11E50"/>
    <w:rsid w:val="00E12E54"/>
    <w:rsid w:val="00E14024"/>
    <w:rsid w:val="00E144DE"/>
    <w:rsid w:val="00E148BB"/>
    <w:rsid w:val="00E1497D"/>
    <w:rsid w:val="00E218AC"/>
    <w:rsid w:val="00E23298"/>
    <w:rsid w:val="00E23DFC"/>
    <w:rsid w:val="00E24E7F"/>
    <w:rsid w:val="00E25109"/>
    <w:rsid w:val="00E264DD"/>
    <w:rsid w:val="00E2723B"/>
    <w:rsid w:val="00E276A2"/>
    <w:rsid w:val="00E27A3C"/>
    <w:rsid w:val="00E30A54"/>
    <w:rsid w:val="00E30D80"/>
    <w:rsid w:val="00E311DA"/>
    <w:rsid w:val="00E3182A"/>
    <w:rsid w:val="00E32DBA"/>
    <w:rsid w:val="00E36EF4"/>
    <w:rsid w:val="00E413E4"/>
    <w:rsid w:val="00E4200B"/>
    <w:rsid w:val="00E4223C"/>
    <w:rsid w:val="00E436A5"/>
    <w:rsid w:val="00E43FF5"/>
    <w:rsid w:val="00E462B0"/>
    <w:rsid w:val="00E46A2A"/>
    <w:rsid w:val="00E51078"/>
    <w:rsid w:val="00E527FC"/>
    <w:rsid w:val="00E54119"/>
    <w:rsid w:val="00E54B44"/>
    <w:rsid w:val="00E55501"/>
    <w:rsid w:val="00E566E5"/>
    <w:rsid w:val="00E57376"/>
    <w:rsid w:val="00E62CA6"/>
    <w:rsid w:val="00E631AA"/>
    <w:rsid w:val="00E65D10"/>
    <w:rsid w:val="00E66E36"/>
    <w:rsid w:val="00E72BC1"/>
    <w:rsid w:val="00E7487F"/>
    <w:rsid w:val="00E74F94"/>
    <w:rsid w:val="00E75F0B"/>
    <w:rsid w:val="00E775DE"/>
    <w:rsid w:val="00E8316F"/>
    <w:rsid w:val="00E84B70"/>
    <w:rsid w:val="00E85676"/>
    <w:rsid w:val="00E85932"/>
    <w:rsid w:val="00E8652E"/>
    <w:rsid w:val="00E87DAA"/>
    <w:rsid w:val="00E90CB5"/>
    <w:rsid w:val="00E93B1B"/>
    <w:rsid w:val="00E957E1"/>
    <w:rsid w:val="00E95E77"/>
    <w:rsid w:val="00EA1022"/>
    <w:rsid w:val="00EA114F"/>
    <w:rsid w:val="00EA1443"/>
    <w:rsid w:val="00EA4697"/>
    <w:rsid w:val="00EB5338"/>
    <w:rsid w:val="00EB5D54"/>
    <w:rsid w:val="00EB736C"/>
    <w:rsid w:val="00EC2A5A"/>
    <w:rsid w:val="00EC4703"/>
    <w:rsid w:val="00ED0090"/>
    <w:rsid w:val="00ED1F90"/>
    <w:rsid w:val="00ED4B21"/>
    <w:rsid w:val="00ED4EEF"/>
    <w:rsid w:val="00ED4FA6"/>
    <w:rsid w:val="00ED522C"/>
    <w:rsid w:val="00EE1139"/>
    <w:rsid w:val="00EE14E6"/>
    <w:rsid w:val="00EE1ADA"/>
    <w:rsid w:val="00EE5FEA"/>
    <w:rsid w:val="00EE6B7D"/>
    <w:rsid w:val="00EE6E32"/>
    <w:rsid w:val="00EF1090"/>
    <w:rsid w:val="00EF6F8D"/>
    <w:rsid w:val="00EF7CFC"/>
    <w:rsid w:val="00F00901"/>
    <w:rsid w:val="00F0292E"/>
    <w:rsid w:val="00F06F69"/>
    <w:rsid w:val="00F1005C"/>
    <w:rsid w:val="00F10A9C"/>
    <w:rsid w:val="00F110B2"/>
    <w:rsid w:val="00F12AF3"/>
    <w:rsid w:val="00F134D7"/>
    <w:rsid w:val="00F1394C"/>
    <w:rsid w:val="00F139C2"/>
    <w:rsid w:val="00F1563F"/>
    <w:rsid w:val="00F162CB"/>
    <w:rsid w:val="00F218E6"/>
    <w:rsid w:val="00F21F34"/>
    <w:rsid w:val="00F247BD"/>
    <w:rsid w:val="00F3005A"/>
    <w:rsid w:val="00F30102"/>
    <w:rsid w:val="00F30E7D"/>
    <w:rsid w:val="00F316A4"/>
    <w:rsid w:val="00F3481F"/>
    <w:rsid w:val="00F361C2"/>
    <w:rsid w:val="00F37526"/>
    <w:rsid w:val="00F421F5"/>
    <w:rsid w:val="00F43E91"/>
    <w:rsid w:val="00F514F8"/>
    <w:rsid w:val="00F52AFD"/>
    <w:rsid w:val="00F55028"/>
    <w:rsid w:val="00F55C02"/>
    <w:rsid w:val="00F57128"/>
    <w:rsid w:val="00F57A15"/>
    <w:rsid w:val="00F627AB"/>
    <w:rsid w:val="00F63C0B"/>
    <w:rsid w:val="00F6437E"/>
    <w:rsid w:val="00F667B3"/>
    <w:rsid w:val="00F67EA4"/>
    <w:rsid w:val="00F70634"/>
    <w:rsid w:val="00F7141C"/>
    <w:rsid w:val="00F7186F"/>
    <w:rsid w:val="00F75257"/>
    <w:rsid w:val="00F75651"/>
    <w:rsid w:val="00F75976"/>
    <w:rsid w:val="00F761A1"/>
    <w:rsid w:val="00F76AE5"/>
    <w:rsid w:val="00F813DE"/>
    <w:rsid w:val="00F83B97"/>
    <w:rsid w:val="00F9523C"/>
    <w:rsid w:val="00FA016D"/>
    <w:rsid w:val="00FA14EE"/>
    <w:rsid w:val="00FA4641"/>
    <w:rsid w:val="00FB15B7"/>
    <w:rsid w:val="00FB3F19"/>
    <w:rsid w:val="00FB4526"/>
    <w:rsid w:val="00FB4AD2"/>
    <w:rsid w:val="00FB5376"/>
    <w:rsid w:val="00FB71F8"/>
    <w:rsid w:val="00FB7463"/>
    <w:rsid w:val="00FC002A"/>
    <w:rsid w:val="00FC1945"/>
    <w:rsid w:val="00FC2826"/>
    <w:rsid w:val="00FC4370"/>
    <w:rsid w:val="00FC4869"/>
    <w:rsid w:val="00FD2BE4"/>
    <w:rsid w:val="00FD3482"/>
    <w:rsid w:val="00FD59E1"/>
    <w:rsid w:val="00FE09A5"/>
    <w:rsid w:val="00FE1EBD"/>
    <w:rsid w:val="00FE2872"/>
    <w:rsid w:val="00FE2BDE"/>
    <w:rsid w:val="00FE432F"/>
    <w:rsid w:val="00FE6FB5"/>
    <w:rsid w:val="00FF2C10"/>
    <w:rsid w:val="00FF5A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fillcolor="white">
      <v:fill color="white"/>
    </o:shapedefaults>
    <o:shapelayout v:ext="edit">
      <o:idmap v:ext="edit" data="1"/>
    </o:shapelayout>
  </w:shapeDefaults>
  <w:decimalSymbol w:val=","/>
  <w:listSeparator w:val=";"/>
  <w15:chartTrackingRefBased/>
  <w15:docId w15:val="{2CEACF0C-B3EA-441A-9D9B-0867F5F9C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4E6"/>
    <w:pPr>
      <w:jc w:val="both"/>
    </w:pPr>
    <w:rPr>
      <w:rFonts w:ascii="Arial" w:hAnsi="Arial"/>
    </w:rPr>
  </w:style>
  <w:style w:type="paragraph" w:styleId="Ttulo1">
    <w:name w:val="heading 1"/>
    <w:basedOn w:val="Normal"/>
    <w:next w:val="Normal"/>
    <w:link w:val="Ttulo1Char"/>
    <w:qFormat/>
    <w:rsid w:val="005E6BBA"/>
    <w:pPr>
      <w:keepNext/>
      <w:jc w:val="center"/>
      <w:outlineLvl w:val="0"/>
    </w:pPr>
    <w:rPr>
      <w:sz w:val="48"/>
    </w:rPr>
  </w:style>
  <w:style w:type="paragraph" w:styleId="Ttulo2">
    <w:name w:val="heading 2"/>
    <w:basedOn w:val="Normal"/>
    <w:next w:val="Normal"/>
    <w:link w:val="Ttulo2Char"/>
    <w:qFormat/>
    <w:rsid w:val="005E6BBA"/>
    <w:pPr>
      <w:keepNext/>
      <w:jc w:val="center"/>
      <w:outlineLvl w:val="1"/>
    </w:pPr>
    <w:rPr>
      <w:b/>
      <w:sz w:val="48"/>
    </w:rPr>
  </w:style>
  <w:style w:type="paragraph" w:styleId="Ttulo3">
    <w:name w:val="heading 3"/>
    <w:basedOn w:val="Normal"/>
    <w:next w:val="Normal"/>
    <w:link w:val="Ttulo3Char"/>
    <w:qFormat/>
    <w:rsid w:val="005E6BBA"/>
    <w:pPr>
      <w:keepNext/>
      <w:outlineLvl w:val="2"/>
    </w:pPr>
    <w:rPr>
      <w:b/>
      <w:sz w:val="24"/>
    </w:rPr>
  </w:style>
  <w:style w:type="paragraph" w:styleId="Ttulo4">
    <w:name w:val="heading 4"/>
    <w:basedOn w:val="Normal"/>
    <w:next w:val="Normal"/>
    <w:qFormat/>
    <w:rsid w:val="005E6BBA"/>
    <w:pPr>
      <w:keepNext/>
      <w:ind w:left="1416"/>
      <w:outlineLvl w:val="3"/>
    </w:pPr>
    <w:rPr>
      <w:b/>
      <w:sz w:val="24"/>
    </w:rPr>
  </w:style>
  <w:style w:type="paragraph" w:styleId="Ttulo5">
    <w:name w:val="heading 5"/>
    <w:basedOn w:val="Normal"/>
    <w:next w:val="Normal"/>
    <w:qFormat/>
    <w:rsid w:val="005E6BBA"/>
    <w:pPr>
      <w:keepNext/>
      <w:ind w:left="705"/>
      <w:outlineLvl w:val="4"/>
    </w:pPr>
    <w:rPr>
      <w:b/>
      <w:sz w:val="24"/>
    </w:rPr>
  </w:style>
  <w:style w:type="paragraph" w:styleId="Ttulo6">
    <w:name w:val="heading 6"/>
    <w:basedOn w:val="Normal"/>
    <w:next w:val="Normal"/>
    <w:qFormat/>
    <w:rsid w:val="005E6BBA"/>
    <w:pPr>
      <w:keepNext/>
      <w:ind w:left="708"/>
      <w:outlineLvl w:val="5"/>
    </w:pPr>
    <w:rPr>
      <w:b/>
      <w:sz w:val="24"/>
    </w:rPr>
  </w:style>
  <w:style w:type="paragraph" w:styleId="Ttulo7">
    <w:name w:val="heading 7"/>
    <w:basedOn w:val="Normal"/>
    <w:next w:val="Normal"/>
    <w:link w:val="Ttulo7Char"/>
    <w:qFormat/>
    <w:rsid w:val="005E6BBA"/>
    <w:pPr>
      <w:keepNext/>
      <w:ind w:firstLine="708"/>
      <w:outlineLvl w:val="6"/>
    </w:pPr>
    <w:rPr>
      <w:sz w:val="24"/>
      <w:u w:val="single"/>
      <w:lang w:val="x-none" w:eastAsia="x-none"/>
    </w:rPr>
  </w:style>
  <w:style w:type="paragraph" w:styleId="Ttulo8">
    <w:name w:val="heading 8"/>
    <w:basedOn w:val="Normal"/>
    <w:next w:val="Normal"/>
    <w:link w:val="Ttulo8Char"/>
    <w:qFormat/>
    <w:rsid w:val="005E6BBA"/>
    <w:pPr>
      <w:keepNext/>
      <w:ind w:left="708"/>
      <w:outlineLvl w:val="7"/>
    </w:pPr>
    <w:rPr>
      <w:sz w:val="24"/>
      <w:u w:val="single"/>
      <w:lang w:val="x-none" w:eastAsia="x-none"/>
    </w:rPr>
  </w:style>
  <w:style w:type="paragraph" w:styleId="Ttulo9">
    <w:name w:val="heading 9"/>
    <w:basedOn w:val="Normal"/>
    <w:next w:val="Normal"/>
    <w:qFormat/>
    <w:rsid w:val="005E6BBA"/>
    <w:pPr>
      <w:keepNext/>
      <w:ind w:firstLine="708"/>
      <w:outlineLvl w:val="8"/>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2">
    <w:name w:val="Body Text Indent 2"/>
    <w:basedOn w:val="Normal"/>
    <w:link w:val="Recuodecorpodetexto2Char"/>
    <w:semiHidden/>
    <w:rsid w:val="005E6BBA"/>
    <w:pPr>
      <w:ind w:firstLine="705"/>
    </w:pPr>
    <w:rPr>
      <w:sz w:val="24"/>
      <w:lang w:val="x-none" w:eastAsia="x-none"/>
    </w:rPr>
  </w:style>
  <w:style w:type="paragraph" w:styleId="Recuodecorpodetexto">
    <w:name w:val="Body Text Indent"/>
    <w:basedOn w:val="Normal"/>
    <w:semiHidden/>
    <w:rsid w:val="005E6BBA"/>
    <w:pPr>
      <w:ind w:left="705"/>
    </w:pPr>
    <w:rPr>
      <w:sz w:val="24"/>
    </w:rPr>
  </w:style>
  <w:style w:type="paragraph" w:customStyle="1" w:styleId="PADROSEMAVANO">
    <w:name w:val="PADRÃO SEM AVANÇO"/>
    <w:rsid w:val="005E6BBA"/>
    <w:pPr>
      <w:spacing w:line="360" w:lineRule="auto"/>
      <w:jc w:val="both"/>
    </w:pPr>
    <w:rPr>
      <w:rFonts w:ascii="Arial" w:hAnsi="Arial"/>
      <w:sz w:val="24"/>
      <w:lang w:val="pt-PT"/>
    </w:rPr>
  </w:style>
  <w:style w:type="paragraph" w:styleId="Recuodecorpodetexto3">
    <w:name w:val="Body Text Indent 3"/>
    <w:basedOn w:val="Normal"/>
    <w:semiHidden/>
    <w:rsid w:val="005E6BBA"/>
    <w:pPr>
      <w:ind w:left="708"/>
    </w:pPr>
    <w:rPr>
      <w:sz w:val="24"/>
    </w:rPr>
  </w:style>
  <w:style w:type="paragraph" w:styleId="Cabealho">
    <w:name w:val="header"/>
    <w:basedOn w:val="Normal"/>
    <w:link w:val="CabealhoChar"/>
    <w:rsid w:val="005E6BBA"/>
    <w:pPr>
      <w:tabs>
        <w:tab w:val="center" w:pos="4419"/>
        <w:tab w:val="right" w:pos="8838"/>
      </w:tabs>
    </w:pPr>
    <w:rPr>
      <w:sz w:val="24"/>
    </w:rPr>
  </w:style>
  <w:style w:type="paragraph" w:styleId="Corpodetexto">
    <w:name w:val="Body Text"/>
    <w:basedOn w:val="Normal"/>
    <w:link w:val="CorpodetextoChar"/>
    <w:semiHidden/>
    <w:rsid w:val="005E6BBA"/>
    <w:rPr>
      <w:sz w:val="24"/>
    </w:rPr>
  </w:style>
  <w:style w:type="paragraph" w:styleId="Corpodetexto3">
    <w:name w:val="Body Text 3"/>
    <w:basedOn w:val="Normal"/>
    <w:semiHidden/>
    <w:rsid w:val="005E6BBA"/>
    <w:rPr>
      <w:b/>
      <w:sz w:val="24"/>
    </w:rPr>
  </w:style>
  <w:style w:type="paragraph" w:styleId="Rodap">
    <w:name w:val="footer"/>
    <w:basedOn w:val="Normal"/>
    <w:link w:val="RodapChar"/>
    <w:uiPriority w:val="99"/>
    <w:rsid w:val="005E6BBA"/>
    <w:pPr>
      <w:tabs>
        <w:tab w:val="center" w:pos="4419"/>
        <w:tab w:val="right" w:pos="8838"/>
      </w:tabs>
    </w:pPr>
    <w:rPr>
      <w:sz w:val="24"/>
      <w:lang w:val="x-none" w:eastAsia="x-none"/>
    </w:rPr>
  </w:style>
  <w:style w:type="character" w:styleId="Nmerodepgina">
    <w:name w:val="page number"/>
    <w:basedOn w:val="Fontepargpadro"/>
    <w:semiHidden/>
    <w:rsid w:val="005E6BBA"/>
  </w:style>
  <w:style w:type="paragraph" w:styleId="Textoembloco">
    <w:name w:val="Block Text"/>
    <w:basedOn w:val="Normal"/>
    <w:semiHidden/>
    <w:rsid w:val="005E6BBA"/>
    <w:pPr>
      <w:tabs>
        <w:tab w:val="left" w:pos="9711"/>
      </w:tabs>
      <w:ind w:left="213" w:right="355" w:firstLine="780"/>
    </w:pPr>
  </w:style>
  <w:style w:type="paragraph" w:customStyle="1" w:styleId="BodyText21">
    <w:name w:val="Body Text 21"/>
    <w:basedOn w:val="Normal"/>
    <w:rsid w:val="005E6BBA"/>
    <w:rPr>
      <w:snapToGrid w:val="0"/>
      <w:sz w:val="16"/>
    </w:rPr>
  </w:style>
  <w:style w:type="paragraph" w:styleId="PargrafodaLista">
    <w:name w:val="List Paragraph"/>
    <w:basedOn w:val="Normal"/>
    <w:uiPriority w:val="34"/>
    <w:qFormat/>
    <w:rsid w:val="00526E9F"/>
    <w:pPr>
      <w:spacing w:after="200" w:line="276" w:lineRule="auto"/>
      <w:ind w:left="720"/>
      <w:contextualSpacing/>
    </w:pPr>
    <w:rPr>
      <w:rFonts w:ascii="Calibri" w:eastAsia="Calibri" w:hAnsi="Calibri"/>
      <w:sz w:val="22"/>
      <w:szCs w:val="22"/>
      <w:lang w:eastAsia="en-US"/>
    </w:rPr>
  </w:style>
  <w:style w:type="paragraph" w:styleId="Textodebalo">
    <w:name w:val="Balloon Text"/>
    <w:basedOn w:val="Normal"/>
    <w:link w:val="TextodebaloChar"/>
    <w:uiPriority w:val="99"/>
    <w:semiHidden/>
    <w:unhideWhenUsed/>
    <w:rsid w:val="000F157C"/>
    <w:rPr>
      <w:rFonts w:ascii="Tahoma" w:hAnsi="Tahoma"/>
      <w:sz w:val="16"/>
      <w:szCs w:val="16"/>
      <w:lang w:val="x-none" w:eastAsia="x-none"/>
    </w:rPr>
  </w:style>
  <w:style w:type="character" w:customStyle="1" w:styleId="TextodebaloChar">
    <w:name w:val="Texto de balão Char"/>
    <w:link w:val="Textodebalo"/>
    <w:uiPriority w:val="99"/>
    <w:semiHidden/>
    <w:rsid w:val="000F157C"/>
    <w:rPr>
      <w:rFonts w:ascii="Tahoma" w:hAnsi="Tahoma" w:cs="Tahoma"/>
      <w:sz w:val="16"/>
      <w:szCs w:val="16"/>
    </w:rPr>
  </w:style>
  <w:style w:type="paragraph" w:styleId="Textodenotaderodap">
    <w:name w:val="footnote text"/>
    <w:basedOn w:val="Normal"/>
    <w:link w:val="TextodenotaderodapChar"/>
    <w:semiHidden/>
    <w:rsid w:val="00CC1F37"/>
  </w:style>
  <w:style w:type="character" w:customStyle="1" w:styleId="TextodenotaderodapChar">
    <w:name w:val="Texto de nota de rodapé Char"/>
    <w:basedOn w:val="Fontepargpadro"/>
    <w:link w:val="Textodenotaderodap"/>
    <w:semiHidden/>
    <w:rsid w:val="00CC1F37"/>
  </w:style>
  <w:style w:type="character" w:customStyle="1" w:styleId="RodapChar">
    <w:name w:val="Rodapé Char"/>
    <w:link w:val="Rodap"/>
    <w:uiPriority w:val="99"/>
    <w:rsid w:val="006229D5"/>
    <w:rPr>
      <w:rFonts w:ascii="Arial" w:hAnsi="Arial"/>
      <w:sz w:val="24"/>
    </w:rPr>
  </w:style>
  <w:style w:type="character" w:styleId="Refdecomentrio">
    <w:name w:val="annotation reference"/>
    <w:uiPriority w:val="99"/>
    <w:semiHidden/>
    <w:unhideWhenUsed/>
    <w:rsid w:val="004C3C6A"/>
    <w:rPr>
      <w:sz w:val="16"/>
      <w:szCs w:val="16"/>
    </w:rPr>
  </w:style>
  <w:style w:type="paragraph" w:styleId="Textodecomentrio">
    <w:name w:val="annotation text"/>
    <w:basedOn w:val="Normal"/>
    <w:link w:val="TextodecomentrioChar"/>
    <w:uiPriority w:val="99"/>
    <w:semiHidden/>
    <w:unhideWhenUsed/>
    <w:rsid w:val="004C3C6A"/>
  </w:style>
  <w:style w:type="character" w:customStyle="1" w:styleId="TextodecomentrioChar">
    <w:name w:val="Texto de comentário Char"/>
    <w:basedOn w:val="Fontepargpadro"/>
    <w:link w:val="Textodecomentrio"/>
    <w:uiPriority w:val="99"/>
    <w:semiHidden/>
    <w:rsid w:val="004C3C6A"/>
  </w:style>
  <w:style w:type="paragraph" w:styleId="Assuntodocomentrio">
    <w:name w:val="annotation subject"/>
    <w:basedOn w:val="Textodecomentrio"/>
    <w:next w:val="Textodecomentrio"/>
    <w:link w:val="AssuntodocomentrioChar"/>
    <w:uiPriority w:val="99"/>
    <w:semiHidden/>
    <w:unhideWhenUsed/>
    <w:rsid w:val="004C3C6A"/>
    <w:rPr>
      <w:b/>
      <w:bCs/>
      <w:lang w:val="x-none" w:eastAsia="x-none"/>
    </w:rPr>
  </w:style>
  <w:style w:type="character" w:customStyle="1" w:styleId="AssuntodocomentrioChar">
    <w:name w:val="Assunto do comentário Char"/>
    <w:link w:val="Assuntodocomentrio"/>
    <w:uiPriority w:val="99"/>
    <w:semiHidden/>
    <w:rsid w:val="004C3C6A"/>
    <w:rPr>
      <w:b/>
      <w:bCs/>
    </w:rPr>
  </w:style>
  <w:style w:type="character" w:customStyle="1" w:styleId="Ttulo8Char">
    <w:name w:val="Título 8 Char"/>
    <w:link w:val="Ttulo8"/>
    <w:rsid w:val="00205B07"/>
    <w:rPr>
      <w:rFonts w:ascii="Arial" w:hAnsi="Arial"/>
      <w:sz w:val="24"/>
      <w:u w:val="single"/>
    </w:rPr>
  </w:style>
  <w:style w:type="table" w:styleId="Tabelacomgrade">
    <w:name w:val="Table Grid"/>
    <w:basedOn w:val="Tabelanormal"/>
    <w:rsid w:val="00A96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52307"/>
    <w:rPr>
      <w:color w:val="0000FF"/>
      <w:u w:val="single"/>
    </w:rPr>
  </w:style>
  <w:style w:type="character" w:customStyle="1" w:styleId="Ttulo7Char">
    <w:name w:val="Título 7 Char"/>
    <w:link w:val="Ttulo7"/>
    <w:rsid w:val="00062BC3"/>
    <w:rPr>
      <w:rFonts w:ascii="Arial" w:hAnsi="Arial"/>
      <w:sz w:val="24"/>
      <w:u w:val="single"/>
    </w:rPr>
  </w:style>
  <w:style w:type="character" w:customStyle="1" w:styleId="Recuodecorpodetexto2Char">
    <w:name w:val="Recuo de corpo de texto 2 Char"/>
    <w:link w:val="Recuodecorpodetexto2"/>
    <w:semiHidden/>
    <w:rsid w:val="00FB3F19"/>
    <w:rPr>
      <w:rFonts w:ascii="Arial" w:hAnsi="Arial"/>
      <w:sz w:val="24"/>
    </w:rPr>
  </w:style>
  <w:style w:type="paragraph" w:styleId="NormalWeb">
    <w:name w:val="Normal (Web)"/>
    <w:basedOn w:val="Normal"/>
    <w:uiPriority w:val="99"/>
    <w:rsid w:val="00914676"/>
    <w:pPr>
      <w:spacing w:before="100" w:beforeAutospacing="1" w:after="100" w:afterAutospacing="1"/>
    </w:pPr>
    <w:rPr>
      <w:sz w:val="24"/>
      <w:szCs w:val="24"/>
    </w:rPr>
  </w:style>
  <w:style w:type="paragraph" w:styleId="Corpodetexto2">
    <w:name w:val="Body Text 2"/>
    <w:basedOn w:val="Normal"/>
    <w:link w:val="Corpodetexto2Char"/>
    <w:uiPriority w:val="99"/>
    <w:unhideWhenUsed/>
    <w:rsid w:val="006D6BB1"/>
    <w:pPr>
      <w:spacing w:after="120" w:line="480" w:lineRule="auto"/>
    </w:pPr>
  </w:style>
  <w:style w:type="character" w:customStyle="1" w:styleId="Corpodetexto2Char">
    <w:name w:val="Corpo de texto 2 Char"/>
    <w:basedOn w:val="Fontepargpadro"/>
    <w:link w:val="Corpodetexto2"/>
    <w:uiPriority w:val="99"/>
    <w:rsid w:val="006D6BB1"/>
  </w:style>
  <w:style w:type="character" w:styleId="Forte">
    <w:name w:val="Strong"/>
    <w:uiPriority w:val="22"/>
    <w:qFormat/>
    <w:rsid w:val="006D6BB1"/>
    <w:rPr>
      <w:b/>
      <w:bCs/>
    </w:rPr>
  </w:style>
  <w:style w:type="paragraph" w:customStyle="1" w:styleId="Pa5">
    <w:name w:val="Pa5"/>
    <w:basedOn w:val="Normal"/>
    <w:next w:val="Normal"/>
    <w:uiPriority w:val="99"/>
    <w:rsid w:val="000D1B05"/>
    <w:pPr>
      <w:autoSpaceDE w:val="0"/>
      <w:autoSpaceDN w:val="0"/>
      <w:adjustRightInd w:val="0"/>
      <w:spacing w:line="181" w:lineRule="atLeast"/>
    </w:pPr>
    <w:rPr>
      <w:rFonts w:eastAsia="Calibri"/>
      <w:sz w:val="24"/>
      <w:szCs w:val="24"/>
      <w:lang w:eastAsia="en-US"/>
    </w:rPr>
  </w:style>
  <w:style w:type="character" w:customStyle="1" w:styleId="apple-converted-space">
    <w:name w:val="apple-converted-space"/>
    <w:basedOn w:val="Fontepargpadro"/>
    <w:rsid w:val="00ED4EEF"/>
  </w:style>
  <w:style w:type="character" w:customStyle="1" w:styleId="Ttulo1Char">
    <w:name w:val="Título 1 Char"/>
    <w:link w:val="Ttulo1"/>
    <w:rsid w:val="007D7806"/>
    <w:rPr>
      <w:rFonts w:ascii="Arial" w:hAnsi="Arial"/>
      <w:sz w:val="48"/>
    </w:rPr>
  </w:style>
  <w:style w:type="character" w:customStyle="1" w:styleId="Ttulo2Char">
    <w:name w:val="Título 2 Char"/>
    <w:link w:val="Ttulo2"/>
    <w:rsid w:val="007D7806"/>
    <w:rPr>
      <w:rFonts w:ascii="Arial" w:hAnsi="Arial"/>
      <w:b/>
      <w:sz w:val="48"/>
    </w:rPr>
  </w:style>
  <w:style w:type="character" w:customStyle="1" w:styleId="Ttulo3Char">
    <w:name w:val="Título 3 Char"/>
    <w:link w:val="Ttulo3"/>
    <w:rsid w:val="007D7806"/>
    <w:rPr>
      <w:rFonts w:ascii="Arial" w:hAnsi="Arial"/>
      <w:b/>
      <w:sz w:val="24"/>
    </w:rPr>
  </w:style>
  <w:style w:type="character" w:customStyle="1" w:styleId="CorpodetextoChar">
    <w:name w:val="Corpo de texto Char"/>
    <w:link w:val="Corpodetexto"/>
    <w:semiHidden/>
    <w:rsid w:val="007D7806"/>
    <w:rPr>
      <w:rFonts w:ascii="Arial" w:hAnsi="Arial"/>
      <w:sz w:val="24"/>
    </w:rPr>
  </w:style>
  <w:style w:type="paragraph" w:styleId="MapadoDocumento">
    <w:name w:val="Document Map"/>
    <w:basedOn w:val="Normal"/>
    <w:link w:val="MapadoDocumentoChar"/>
    <w:uiPriority w:val="99"/>
    <w:semiHidden/>
    <w:unhideWhenUsed/>
    <w:rsid w:val="004208B3"/>
    <w:rPr>
      <w:rFonts w:ascii="Tahoma" w:hAnsi="Tahoma" w:cs="Tahoma"/>
      <w:sz w:val="16"/>
      <w:szCs w:val="16"/>
    </w:rPr>
  </w:style>
  <w:style w:type="character" w:customStyle="1" w:styleId="MapadoDocumentoChar">
    <w:name w:val="Mapa do Documento Char"/>
    <w:link w:val="MapadoDocumento"/>
    <w:uiPriority w:val="99"/>
    <w:semiHidden/>
    <w:rsid w:val="004208B3"/>
    <w:rPr>
      <w:rFonts w:ascii="Tahoma" w:hAnsi="Tahoma" w:cs="Tahoma"/>
      <w:sz w:val="16"/>
      <w:szCs w:val="16"/>
    </w:rPr>
  </w:style>
  <w:style w:type="paragraph" w:styleId="Legenda">
    <w:name w:val="caption"/>
    <w:basedOn w:val="Normal"/>
    <w:next w:val="Normal"/>
    <w:uiPriority w:val="35"/>
    <w:unhideWhenUsed/>
    <w:qFormat/>
    <w:rsid w:val="00ED4FA6"/>
    <w:rPr>
      <w:b/>
      <w:bCs/>
    </w:rPr>
  </w:style>
  <w:style w:type="character" w:customStyle="1" w:styleId="m-5927793581423470914st">
    <w:name w:val="m_-5927793581423470914st"/>
    <w:rsid w:val="00E54B44"/>
  </w:style>
  <w:style w:type="paragraph" w:customStyle="1" w:styleId="m-5927793581423470914msolistparagraph">
    <w:name w:val="m_-5927793581423470914msolistparagraph"/>
    <w:basedOn w:val="Normal"/>
    <w:rsid w:val="00E54B44"/>
    <w:pPr>
      <w:spacing w:before="100" w:beforeAutospacing="1" w:after="100" w:afterAutospacing="1"/>
    </w:pPr>
    <w:rPr>
      <w:sz w:val="24"/>
      <w:szCs w:val="24"/>
    </w:rPr>
  </w:style>
  <w:style w:type="character" w:customStyle="1" w:styleId="CabealhoChar">
    <w:name w:val="Cabeçalho Char"/>
    <w:link w:val="Cabealho"/>
    <w:rsid w:val="006154A7"/>
    <w:rPr>
      <w:rFonts w:ascii="Arial" w:hAnsi="Arial"/>
      <w:sz w:val="24"/>
    </w:rPr>
  </w:style>
  <w:style w:type="table" w:customStyle="1" w:styleId="TableGrid">
    <w:name w:val="TableGrid"/>
    <w:rsid w:val="00440DB9"/>
    <w:rPr>
      <w:rFonts w:ascii="Calibri" w:hAnsi="Calibri"/>
      <w:sz w:val="22"/>
      <w:szCs w:val="22"/>
    </w:rPr>
    <w:tblPr>
      <w:tblCellMar>
        <w:top w:w="0" w:type="dxa"/>
        <w:left w:w="0" w:type="dxa"/>
        <w:bottom w:w="0" w:type="dxa"/>
        <w:right w:w="0" w:type="dxa"/>
      </w:tblCellMar>
    </w:tblPr>
  </w:style>
  <w:style w:type="paragraph" w:styleId="Textodenotadefim">
    <w:name w:val="endnote text"/>
    <w:basedOn w:val="Normal"/>
    <w:link w:val="TextodenotadefimChar"/>
    <w:uiPriority w:val="99"/>
    <w:semiHidden/>
    <w:unhideWhenUsed/>
    <w:rsid w:val="00F7186F"/>
  </w:style>
  <w:style w:type="character" w:customStyle="1" w:styleId="TextodenotadefimChar">
    <w:name w:val="Texto de nota de fim Char"/>
    <w:link w:val="Textodenotadefim"/>
    <w:uiPriority w:val="99"/>
    <w:semiHidden/>
    <w:rsid w:val="00F7186F"/>
    <w:rPr>
      <w:rFonts w:ascii="Arial" w:hAnsi="Arial"/>
    </w:rPr>
  </w:style>
  <w:style w:type="character" w:styleId="Refdenotadefim">
    <w:name w:val="endnote reference"/>
    <w:uiPriority w:val="99"/>
    <w:semiHidden/>
    <w:unhideWhenUsed/>
    <w:rsid w:val="00F7186F"/>
    <w:rPr>
      <w:vertAlign w:val="superscript"/>
    </w:rPr>
  </w:style>
  <w:style w:type="character" w:styleId="Refdenotaderodap">
    <w:name w:val="footnote reference"/>
    <w:uiPriority w:val="99"/>
    <w:semiHidden/>
    <w:unhideWhenUsed/>
    <w:rsid w:val="00F7186F"/>
    <w:rPr>
      <w:vertAlign w:val="superscript"/>
    </w:rPr>
  </w:style>
  <w:style w:type="paragraph" w:customStyle="1" w:styleId="TtuloCOURB2">
    <w:name w:val="Título COURB 2"/>
    <w:basedOn w:val="Normal"/>
    <w:link w:val="TtuloCOURB2Char"/>
    <w:qFormat/>
    <w:rsid w:val="009D37B9"/>
    <w:pPr>
      <w:keepNext/>
      <w:keepLines/>
      <w:spacing w:before="567" w:after="284" w:line="360" w:lineRule="auto"/>
      <w:ind w:firstLine="709"/>
      <w:jc w:val="left"/>
      <w:outlineLvl w:val="0"/>
    </w:pPr>
    <w:rPr>
      <w:rFonts w:ascii="Arial Negrito" w:hAnsi="Arial Negrito"/>
      <w:b/>
      <w:sz w:val="24"/>
      <w:szCs w:val="32"/>
      <w:lang w:eastAsia="en-US"/>
    </w:rPr>
  </w:style>
  <w:style w:type="character" w:customStyle="1" w:styleId="TtuloCOURB2Char">
    <w:name w:val="Título COURB 2 Char"/>
    <w:link w:val="TtuloCOURB2"/>
    <w:rsid w:val="009D37B9"/>
    <w:rPr>
      <w:rFonts w:ascii="Arial Negrito" w:hAnsi="Arial Negrito"/>
      <w:b/>
      <w:sz w:val="24"/>
      <w:szCs w:val="32"/>
      <w:lang w:eastAsia="en-US"/>
    </w:rPr>
  </w:style>
  <w:style w:type="paragraph" w:customStyle="1" w:styleId="Textotabelas">
    <w:name w:val="Texto tabelas"/>
    <w:basedOn w:val="Normal"/>
    <w:qFormat/>
    <w:rsid w:val="009D37B9"/>
    <w:pPr>
      <w:framePr w:hSpace="709" w:wrap="around" w:vAnchor="text" w:hAnchor="text" w:y="1"/>
      <w:suppressOverlap/>
      <w:jc w:val="left"/>
    </w:pPr>
    <w:rPr>
      <w:rFonts w:eastAsia="Calibri"/>
      <w:sz w:val="24"/>
      <w:szCs w:val="22"/>
      <w:lang w:eastAsia="en-US"/>
    </w:rPr>
  </w:style>
  <w:style w:type="paragraph" w:customStyle="1" w:styleId="Corpodotexto">
    <w:name w:val="Corpo do texto"/>
    <w:basedOn w:val="Normal"/>
    <w:qFormat/>
    <w:rsid w:val="00A55CFE"/>
    <w:pPr>
      <w:spacing w:after="284" w:line="360" w:lineRule="auto"/>
      <w:ind w:firstLine="709"/>
    </w:pPr>
    <w:rPr>
      <w:rFonts w:eastAsia="Calibri"/>
      <w:sz w:val="24"/>
      <w:szCs w:val="22"/>
      <w:lang w:eastAsia="en-US"/>
    </w:rPr>
  </w:style>
  <w:style w:type="character" w:styleId="TextodoEspaoReservado">
    <w:name w:val="Placeholder Text"/>
    <w:basedOn w:val="Fontepargpadro"/>
    <w:uiPriority w:val="99"/>
    <w:semiHidden/>
    <w:rsid w:val="001608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832659">
      <w:bodyDiv w:val="1"/>
      <w:marLeft w:val="0"/>
      <w:marRight w:val="0"/>
      <w:marTop w:val="0"/>
      <w:marBottom w:val="0"/>
      <w:divBdr>
        <w:top w:val="none" w:sz="0" w:space="0" w:color="auto"/>
        <w:left w:val="none" w:sz="0" w:space="0" w:color="auto"/>
        <w:bottom w:val="none" w:sz="0" w:space="0" w:color="auto"/>
        <w:right w:val="none" w:sz="0" w:space="0" w:color="auto"/>
      </w:divBdr>
    </w:div>
    <w:div w:id="512915385">
      <w:bodyDiv w:val="1"/>
      <w:marLeft w:val="0"/>
      <w:marRight w:val="0"/>
      <w:marTop w:val="0"/>
      <w:marBottom w:val="0"/>
      <w:divBdr>
        <w:top w:val="none" w:sz="0" w:space="0" w:color="auto"/>
        <w:left w:val="none" w:sz="0" w:space="0" w:color="auto"/>
        <w:bottom w:val="none" w:sz="0" w:space="0" w:color="auto"/>
        <w:right w:val="none" w:sz="0" w:space="0" w:color="auto"/>
      </w:divBdr>
    </w:div>
    <w:div w:id="521820782">
      <w:bodyDiv w:val="1"/>
      <w:marLeft w:val="0"/>
      <w:marRight w:val="0"/>
      <w:marTop w:val="0"/>
      <w:marBottom w:val="0"/>
      <w:divBdr>
        <w:top w:val="none" w:sz="0" w:space="0" w:color="auto"/>
        <w:left w:val="none" w:sz="0" w:space="0" w:color="auto"/>
        <w:bottom w:val="none" w:sz="0" w:space="0" w:color="auto"/>
        <w:right w:val="none" w:sz="0" w:space="0" w:color="auto"/>
      </w:divBdr>
    </w:div>
    <w:div w:id="610355082">
      <w:bodyDiv w:val="1"/>
      <w:marLeft w:val="0"/>
      <w:marRight w:val="0"/>
      <w:marTop w:val="0"/>
      <w:marBottom w:val="0"/>
      <w:divBdr>
        <w:top w:val="none" w:sz="0" w:space="0" w:color="auto"/>
        <w:left w:val="none" w:sz="0" w:space="0" w:color="auto"/>
        <w:bottom w:val="none" w:sz="0" w:space="0" w:color="auto"/>
        <w:right w:val="none" w:sz="0" w:space="0" w:color="auto"/>
      </w:divBdr>
    </w:div>
    <w:div w:id="775903524">
      <w:bodyDiv w:val="1"/>
      <w:marLeft w:val="0"/>
      <w:marRight w:val="0"/>
      <w:marTop w:val="0"/>
      <w:marBottom w:val="0"/>
      <w:divBdr>
        <w:top w:val="none" w:sz="0" w:space="0" w:color="auto"/>
        <w:left w:val="none" w:sz="0" w:space="0" w:color="auto"/>
        <w:bottom w:val="none" w:sz="0" w:space="0" w:color="auto"/>
        <w:right w:val="none" w:sz="0" w:space="0" w:color="auto"/>
      </w:divBdr>
      <w:divsChild>
        <w:div w:id="424616444">
          <w:marLeft w:val="0"/>
          <w:marRight w:val="0"/>
          <w:marTop w:val="0"/>
          <w:marBottom w:val="0"/>
          <w:divBdr>
            <w:top w:val="none" w:sz="0" w:space="0" w:color="auto"/>
            <w:left w:val="none" w:sz="0" w:space="0" w:color="auto"/>
            <w:bottom w:val="none" w:sz="0" w:space="0" w:color="auto"/>
            <w:right w:val="none" w:sz="0" w:space="0" w:color="auto"/>
          </w:divBdr>
        </w:div>
        <w:div w:id="862551071">
          <w:marLeft w:val="0"/>
          <w:marRight w:val="0"/>
          <w:marTop w:val="0"/>
          <w:marBottom w:val="0"/>
          <w:divBdr>
            <w:top w:val="none" w:sz="0" w:space="0" w:color="auto"/>
            <w:left w:val="none" w:sz="0" w:space="0" w:color="auto"/>
            <w:bottom w:val="none" w:sz="0" w:space="0" w:color="auto"/>
            <w:right w:val="none" w:sz="0" w:space="0" w:color="auto"/>
          </w:divBdr>
        </w:div>
        <w:div w:id="1183474796">
          <w:marLeft w:val="0"/>
          <w:marRight w:val="0"/>
          <w:marTop w:val="0"/>
          <w:marBottom w:val="0"/>
          <w:divBdr>
            <w:top w:val="none" w:sz="0" w:space="0" w:color="auto"/>
            <w:left w:val="none" w:sz="0" w:space="0" w:color="auto"/>
            <w:bottom w:val="none" w:sz="0" w:space="0" w:color="auto"/>
            <w:right w:val="none" w:sz="0" w:space="0" w:color="auto"/>
          </w:divBdr>
        </w:div>
        <w:div w:id="1190333589">
          <w:marLeft w:val="0"/>
          <w:marRight w:val="0"/>
          <w:marTop w:val="0"/>
          <w:marBottom w:val="0"/>
          <w:divBdr>
            <w:top w:val="none" w:sz="0" w:space="0" w:color="auto"/>
            <w:left w:val="none" w:sz="0" w:space="0" w:color="auto"/>
            <w:bottom w:val="none" w:sz="0" w:space="0" w:color="auto"/>
            <w:right w:val="none" w:sz="0" w:space="0" w:color="auto"/>
          </w:divBdr>
        </w:div>
        <w:div w:id="1502812824">
          <w:marLeft w:val="0"/>
          <w:marRight w:val="0"/>
          <w:marTop w:val="0"/>
          <w:marBottom w:val="0"/>
          <w:divBdr>
            <w:top w:val="none" w:sz="0" w:space="0" w:color="auto"/>
            <w:left w:val="none" w:sz="0" w:space="0" w:color="auto"/>
            <w:bottom w:val="none" w:sz="0" w:space="0" w:color="auto"/>
            <w:right w:val="none" w:sz="0" w:space="0" w:color="auto"/>
          </w:divBdr>
        </w:div>
        <w:div w:id="1572500396">
          <w:marLeft w:val="0"/>
          <w:marRight w:val="0"/>
          <w:marTop w:val="0"/>
          <w:marBottom w:val="0"/>
          <w:divBdr>
            <w:top w:val="none" w:sz="0" w:space="0" w:color="auto"/>
            <w:left w:val="none" w:sz="0" w:space="0" w:color="auto"/>
            <w:bottom w:val="none" w:sz="0" w:space="0" w:color="auto"/>
            <w:right w:val="none" w:sz="0" w:space="0" w:color="auto"/>
          </w:divBdr>
        </w:div>
      </w:divsChild>
    </w:div>
    <w:div w:id="1224171305">
      <w:bodyDiv w:val="1"/>
      <w:marLeft w:val="0"/>
      <w:marRight w:val="0"/>
      <w:marTop w:val="0"/>
      <w:marBottom w:val="0"/>
      <w:divBdr>
        <w:top w:val="none" w:sz="0" w:space="0" w:color="auto"/>
        <w:left w:val="none" w:sz="0" w:space="0" w:color="auto"/>
        <w:bottom w:val="none" w:sz="0" w:space="0" w:color="auto"/>
        <w:right w:val="none" w:sz="0" w:space="0" w:color="auto"/>
      </w:divBdr>
    </w:div>
    <w:div w:id="1292327359">
      <w:bodyDiv w:val="1"/>
      <w:marLeft w:val="0"/>
      <w:marRight w:val="0"/>
      <w:marTop w:val="0"/>
      <w:marBottom w:val="0"/>
      <w:divBdr>
        <w:top w:val="none" w:sz="0" w:space="0" w:color="auto"/>
        <w:left w:val="none" w:sz="0" w:space="0" w:color="auto"/>
        <w:bottom w:val="none" w:sz="0" w:space="0" w:color="auto"/>
        <w:right w:val="none" w:sz="0" w:space="0" w:color="auto"/>
      </w:divBdr>
    </w:div>
    <w:div w:id="1623071591">
      <w:bodyDiv w:val="1"/>
      <w:marLeft w:val="0"/>
      <w:marRight w:val="0"/>
      <w:marTop w:val="0"/>
      <w:marBottom w:val="0"/>
      <w:divBdr>
        <w:top w:val="none" w:sz="0" w:space="0" w:color="auto"/>
        <w:left w:val="none" w:sz="0" w:space="0" w:color="auto"/>
        <w:bottom w:val="none" w:sz="0" w:space="0" w:color="auto"/>
        <w:right w:val="none" w:sz="0" w:space="0" w:color="auto"/>
      </w:divBdr>
    </w:div>
    <w:div w:id="1979259926">
      <w:bodyDiv w:val="1"/>
      <w:marLeft w:val="0"/>
      <w:marRight w:val="0"/>
      <w:marTop w:val="0"/>
      <w:marBottom w:val="0"/>
      <w:divBdr>
        <w:top w:val="none" w:sz="0" w:space="0" w:color="auto"/>
        <w:left w:val="none" w:sz="0" w:space="0" w:color="auto"/>
        <w:bottom w:val="none" w:sz="0" w:space="0" w:color="auto"/>
        <w:right w:val="none" w:sz="0" w:space="0" w:color="auto"/>
      </w:divBdr>
    </w:div>
    <w:div w:id="2052882056">
      <w:bodyDiv w:val="1"/>
      <w:marLeft w:val="0"/>
      <w:marRight w:val="0"/>
      <w:marTop w:val="0"/>
      <w:marBottom w:val="0"/>
      <w:divBdr>
        <w:top w:val="none" w:sz="0" w:space="0" w:color="auto"/>
        <w:left w:val="none" w:sz="0" w:space="0" w:color="auto"/>
        <w:bottom w:val="none" w:sz="0" w:space="0" w:color="auto"/>
        <w:right w:val="none" w:sz="0" w:space="0" w:color="auto"/>
      </w:divBdr>
    </w:div>
    <w:div w:id="212076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UPAR\11_CODER\03%20-%20MODELOS\2023%20-%20ATUALIZA&#199;&#195;O%20MODELOS%20DES%20E%20REM\ANEXO-III-MDE_vers&#227;o_01_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CD51E77900849D8AADEB70C20287AE4"/>
        <w:category>
          <w:name w:val="Geral"/>
          <w:gallery w:val="placeholder"/>
        </w:category>
        <w:types>
          <w:type w:val="bbPlcHdr"/>
        </w:types>
        <w:behaviors>
          <w:behavior w:val="content"/>
        </w:behaviors>
        <w:guid w:val="{BDBCDAAC-30AA-49C5-9E5F-62C2D3C95A1E}"/>
      </w:docPartPr>
      <w:docPartBody>
        <w:p w:rsidR="00905B6D" w:rsidRDefault="00CC79B7" w:rsidP="00CC79B7">
          <w:pPr>
            <w:pStyle w:val="7CD51E77900849D8AADEB70C20287AE416"/>
          </w:pPr>
          <w:r w:rsidRPr="00735715">
            <w:rPr>
              <w:rStyle w:val="TextodoEspaoReservado"/>
            </w:rPr>
            <w:t>Escolher um item.</w:t>
          </w:r>
        </w:p>
      </w:docPartBody>
    </w:docPart>
    <w:docPart>
      <w:docPartPr>
        <w:name w:val="C6D6BF864C384194A76094131EF413AA"/>
        <w:category>
          <w:name w:val="Geral"/>
          <w:gallery w:val="placeholder"/>
        </w:category>
        <w:types>
          <w:type w:val="bbPlcHdr"/>
        </w:types>
        <w:behaviors>
          <w:behavior w:val="content"/>
        </w:behaviors>
        <w:guid w:val="{51D2F8F0-9934-4EAB-8E2B-0EE4244A28E9}"/>
      </w:docPartPr>
      <w:docPartBody>
        <w:p w:rsidR="00905B6D" w:rsidRDefault="00CC79B7" w:rsidP="00CC79B7">
          <w:pPr>
            <w:pStyle w:val="C6D6BF864C384194A76094131EF413AA16"/>
          </w:pPr>
          <w:r w:rsidRPr="0034710E">
            <w:rPr>
              <w:rStyle w:val="TextodoEspaoReservado"/>
              <w:sz w:val="18"/>
              <w:szCs w:val="18"/>
            </w:rPr>
            <w:t>Clique aqui para digitar texto.</w:t>
          </w:r>
        </w:p>
      </w:docPartBody>
    </w:docPart>
    <w:docPart>
      <w:docPartPr>
        <w:name w:val="C53C67FC108B41079DA7980F21D7B94F"/>
        <w:category>
          <w:name w:val="Geral"/>
          <w:gallery w:val="placeholder"/>
        </w:category>
        <w:types>
          <w:type w:val="bbPlcHdr"/>
        </w:types>
        <w:behaviors>
          <w:behavior w:val="content"/>
        </w:behaviors>
        <w:guid w:val="{1F873FF6-9953-46CC-AEB5-6545543E3E15}"/>
      </w:docPartPr>
      <w:docPartBody>
        <w:p w:rsidR="00905B6D" w:rsidRDefault="00CC79B7" w:rsidP="00CC79B7">
          <w:pPr>
            <w:pStyle w:val="C53C67FC108B41079DA7980F21D7B94F16"/>
          </w:pPr>
          <w:r w:rsidRPr="00F43E91">
            <w:rPr>
              <w:rStyle w:val="TextodoEspaoReservado"/>
            </w:rPr>
            <w:t>Escolher um item.</w:t>
          </w:r>
        </w:p>
      </w:docPartBody>
    </w:docPart>
    <w:docPart>
      <w:docPartPr>
        <w:name w:val="DefaultPlaceholder_1081868574"/>
        <w:category>
          <w:name w:val="Geral"/>
          <w:gallery w:val="placeholder"/>
        </w:category>
        <w:types>
          <w:type w:val="bbPlcHdr"/>
        </w:types>
        <w:behaviors>
          <w:behavior w:val="content"/>
        </w:behaviors>
        <w:guid w:val="{A3E0AFD8-B47D-4A1B-B3CC-02193AAAB865}"/>
      </w:docPartPr>
      <w:docPartBody>
        <w:p w:rsidR="002414B1" w:rsidRDefault="00905B6D">
          <w:r w:rsidRPr="00F07540">
            <w:rPr>
              <w:rStyle w:val="TextodoEspaoReservado"/>
            </w:rPr>
            <w:t>Clique aqui para digitar texto.</w:t>
          </w:r>
        </w:p>
      </w:docPartBody>
    </w:docPart>
    <w:docPart>
      <w:docPartPr>
        <w:name w:val="6F9EBC89E5714DDDA99BD8F69086BF70"/>
        <w:category>
          <w:name w:val="Geral"/>
          <w:gallery w:val="placeholder"/>
        </w:category>
        <w:types>
          <w:type w:val="bbPlcHdr"/>
        </w:types>
        <w:behaviors>
          <w:behavior w:val="content"/>
        </w:behaviors>
        <w:guid w:val="{6DA7294B-2B7F-4912-9498-BF18E038C397}"/>
      </w:docPartPr>
      <w:docPartBody>
        <w:p w:rsidR="002414B1" w:rsidRDefault="00CC79B7" w:rsidP="00CC79B7">
          <w:pPr>
            <w:pStyle w:val="6F9EBC89E5714DDDA99BD8F69086BF7015"/>
          </w:pPr>
          <w:r w:rsidRPr="00F43E91">
            <w:rPr>
              <w:rStyle w:val="TextodoEspaoReservado"/>
            </w:rPr>
            <w:t>Escolher um item.</w:t>
          </w:r>
        </w:p>
      </w:docPartBody>
    </w:docPart>
    <w:docPart>
      <w:docPartPr>
        <w:name w:val="B92690EC0A1941D7908D91F304B7B032"/>
        <w:category>
          <w:name w:val="Geral"/>
          <w:gallery w:val="placeholder"/>
        </w:category>
        <w:types>
          <w:type w:val="bbPlcHdr"/>
        </w:types>
        <w:behaviors>
          <w:behavior w:val="content"/>
        </w:behaviors>
        <w:guid w:val="{2CD52B94-71D9-4103-BE87-A0FB1C25AE79}"/>
      </w:docPartPr>
      <w:docPartBody>
        <w:p w:rsidR="002414B1" w:rsidRDefault="00CC79B7" w:rsidP="00CC79B7">
          <w:pPr>
            <w:pStyle w:val="B92690EC0A1941D7908D91F304B7B03215"/>
          </w:pPr>
          <w:r w:rsidRPr="00F07540">
            <w:rPr>
              <w:rStyle w:val="TextodoEspaoReservado"/>
            </w:rPr>
            <w:t>Clique aqui para digitar texto.</w:t>
          </w:r>
        </w:p>
      </w:docPartBody>
    </w:docPart>
    <w:docPart>
      <w:docPartPr>
        <w:name w:val="32BB75FB0B8A44E889252D3FE84B593C"/>
        <w:category>
          <w:name w:val="Geral"/>
          <w:gallery w:val="placeholder"/>
        </w:category>
        <w:types>
          <w:type w:val="bbPlcHdr"/>
        </w:types>
        <w:behaviors>
          <w:behavior w:val="content"/>
        </w:behaviors>
        <w:guid w:val="{E1F496CA-CABA-42F3-88C0-2706766D7B1D}"/>
      </w:docPartPr>
      <w:docPartBody>
        <w:p w:rsidR="002414B1" w:rsidRDefault="00CC79B7" w:rsidP="00CC79B7">
          <w:pPr>
            <w:pStyle w:val="32BB75FB0B8A44E889252D3FE84B593C15"/>
          </w:pPr>
          <w:r w:rsidRPr="00672223">
            <w:rPr>
              <w:rStyle w:val="TextodoEspaoReservado"/>
            </w:rPr>
            <w:t>Clique aqui para digitar texto.</w:t>
          </w:r>
        </w:p>
      </w:docPartBody>
    </w:docPart>
    <w:docPart>
      <w:docPartPr>
        <w:name w:val="566C558FBF414E80BD6CEBA521A6A067"/>
        <w:category>
          <w:name w:val="Geral"/>
          <w:gallery w:val="placeholder"/>
        </w:category>
        <w:types>
          <w:type w:val="bbPlcHdr"/>
        </w:types>
        <w:behaviors>
          <w:behavior w:val="content"/>
        </w:behaviors>
        <w:guid w:val="{9AA26E32-5011-4F41-A1D9-9663B388593A}"/>
      </w:docPartPr>
      <w:docPartBody>
        <w:p w:rsidR="002414B1" w:rsidRDefault="00CC79B7" w:rsidP="00CC79B7">
          <w:pPr>
            <w:pStyle w:val="566C558FBF414E80BD6CEBA521A6A06714"/>
          </w:pPr>
          <w:r w:rsidRPr="00F07540">
            <w:rPr>
              <w:rStyle w:val="TextodoEspaoReservado"/>
            </w:rPr>
            <w:t>Clique aqui para digitar texto.</w:t>
          </w:r>
        </w:p>
      </w:docPartBody>
    </w:docPart>
    <w:docPart>
      <w:docPartPr>
        <w:name w:val="AF6CF7FC1DE24406880664A031DC377F"/>
        <w:category>
          <w:name w:val="Geral"/>
          <w:gallery w:val="placeholder"/>
        </w:category>
        <w:types>
          <w:type w:val="bbPlcHdr"/>
        </w:types>
        <w:behaviors>
          <w:behavior w:val="content"/>
        </w:behaviors>
        <w:guid w:val="{C8EB4CB1-7661-4086-9426-13A3C9355A00}"/>
      </w:docPartPr>
      <w:docPartBody>
        <w:p w:rsidR="002414B1" w:rsidRDefault="00CC79B7" w:rsidP="00CC79B7">
          <w:pPr>
            <w:pStyle w:val="AF6CF7FC1DE24406880664A031DC377F14"/>
          </w:pPr>
          <w:r w:rsidRPr="00F07540">
            <w:rPr>
              <w:rStyle w:val="TextodoEspaoReservado"/>
            </w:rPr>
            <w:t>Clique aqui para digitar texto.</w:t>
          </w:r>
        </w:p>
      </w:docPartBody>
    </w:docPart>
    <w:docPart>
      <w:docPartPr>
        <w:name w:val="E8A889CD55EE4109B1C885271EDF3A1B"/>
        <w:category>
          <w:name w:val="Geral"/>
          <w:gallery w:val="placeholder"/>
        </w:category>
        <w:types>
          <w:type w:val="bbPlcHdr"/>
        </w:types>
        <w:behaviors>
          <w:behavior w:val="content"/>
        </w:behaviors>
        <w:guid w:val="{F193516F-80A3-4A7E-895E-D84149B9B7AD}"/>
      </w:docPartPr>
      <w:docPartBody>
        <w:p w:rsidR="002414B1" w:rsidRDefault="00CC79B7" w:rsidP="00CC79B7">
          <w:pPr>
            <w:pStyle w:val="E8A889CD55EE4109B1C885271EDF3A1B11"/>
          </w:pPr>
          <w:r w:rsidRPr="00F07540">
            <w:rPr>
              <w:rStyle w:val="TextodoEspaoReservado"/>
            </w:rPr>
            <w:t>Clique aqui para digitar texto.</w:t>
          </w:r>
        </w:p>
      </w:docPartBody>
    </w:docPart>
    <w:docPart>
      <w:docPartPr>
        <w:name w:val="F1E662F5A081406EB94BE7763DC08806"/>
        <w:category>
          <w:name w:val="Geral"/>
          <w:gallery w:val="placeholder"/>
        </w:category>
        <w:types>
          <w:type w:val="bbPlcHdr"/>
        </w:types>
        <w:behaviors>
          <w:behavior w:val="content"/>
        </w:behaviors>
        <w:guid w:val="{B7B45652-616A-409B-BBCE-6F77D7375476}"/>
      </w:docPartPr>
      <w:docPartBody>
        <w:p w:rsidR="002414B1" w:rsidRDefault="00CC79B7" w:rsidP="00CC79B7">
          <w:pPr>
            <w:pStyle w:val="F1E662F5A081406EB94BE7763DC0880611"/>
            <w:framePr w:wrap="around"/>
          </w:pPr>
          <w:r w:rsidRPr="00F421F5">
            <w:rPr>
              <w:rStyle w:val="TextodoEspaoReservado"/>
              <w:b/>
            </w:rPr>
            <w:t>Clique aqui para digitar texto.</w:t>
          </w:r>
        </w:p>
      </w:docPartBody>
    </w:docPart>
    <w:docPart>
      <w:docPartPr>
        <w:name w:val="FE27DA1A287C4FA59862EA86F305664D"/>
        <w:category>
          <w:name w:val="Geral"/>
          <w:gallery w:val="placeholder"/>
        </w:category>
        <w:types>
          <w:type w:val="bbPlcHdr"/>
        </w:types>
        <w:behaviors>
          <w:behavior w:val="content"/>
        </w:behaviors>
        <w:guid w:val="{BEC93D58-4A52-4F8F-8117-7ECC4AE552A9}"/>
      </w:docPartPr>
      <w:docPartBody>
        <w:p w:rsidR="002414B1" w:rsidRDefault="00CC79B7" w:rsidP="00CC79B7">
          <w:pPr>
            <w:pStyle w:val="FE27DA1A287C4FA59862EA86F305664D11"/>
            <w:framePr w:wrap="around"/>
          </w:pPr>
          <w:r w:rsidRPr="00F421F5">
            <w:rPr>
              <w:rStyle w:val="TextodoEspaoReservado"/>
              <w:b/>
            </w:rPr>
            <w:t>Clique aqui para digitar texto.</w:t>
          </w:r>
        </w:p>
      </w:docPartBody>
    </w:docPart>
    <w:docPart>
      <w:docPartPr>
        <w:name w:val="6A233C5F70BE4C6E84608D568484F32D"/>
        <w:category>
          <w:name w:val="Geral"/>
          <w:gallery w:val="placeholder"/>
        </w:category>
        <w:types>
          <w:type w:val="bbPlcHdr"/>
        </w:types>
        <w:behaviors>
          <w:behavior w:val="content"/>
        </w:behaviors>
        <w:guid w:val="{6CE748E0-F2B4-4078-A403-308A607D5D4C}"/>
      </w:docPartPr>
      <w:docPartBody>
        <w:p w:rsidR="00C8407E" w:rsidRDefault="00CC79B7" w:rsidP="00CC79B7">
          <w:pPr>
            <w:pStyle w:val="6A233C5F70BE4C6E84608D568484F32D11"/>
          </w:pPr>
          <w:r w:rsidRPr="00735715">
            <w:rPr>
              <w:rStyle w:val="TextodoEspaoReservado"/>
            </w:rPr>
            <w:t>Clique aqui para digitar texto.</w:t>
          </w:r>
        </w:p>
      </w:docPartBody>
    </w:docPart>
    <w:docPart>
      <w:docPartPr>
        <w:name w:val="0FC996F274E94BC69AE4A656DBAC96A7"/>
        <w:category>
          <w:name w:val="Geral"/>
          <w:gallery w:val="placeholder"/>
        </w:category>
        <w:types>
          <w:type w:val="bbPlcHdr"/>
        </w:types>
        <w:behaviors>
          <w:behavior w:val="content"/>
        </w:behaviors>
        <w:guid w:val="{200B3691-3817-4DD5-B474-3EAB1059F311}"/>
      </w:docPartPr>
      <w:docPartBody>
        <w:p w:rsidR="00C8407E" w:rsidRDefault="00CC79B7" w:rsidP="00CC79B7">
          <w:pPr>
            <w:pStyle w:val="0FC996F274E94BC69AE4A656DBAC96A710"/>
            <w:framePr w:wrap="around"/>
          </w:pPr>
          <w:r w:rsidRPr="00F07540">
            <w:rPr>
              <w:rStyle w:val="TextodoEspaoReservado"/>
            </w:rPr>
            <w:t>Escolher um item.</w:t>
          </w:r>
        </w:p>
      </w:docPartBody>
    </w:docPart>
    <w:docPart>
      <w:docPartPr>
        <w:name w:val="97B9CFDB56674C3BB098565EAD7713A7"/>
        <w:category>
          <w:name w:val="Geral"/>
          <w:gallery w:val="placeholder"/>
        </w:category>
        <w:types>
          <w:type w:val="bbPlcHdr"/>
        </w:types>
        <w:behaviors>
          <w:behavior w:val="content"/>
        </w:behaviors>
        <w:guid w:val="{7C426607-6ADE-4C9C-893B-7ECC84DAE92F}"/>
      </w:docPartPr>
      <w:docPartBody>
        <w:p w:rsidR="00C8407E" w:rsidRDefault="00CC79B7" w:rsidP="00CC79B7">
          <w:pPr>
            <w:pStyle w:val="97B9CFDB56674C3BB098565EAD7713A710"/>
            <w:framePr w:wrap="around"/>
          </w:pPr>
          <w:r w:rsidRPr="00F07540">
            <w:rPr>
              <w:rStyle w:val="TextodoEspaoReservado"/>
            </w:rPr>
            <w:t>Clique aqui para digitar texto.</w:t>
          </w:r>
        </w:p>
      </w:docPartBody>
    </w:docPart>
    <w:docPart>
      <w:docPartPr>
        <w:name w:val="A39D12EA13554A098B49EDEA34AF0774"/>
        <w:category>
          <w:name w:val="Geral"/>
          <w:gallery w:val="placeholder"/>
        </w:category>
        <w:types>
          <w:type w:val="bbPlcHdr"/>
        </w:types>
        <w:behaviors>
          <w:behavior w:val="content"/>
        </w:behaviors>
        <w:guid w:val="{E1EDB340-C3A3-4E44-B26A-E85A7A0954F9}"/>
      </w:docPartPr>
      <w:docPartBody>
        <w:p w:rsidR="00C8407E" w:rsidRDefault="00CC79B7" w:rsidP="00CC79B7">
          <w:pPr>
            <w:pStyle w:val="A39D12EA13554A098B49EDEA34AF077410"/>
            <w:framePr w:wrap="around"/>
          </w:pPr>
          <w:r w:rsidRPr="00F07540">
            <w:rPr>
              <w:rStyle w:val="TextodoEspaoReservado"/>
            </w:rPr>
            <w:t>Clique aqui para digitar texto.</w:t>
          </w:r>
        </w:p>
      </w:docPartBody>
    </w:docPart>
    <w:docPart>
      <w:docPartPr>
        <w:name w:val="55536D81BEBE42759350696D1AC907C3"/>
        <w:category>
          <w:name w:val="Geral"/>
          <w:gallery w:val="placeholder"/>
        </w:category>
        <w:types>
          <w:type w:val="bbPlcHdr"/>
        </w:types>
        <w:behaviors>
          <w:behavior w:val="content"/>
        </w:behaviors>
        <w:guid w:val="{FD3AFB63-0996-4EEE-9A56-C8FC1874E79A}"/>
      </w:docPartPr>
      <w:docPartBody>
        <w:p w:rsidR="00C8407E" w:rsidRDefault="00CC79B7" w:rsidP="00CC79B7">
          <w:pPr>
            <w:pStyle w:val="55536D81BEBE42759350696D1AC907C310"/>
          </w:pPr>
          <w:r w:rsidRPr="00F07540">
            <w:rPr>
              <w:rStyle w:val="TextodoEspaoReservado"/>
            </w:rPr>
            <w:t>Clique aqui para digitar texto.</w:t>
          </w:r>
        </w:p>
      </w:docPartBody>
    </w:docPart>
    <w:docPart>
      <w:docPartPr>
        <w:name w:val="7B223A4244A1474CBD26DF6095F12361"/>
        <w:category>
          <w:name w:val="Geral"/>
          <w:gallery w:val="placeholder"/>
        </w:category>
        <w:types>
          <w:type w:val="bbPlcHdr"/>
        </w:types>
        <w:behaviors>
          <w:behavior w:val="content"/>
        </w:behaviors>
        <w:guid w:val="{BE757E44-9125-4590-A498-4EA4946009BF}"/>
      </w:docPartPr>
      <w:docPartBody>
        <w:p w:rsidR="00C8407E" w:rsidRDefault="00CC79B7" w:rsidP="00CC79B7">
          <w:pPr>
            <w:pStyle w:val="7B223A4244A1474CBD26DF6095F1236110"/>
            <w:framePr w:wrap="around"/>
          </w:pPr>
          <w:r w:rsidRPr="00F07540">
            <w:rPr>
              <w:rStyle w:val="TextodoEspaoReservado"/>
            </w:rPr>
            <w:t>Escolher um item.</w:t>
          </w:r>
        </w:p>
      </w:docPartBody>
    </w:docPart>
    <w:docPart>
      <w:docPartPr>
        <w:name w:val="75D55DA6FFAC4A639FD2B8BF4EDC2917"/>
        <w:category>
          <w:name w:val="Geral"/>
          <w:gallery w:val="placeholder"/>
        </w:category>
        <w:types>
          <w:type w:val="bbPlcHdr"/>
        </w:types>
        <w:behaviors>
          <w:behavior w:val="content"/>
        </w:behaviors>
        <w:guid w:val="{90946287-60A7-4C0C-A030-EF4C247D6A0A}"/>
      </w:docPartPr>
      <w:docPartBody>
        <w:p w:rsidR="00C8407E" w:rsidRDefault="00CC79B7" w:rsidP="00CC79B7">
          <w:pPr>
            <w:pStyle w:val="75D55DA6FFAC4A639FD2B8BF4EDC29179"/>
          </w:pPr>
          <w:r w:rsidRPr="00F07540">
            <w:rPr>
              <w:rStyle w:val="TextodoEspaoReservado"/>
            </w:rPr>
            <w:t>Escolher um item.</w:t>
          </w:r>
        </w:p>
      </w:docPartBody>
    </w:docPart>
    <w:docPart>
      <w:docPartPr>
        <w:name w:val="98AD1299850F45D387F7D7A420A847CC"/>
        <w:category>
          <w:name w:val="Geral"/>
          <w:gallery w:val="placeholder"/>
        </w:category>
        <w:types>
          <w:type w:val="bbPlcHdr"/>
        </w:types>
        <w:behaviors>
          <w:behavior w:val="content"/>
        </w:behaviors>
        <w:guid w:val="{CE4D29F3-3A29-4366-BC75-C53A51366DEA}"/>
      </w:docPartPr>
      <w:docPartBody>
        <w:p w:rsidR="00C8407E" w:rsidRDefault="00CC79B7" w:rsidP="00CC79B7">
          <w:pPr>
            <w:pStyle w:val="98AD1299850F45D387F7D7A420A847CC8"/>
          </w:pPr>
          <w:r w:rsidRPr="00F07540">
            <w:rPr>
              <w:rStyle w:val="TextodoEspaoReservado"/>
            </w:rPr>
            <w:t>Escolher um item.</w:t>
          </w:r>
        </w:p>
      </w:docPartBody>
    </w:docPart>
    <w:docPart>
      <w:docPartPr>
        <w:name w:val="68FA0F3E64CA4461821EF11B3FFA1255"/>
        <w:category>
          <w:name w:val="Geral"/>
          <w:gallery w:val="placeholder"/>
        </w:category>
        <w:types>
          <w:type w:val="bbPlcHdr"/>
        </w:types>
        <w:behaviors>
          <w:behavior w:val="content"/>
        </w:behaviors>
        <w:guid w:val="{398028AA-0F03-43E1-A0DB-77ABC1DEDD94}"/>
      </w:docPartPr>
      <w:docPartBody>
        <w:p w:rsidR="00C8407E" w:rsidRDefault="00DB4F48" w:rsidP="00DB4F48">
          <w:pPr>
            <w:pStyle w:val="68FA0F3E64CA4461821EF11B3FFA1255"/>
          </w:pPr>
          <w:r w:rsidRPr="00F07540">
            <w:rPr>
              <w:rStyle w:val="TextodoEspaoReservado"/>
            </w:rPr>
            <w:t>Clique aqui para digitar texto.</w:t>
          </w:r>
        </w:p>
      </w:docPartBody>
    </w:docPart>
    <w:docPart>
      <w:docPartPr>
        <w:name w:val="01E72D819A2B4B9A8E91E0583B256665"/>
        <w:category>
          <w:name w:val="Geral"/>
          <w:gallery w:val="placeholder"/>
        </w:category>
        <w:types>
          <w:type w:val="bbPlcHdr"/>
        </w:types>
        <w:behaviors>
          <w:behavior w:val="content"/>
        </w:behaviors>
        <w:guid w:val="{9A133531-B0B8-4403-894A-E87D44021252}"/>
      </w:docPartPr>
      <w:docPartBody>
        <w:p w:rsidR="00C8407E" w:rsidRDefault="00DB4F48" w:rsidP="00DB4F48">
          <w:pPr>
            <w:pStyle w:val="01E72D819A2B4B9A8E91E0583B256665"/>
          </w:pPr>
          <w:r w:rsidRPr="00F07540">
            <w:rPr>
              <w:rStyle w:val="TextodoEspaoReservado"/>
            </w:rPr>
            <w:t>Clique aqui para digitar texto.</w:t>
          </w:r>
        </w:p>
      </w:docPartBody>
    </w:docPart>
    <w:docPart>
      <w:docPartPr>
        <w:name w:val="8813C392D1B84CEBB9A1BD548221ECC9"/>
        <w:category>
          <w:name w:val="Geral"/>
          <w:gallery w:val="placeholder"/>
        </w:category>
        <w:types>
          <w:type w:val="bbPlcHdr"/>
        </w:types>
        <w:behaviors>
          <w:behavior w:val="content"/>
        </w:behaviors>
        <w:guid w:val="{D295B8F9-A541-4E27-B0F5-FFAA90A53B81}"/>
      </w:docPartPr>
      <w:docPartBody>
        <w:p w:rsidR="00C8407E" w:rsidRDefault="00DB4F48" w:rsidP="00DB4F48">
          <w:pPr>
            <w:pStyle w:val="8813C392D1B84CEBB9A1BD548221ECC9"/>
          </w:pPr>
          <w:r w:rsidRPr="00F07540">
            <w:rPr>
              <w:rStyle w:val="TextodoEspaoReservado"/>
            </w:rPr>
            <w:t>Clique aqui para digitar texto.</w:t>
          </w:r>
        </w:p>
      </w:docPartBody>
    </w:docPart>
    <w:docPart>
      <w:docPartPr>
        <w:name w:val="FA0DD07EA99A4C03A390D83A1F673EDF"/>
        <w:category>
          <w:name w:val="Geral"/>
          <w:gallery w:val="placeholder"/>
        </w:category>
        <w:types>
          <w:type w:val="bbPlcHdr"/>
        </w:types>
        <w:behaviors>
          <w:behavior w:val="content"/>
        </w:behaviors>
        <w:guid w:val="{C3560139-2C61-4584-B8BB-44E3B603A0C5}"/>
      </w:docPartPr>
      <w:docPartBody>
        <w:p w:rsidR="00C8407E" w:rsidRDefault="00DB4F48" w:rsidP="00DB4F48">
          <w:pPr>
            <w:pStyle w:val="FA0DD07EA99A4C03A390D83A1F673EDF"/>
          </w:pPr>
          <w:r w:rsidRPr="00F07540">
            <w:rPr>
              <w:rStyle w:val="TextodoEspaoReservado"/>
            </w:rPr>
            <w:t>Clique aqui para digitar texto.</w:t>
          </w:r>
        </w:p>
      </w:docPartBody>
    </w:docPart>
    <w:docPart>
      <w:docPartPr>
        <w:name w:val="1860A341B9544085AD8F618DC7A5A601"/>
        <w:category>
          <w:name w:val="Geral"/>
          <w:gallery w:val="placeholder"/>
        </w:category>
        <w:types>
          <w:type w:val="bbPlcHdr"/>
        </w:types>
        <w:behaviors>
          <w:behavior w:val="content"/>
        </w:behaviors>
        <w:guid w:val="{3CA0D1BB-74A8-467B-BEA4-1483C087CBC1}"/>
      </w:docPartPr>
      <w:docPartBody>
        <w:p w:rsidR="00C8407E" w:rsidRDefault="00CC79B7" w:rsidP="00CC79B7">
          <w:pPr>
            <w:pStyle w:val="1860A341B9544085AD8F618DC7A5A6013"/>
          </w:pPr>
          <w:r w:rsidRPr="00F07540">
            <w:rPr>
              <w:rStyle w:val="TextodoEspaoReservado"/>
            </w:rPr>
            <w:t>Clique aqui para digitar texto.</w:t>
          </w:r>
        </w:p>
      </w:docPartBody>
    </w:docPart>
    <w:docPart>
      <w:docPartPr>
        <w:name w:val="F20ED87588BF444E9F224A1CFBD5E68F"/>
        <w:category>
          <w:name w:val="Geral"/>
          <w:gallery w:val="placeholder"/>
        </w:category>
        <w:types>
          <w:type w:val="bbPlcHdr"/>
        </w:types>
        <w:behaviors>
          <w:behavior w:val="content"/>
        </w:behaviors>
        <w:guid w:val="{7E5C9C01-40E8-4737-B939-5F7D9224E33C}"/>
      </w:docPartPr>
      <w:docPartBody>
        <w:p w:rsidR="00C8407E" w:rsidRDefault="00CC79B7" w:rsidP="00CC79B7">
          <w:pPr>
            <w:pStyle w:val="F20ED87588BF444E9F224A1CFBD5E68F3"/>
          </w:pPr>
          <w:r w:rsidRPr="00F07540">
            <w:rPr>
              <w:rStyle w:val="TextodoEspaoReservado"/>
            </w:rPr>
            <w:t>Clique aqui para digitar texto.</w:t>
          </w:r>
        </w:p>
      </w:docPartBody>
    </w:docPart>
    <w:docPart>
      <w:docPartPr>
        <w:name w:val="179912AD34994E35B4BBAA89B026F95E"/>
        <w:category>
          <w:name w:val="Geral"/>
          <w:gallery w:val="placeholder"/>
        </w:category>
        <w:types>
          <w:type w:val="bbPlcHdr"/>
        </w:types>
        <w:behaviors>
          <w:behavior w:val="content"/>
        </w:behaviors>
        <w:guid w:val="{FE8F9259-AF64-4EE4-A07C-08E451F85355}"/>
      </w:docPartPr>
      <w:docPartBody>
        <w:p w:rsidR="00C8407E" w:rsidRDefault="00CC79B7" w:rsidP="00CC79B7">
          <w:pPr>
            <w:pStyle w:val="179912AD34994E35B4BBAA89B026F95E3"/>
          </w:pPr>
          <w:r w:rsidRPr="00F07540">
            <w:rPr>
              <w:rStyle w:val="TextodoEspaoReservado"/>
            </w:rPr>
            <w:t>Clique aqui para digitar texto.</w:t>
          </w:r>
        </w:p>
      </w:docPartBody>
    </w:docPart>
    <w:docPart>
      <w:docPartPr>
        <w:name w:val="C90E18EB68DE4F1C80850BF977D040E6"/>
        <w:category>
          <w:name w:val="Geral"/>
          <w:gallery w:val="placeholder"/>
        </w:category>
        <w:types>
          <w:type w:val="bbPlcHdr"/>
        </w:types>
        <w:behaviors>
          <w:behavior w:val="content"/>
        </w:behaviors>
        <w:guid w:val="{099FC360-D0E1-48D7-9997-D35615440628}"/>
      </w:docPartPr>
      <w:docPartBody>
        <w:p w:rsidR="00C8407E" w:rsidRDefault="00CC79B7" w:rsidP="00CC79B7">
          <w:pPr>
            <w:pStyle w:val="C90E18EB68DE4F1C80850BF977D040E63"/>
          </w:pPr>
          <w:r w:rsidRPr="00F07540">
            <w:rPr>
              <w:rStyle w:val="TextodoEspaoReservado"/>
            </w:rPr>
            <w:t>Clique aqui para digitar texto.</w:t>
          </w:r>
        </w:p>
      </w:docPartBody>
    </w:docPart>
    <w:docPart>
      <w:docPartPr>
        <w:name w:val="B7DBAADFC80840528C84CC0314B92E7B"/>
        <w:category>
          <w:name w:val="Geral"/>
          <w:gallery w:val="placeholder"/>
        </w:category>
        <w:types>
          <w:type w:val="bbPlcHdr"/>
        </w:types>
        <w:behaviors>
          <w:behavior w:val="content"/>
        </w:behaviors>
        <w:guid w:val="{B0EFD41F-1126-4110-A277-7008DCFE7455}"/>
      </w:docPartPr>
      <w:docPartBody>
        <w:p w:rsidR="00C8407E" w:rsidRDefault="00DF140C" w:rsidP="00DF140C">
          <w:pPr>
            <w:pStyle w:val="B7DBAADFC80840528C84CC0314B92E7B2"/>
          </w:pPr>
          <w:r w:rsidRPr="00F07540">
            <w:rPr>
              <w:rStyle w:val="TextodoEspaoReservado"/>
            </w:rPr>
            <w:t>Clique aqui para digitar texto.</w:t>
          </w:r>
        </w:p>
      </w:docPartBody>
    </w:docPart>
    <w:docPart>
      <w:docPartPr>
        <w:name w:val="1983149FFDF0460E9F9F43E38A411D42"/>
        <w:category>
          <w:name w:val="Geral"/>
          <w:gallery w:val="placeholder"/>
        </w:category>
        <w:types>
          <w:type w:val="bbPlcHdr"/>
        </w:types>
        <w:behaviors>
          <w:behavior w:val="content"/>
        </w:behaviors>
        <w:guid w:val="{578EB44F-FD8D-4E0D-AA07-E5E2BDDCBEE1}"/>
      </w:docPartPr>
      <w:docPartBody>
        <w:p w:rsidR="00C8407E" w:rsidRDefault="00DF140C" w:rsidP="00DF140C">
          <w:pPr>
            <w:pStyle w:val="1983149FFDF0460E9F9F43E38A411D422"/>
          </w:pPr>
          <w:r w:rsidRPr="00F07540">
            <w:rPr>
              <w:rStyle w:val="TextodoEspaoReservado"/>
            </w:rPr>
            <w:t>Clique aqui para digitar texto.</w:t>
          </w:r>
        </w:p>
      </w:docPartBody>
    </w:docPart>
    <w:docPart>
      <w:docPartPr>
        <w:name w:val="12F11A12338E4AAD8211ED54C5734B15"/>
        <w:category>
          <w:name w:val="Geral"/>
          <w:gallery w:val="placeholder"/>
        </w:category>
        <w:types>
          <w:type w:val="bbPlcHdr"/>
        </w:types>
        <w:behaviors>
          <w:behavior w:val="content"/>
        </w:behaviors>
        <w:guid w:val="{6BBFCF82-43DA-4162-916E-6A344DB1B0BE}"/>
      </w:docPartPr>
      <w:docPartBody>
        <w:p w:rsidR="00C8407E" w:rsidRDefault="00CC79B7" w:rsidP="00CC79B7">
          <w:pPr>
            <w:pStyle w:val="12F11A12338E4AAD8211ED54C5734B153"/>
          </w:pPr>
          <w:r w:rsidRPr="00F07540">
            <w:rPr>
              <w:rStyle w:val="TextodoEspaoReservado"/>
            </w:rPr>
            <w:t>Clique aqui para digitar texto.</w:t>
          </w:r>
        </w:p>
      </w:docPartBody>
    </w:docPart>
    <w:docPart>
      <w:docPartPr>
        <w:name w:val="7B6ECFF023B14267A059A1C7492C6C5A"/>
        <w:category>
          <w:name w:val="Geral"/>
          <w:gallery w:val="placeholder"/>
        </w:category>
        <w:types>
          <w:type w:val="bbPlcHdr"/>
        </w:types>
        <w:behaviors>
          <w:behavior w:val="content"/>
        </w:behaviors>
        <w:guid w:val="{B4771F17-FB2C-4BBD-948A-0DA1B7955C75}"/>
      </w:docPartPr>
      <w:docPartBody>
        <w:p w:rsidR="00C8407E" w:rsidRDefault="00CC79B7" w:rsidP="00CC79B7">
          <w:pPr>
            <w:pStyle w:val="7B6ECFF023B14267A059A1C7492C6C5A3"/>
          </w:pPr>
          <w:r w:rsidRPr="00F07540">
            <w:rPr>
              <w:rStyle w:val="TextodoEspaoReservado"/>
            </w:rPr>
            <w:t>Clique aqui para digitar texto.</w:t>
          </w:r>
        </w:p>
      </w:docPartBody>
    </w:docPart>
    <w:docPart>
      <w:docPartPr>
        <w:name w:val="2C7692FBD1E74487AB6F6D88FDDF7AFC"/>
        <w:category>
          <w:name w:val="Geral"/>
          <w:gallery w:val="placeholder"/>
        </w:category>
        <w:types>
          <w:type w:val="bbPlcHdr"/>
        </w:types>
        <w:behaviors>
          <w:behavior w:val="content"/>
        </w:behaviors>
        <w:guid w:val="{425F21E7-96AF-40A6-93D2-1680B7C0CAE4}"/>
      </w:docPartPr>
      <w:docPartBody>
        <w:p w:rsidR="00C8407E" w:rsidRDefault="00DF140C" w:rsidP="00DF140C">
          <w:pPr>
            <w:pStyle w:val="2C7692FBD1E74487AB6F6D88FDDF7AFC2"/>
          </w:pPr>
          <w:r w:rsidRPr="00F07540">
            <w:rPr>
              <w:rStyle w:val="TextodoEspaoReservado"/>
            </w:rPr>
            <w:t>Clique aqui para digitar texto.</w:t>
          </w:r>
        </w:p>
      </w:docPartBody>
    </w:docPart>
    <w:docPart>
      <w:docPartPr>
        <w:name w:val="CD527DE6FABC4FC991E2B1FDCF284FF2"/>
        <w:category>
          <w:name w:val="Geral"/>
          <w:gallery w:val="placeholder"/>
        </w:category>
        <w:types>
          <w:type w:val="bbPlcHdr"/>
        </w:types>
        <w:behaviors>
          <w:behavior w:val="content"/>
        </w:behaviors>
        <w:guid w:val="{95396E31-1237-47E9-8F73-8E2BB72699F9}"/>
      </w:docPartPr>
      <w:docPartBody>
        <w:p w:rsidR="00C8407E" w:rsidRDefault="00DF140C" w:rsidP="00DF140C">
          <w:pPr>
            <w:pStyle w:val="CD527DE6FABC4FC991E2B1FDCF284FF22"/>
          </w:pPr>
          <w:r w:rsidRPr="00F07540">
            <w:rPr>
              <w:rStyle w:val="TextodoEspaoReservado"/>
            </w:rPr>
            <w:t>Clique aqui para digitar texto.</w:t>
          </w:r>
        </w:p>
      </w:docPartBody>
    </w:docPart>
    <w:docPart>
      <w:docPartPr>
        <w:name w:val="567BED662CE64DFB8B2EA370D84085A3"/>
        <w:category>
          <w:name w:val="Geral"/>
          <w:gallery w:val="placeholder"/>
        </w:category>
        <w:types>
          <w:type w:val="bbPlcHdr"/>
        </w:types>
        <w:behaviors>
          <w:behavior w:val="content"/>
        </w:behaviors>
        <w:guid w:val="{0417CE78-B988-4631-8B37-D5167E1A396F}"/>
      </w:docPartPr>
      <w:docPartBody>
        <w:p w:rsidR="00C8407E" w:rsidRDefault="00CC79B7" w:rsidP="00CC79B7">
          <w:pPr>
            <w:pStyle w:val="567BED662CE64DFB8B2EA370D84085A33"/>
          </w:pPr>
          <w:r w:rsidRPr="00F07540">
            <w:rPr>
              <w:rStyle w:val="TextodoEspaoReservado"/>
            </w:rPr>
            <w:t>Clique aqui para digitar texto.</w:t>
          </w:r>
        </w:p>
      </w:docPartBody>
    </w:docPart>
    <w:docPart>
      <w:docPartPr>
        <w:name w:val="53C16E81FDFD46F79C709B2FE01D4492"/>
        <w:category>
          <w:name w:val="Geral"/>
          <w:gallery w:val="placeholder"/>
        </w:category>
        <w:types>
          <w:type w:val="bbPlcHdr"/>
        </w:types>
        <w:behaviors>
          <w:behavior w:val="content"/>
        </w:behaviors>
        <w:guid w:val="{B1DCEE54-9F7F-4B3F-AA1C-2602F135D0B3}"/>
      </w:docPartPr>
      <w:docPartBody>
        <w:p w:rsidR="00B00F01" w:rsidRDefault="00CC79B7" w:rsidP="00CC79B7">
          <w:pPr>
            <w:pStyle w:val="53C16E81FDFD46F79C709B2FE01D44921"/>
          </w:pPr>
          <w:r w:rsidRPr="008A7DDB">
            <w:rPr>
              <w:rStyle w:val="TextodoEspaoReservado"/>
              <w:sz w:val="22"/>
              <w:szCs w:val="22"/>
            </w:rPr>
            <w:t>Clique aqui para digitar texto.</w:t>
          </w:r>
        </w:p>
      </w:docPartBody>
    </w:docPart>
    <w:docPart>
      <w:docPartPr>
        <w:name w:val="D5B9BF0BAB774926BD19D31EED00E41F"/>
        <w:category>
          <w:name w:val="Geral"/>
          <w:gallery w:val="placeholder"/>
        </w:category>
        <w:types>
          <w:type w:val="bbPlcHdr"/>
        </w:types>
        <w:behaviors>
          <w:behavior w:val="content"/>
        </w:behaviors>
        <w:guid w:val="{836F532F-F3AE-47D2-B562-8B755DAE2E95}"/>
      </w:docPartPr>
      <w:docPartBody>
        <w:p w:rsidR="00B00F01" w:rsidRDefault="00CC79B7" w:rsidP="00CC79B7">
          <w:pPr>
            <w:pStyle w:val="D5B9BF0BAB774926BD19D31EED00E41F1"/>
          </w:pPr>
          <w:r w:rsidRPr="008A7DDB">
            <w:rPr>
              <w:rStyle w:val="TextodoEspaoReservado"/>
              <w:sz w:val="22"/>
              <w:szCs w:val="22"/>
            </w:rPr>
            <w:t>Clique aqui para digitar texto.</w:t>
          </w:r>
        </w:p>
      </w:docPartBody>
    </w:docPart>
    <w:docPart>
      <w:docPartPr>
        <w:name w:val="8A7A2109A7B24A85884A49DC189FF90F"/>
        <w:category>
          <w:name w:val="Geral"/>
          <w:gallery w:val="placeholder"/>
        </w:category>
        <w:types>
          <w:type w:val="bbPlcHdr"/>
        </w:types>
        <w:behaviors>
          <w:behavior w:val="content"/>
        </w:behaviors>
        <w:guid w:val="{F646F2D5-F774-435D-BF0C-CEE311D0E7AC}"/>
      </w:docPartPr>
      <w:docPartBody>
        <w:p w:rsidR="00624245" w:rsidRDefault="00CC79B7" w:rsidP="00CC79B7">
          <w:pPr>
            <w:pStyle w:val="8A7A2109A7B24A85884A49DC189FF90F1"/>
          </w:pPr>
          <w:r w:rsidRPr="00F07540">
            <w:rPr>
              <w:rStyle w:val="TextodoEspaoReservado"/>
            </w:rPr>
            <w:t>Clique aqui para digitar texto.</w:t>
          </w:r>
        </w:p>
      </w:docPartBody>
    </w:docPart>
    <w:docPart>
      <w:docPartPr>
        <w:name w:val="8D561EBDA6974BE7B04831781BCAA728"/>
        <w:category>
          <w:name w:val="Geral"/>
          <w:gallery w:val="placeholder"/>
        </w:category>
        <w:types>
          <w:type w:val="bbPlcHdr"/>
        </w:types>
        <w:behaviors>
          <w:behavior w:val="content"/>
        </w:behaviors>
        <w:guid w:val="{BED80108-2B6E-4181-9BE2-71CFB260B7CF}"/>
      </w:docPartPr>
      <w:docPartBody>
        <w:p w:rsidR="00624245" w:rsidRDefault="000305FE" w:rsidP="000305FE">
          <w:pPr>
            <w:pStyle w:val="8D561EBDA6974BE7B04831781BCAA728"/>
          </w:pPr>
          <w:r w:rsidRPr="00F07540">
            <w:rPr>
              <w:rStyle w:val="TextodoEspaoReservado"/>
            </w:rPr>
            <w:t>Clique aqui para digitar texto.</w:t>
          </w:r>
        </w:p>
      </w:docPartBody>
    </w:docPart>
    <w:docPart>
      <w:docPartPr>
        <w:name w:val="BCE3909CEC774406AE83E5347D8FD81F"/>
        <w:category>
          <w:name w:val="Geral"/>
          <w:gallery w:val="placeholder"/>
        </w:category>
        <w:types>
          <w:type w:val="bbPlcHdr"/>
        </w:types>
        <w:behaviors>
          <w:behavior w:val="content"/>
        </w:behaviors>
        <w:guid w:val="{0AA8BAB1-507C-4455-A5A2-E5034818B515}"/>
      </w:docPartPr>
      <w:docPartBody>
        <w:p w:rsidR="00624245" w:rsidRDefault="000305FE" w:rsidP="000305FE">
          <w:pPr>
            <w:pStyle w:val="BCE3909CEC774406AE83E5347D8FD81F"/>
          </w:pPr>
          <w:r w:rsidRPr="00F07540">
            <w:rPr>
              <w:rStyle w:val="TextodoEspaoReservado"/>
            </w:rPr>
            <w:t>Clique aqui para digitar texto.</w:t>
          </w:r>
        </w:p>
      </w:docPartBody>
    </w:docPart>
    <w:docPart>
      <w:docPartPr>
        <w:name w:val="C5704DB9FC8E4F5EBD880F71BFA4753C"/>
        <w:category>
          <w:name w:val="Geral"/>
          <w:gallery w:val="placeholder"/>
        </w:category>
        <w:types>
          <w:type w:val="bbPlcHdr"/>
        </w:types>
        <w:behaviors>
          <w:behavior w:val="content"/>
        </w:behaviors>
        <w:guid w:val="{11695671-29F0-41DE-B35A-7EDD1E034B2A}"/>
      </w:docPartPr>
      <w:docPartBody>
        <w:p w:rsidR="00624245" w:rsidRDefault="00CC79B7" w:rsidP="00CC79B7">
          <w:pPr>
            <w:pStyle w:val="C5704DB9FC8E4F5EBD880F71BFA4753C1"/>
          </w:pPr>
          <w:r w:rsidRPr="00F07540">
            <w:rPr>
              <w:rStyle w:val="TextodoEspaoReservado"/>
            </w:rPr>
            <w:t>Clique aqui para digitar texto.</w:t>
          </w:r>
        </w:p>
      </w:docPartBody>
    </w:docPart>
    <w:docPart>
      <w:docPartPr>
        <w:name w:val="BE9749D60A2E45E78B44740AE3426632"/>
        <w:category>
          <w:name w:val="Geral"/>
          <w:gallery w:val="placeholder"/>
        </w:category>
        <w:types>
          <w:type w:val="bbPlcHdr"/>
        </w:types>
        <w:behaviors>
          <w:behavior w:val="content"/>
        </w:behaviors>
        <w:guid w:val="{BA9C6FA7-CC68-4CFF-B21F-C9BD5738C7ED}"/>
      </w:docPartPr>
      <w:docPartBody>
        <w:p w:rsidR="00624245" w:rsidRDefault="00CC79B7" w:rsidP="00CC79B7">
          <w:pPr>
            <w:pStyle w:val="BE9749D60A2E45E78B44740AE34266321"/>
          </w:pPr>
          <w:r w:rsidRPr="00934CCE">
            <w:rPr>
              <w:rStyle w:val="TextodoEspaoReservado"/>
            </w:rPr>
            <w:t>Clique aqui para digitar texto.</w:t>
          </w:r>
        </w:p>
      </w:docPartBody>
    </w:docPart>
    <w:docPart>
      <w:docPartPr>
        <w:name w:val="7DFEDA7B430845D0B3D16F242B5BEAA2"/>
        <w:category>
          <w:name w:val="Geral"/>
          <w:gallery w:val="placeholder"/>
        </w:category>
        <w:types>
          <w:type w:val="bbPlcHdr"/>
        </w:types>
        <w:behaviors>
          <w:behavior w:val="content"/>
        </w:behaviors>
        <w:guid w:val="{75534370-D6D6-4A33-923B-322139648B6A}"/>
      </w:docPartPr>
      <w:docPartBody>
        <w:p w:rsidR="00624245" w:rsidRDefault="00CC79B7" w:rsidP="00CC79B7">
          <w:pPr>
            <w:pStyle w:val="7DFEDA7B430845D0B3D16F242B5BEAA21"/>
          </w:pPr>
          <w:r w:rsidRPr="00934CCE">
            <w:rPr>
              <w:rStyle w:val="TextodoEspaoReservado"/>
            </w:rPr>
            <w:t>Clique aqui para digitar texto.</w:t>
          </w:r>
        </w:p>
      </w:docPartBody>
    </w:docPart>
    <w:docPart>
      <w:docPartPr>
        <w:name w:val="60D99425BC224AA08BE20351317C5E7C"/>
        <w:category>
          <w:name w:val="Geral"/>
          <w:gallery w:val="placeholder"/>
        </w:category>
        <w:types>
          <w:type w:val="bbPlcHdr"/>
        </w:types>
        <w:behaviors>
          <w:behavior w:val="content"/>
        </w:behaviors>
        <w:guid w:val="{D08F0079-D81B-4064-9BDD-91DF970D7CEF}"/>
      </w:docPartPr>
      <w:docPartBody>
        <w:p w:rsidR="00000000" w:rsidRDefault="00CC79B7" w:rsidP="00CC79B7">
          <w:pPr>
            <w:pStyle w:val="60D99425BC224AA08BE20351317C5E7C"/>
          </w:pPr>
          <w:r w:rsidRPr="008C5679">
            <w:rPr>
              <w:rStyle w:val="TextodoEspaoReservado"/>
            </w:rPr>
            <w:t>Escolher um item.</w:t>
          </w:r>
        </w:p>
      </w:docPartBody>
    </w:docPart>
    <w:docPart>
      <w:docPartPr>
        <w:name w:val="9425899FDAF946EA8953A6893D73EE2B"/>
        <w:category>
          <w:name w:val="Geral"/>
          <w:gallery w:val="placeholder"/>
        </w:category>
        <w:types>
          <w:type w:val="bbPlcHdr"/>
        </w:types>
        <w:behaviors>
          <w:behavior w:val="content"/>
        </w:behaviors>
        <w:guid w:val="{BAA8A8A7-51C4-4473-AA42-6E4EBF07C130}"/>
      </w:docPartPr>
      <w:docPartBody>
        <w:p w:rsidR="00000000" w:rsidRDefault="00CC79B7" w:rsidP="00CC79B7">
          <w:pPr>
            <w:pStyle w:val="9425899FDAF946EA8953A6893D73EE2B"/>
          </w:pPr>
          <w:r w:rsidRPr="00F07540">
            <w:rPr>
              <w:rStyle w:val="TextodoEspaoReservado"/>
            </w:rPr>
            <w:t>Clique aqui para digitar texto.</w:t>
          </w:r>
        </w:p>
      </w:docPartBody>
    </w:docPart>
    <w:docPart>
      <w:docPartPr>
        <w:name w:val="B5028D59EB264D55B26C9BDE10BC7E82"/>
        <w:category>
          <w:name w:val="Geral"/>
          <w:gallery w:val="placeholder"/>
        </w:category>
        <w:types>
          <w:type w:val="bbPlcHdr"/>
        </w:types>
        <w:behaviors>
          <w:behavior w:val="content"/>
        </w:behaviors>
        <w:guid w:val="{71EA4670-0760-406F-869A-B0F815877022}"/>
      </w:docPartPr>
      <w:docPartBody>
        <w:p w:rsidR="00000000" w:rsidRDefault="00CC79B7" w:rsidP="00CC79B7">
          <w:pPr>
            <w:pStyle w:val="B5028D59EB264D55B26C9BDE10BC7E82"/>
          </w:pPr>
          <w:r w:rsidRPr="00F07540">
            <w:rPr>
              <w:rStyle w:val="TextodoEspaoReservado"/>
            </w:rPr>
            <w:t>Clique aqui para digitar texto.</w:t>
          </w:r>
        </w:p>
      </w:docPartBody>
    </w:docPart>
    <w:docPart>
      <w:docPartPr>
        <w:name w:val="11A62B9AC6344450A5D48DB3FD782D43"/>
        <w:category>
          <w:name w:val="Geral"/>
          <w:gallery w:val="placeholder"/>
        </w:category>
        <w:types>
          <w:type w:val="bbPlcHdr"/>
        </w:types>
        <w:behaviors>
          <w:behavior w:val="content"/>
        </w:behaviors>
        <w:guid w:val="{CAC10967-9F34-4470-8000-18CFA3E5805B}"/>
      </w:docPartPr>
      <w:docPartBody>
        <w:p w:rsidR="00000000" w:rsidRDefault="00CC79B7" w:rsidP="00CC79B7">
          <w:pPr>
            <w:pStyle w:val="11A62B9AC6344450A5D48DB3FD782D43"/>
          </w:pPr>
          <w:r w:rsidRPr="00F07540">
            <w:rPr>
              <w:rStyle w:val="TextodoEspaoReservado"/>
            </w:rPr>
            <w:t>Clique aqui para digitar texto.</w:t>
          </w:r>
        </w:p>
      </w:docPartBody>
    </w:docPart>
    <w:docPart>
      <w:docPartPr>
        <w:name w:val="60196D706F29467FBC9D65C35641C569"/>
        <w:category>
          <w:name w:val="Geral"/>
          <w:gallery w:val="placeholder"/>
        </w:category>
        <w:types>
          <w:type w:val="bbPlcHdr"/>
        </w:types>
        <w:behaviors>
          <w:behavior w:val="content"/>
        </w:behaviors>
        <w:guid w:val="{979E5390-EB1C-4B64-B089-C16BD8B8B644}"/>
      </w:docPartPr>
      <w:docPartBody>
        <w:p w:rsidR="00000000" w:rsidRDefault="00CC79B7" w:rsidP="00CC79B7">
          <w:pPr>
            <w:pStyle w:val="60196D706F29467FBC9D65C35641C569"/>
          </w:pPr>
          <w:r w:rsidRPr="00F07540">
            <w:rPr>
              <w:rStyle w:val="TextodoEspaoReservado"/>
            </w:rPr>
            <w:t>Clique aqui para digitar texto.</w:t>
          </w:r>
        </w:p>
      </w:docPartBody>
    </w:docPart>
    <w:docPart>
      <w:docPartPr>
        <w:name w:val="D540ED4EAFE745C0A04C1D56A5E51B96"/>
        <w:category>
          <w:name w:val="Geral"/>
          <w:gallery w:val="placeholder"/>
        </w:category>
        <w:types>
          <w:type w:val="bbPlcHdr"/>
        </w:types>
        <w:behaviors>
          <w:behavior w:val="content"/>
        </w:behaviors>
        <w:guid w:val="{A78E0EF2-1A42-41A6-9CCF-06F05C53B2DB}"/>
      </w:docPartPr>
      <w:docPartBody>
        <w:p w:rsidR="00000000" w:rsidRDefault="00CC79B7" w:rsidP="00CC79B7">
          <w:pPr>
            <w:pStyle w:val="D540ED4EAFE745C0A04C1D56A5E51B96"/>
          </w:pPr>
          <w:r w:rsidRPr="00F07540">
            <w:rPr>
              <w:rStyle w:val="TextodoEspaoReservado"/>
            </w:rPr>
            <w:t>Clique aqui para digitar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egrit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CB7"/>
    <w:rsid w:val="000305FE"/>
    <w:rsid w:val="002414B1"/>
    <w:rsid w:val="00624245"/>
    <w:rsid w:val="00905B6D"/>
    <w:rsid w:val="00B00F01"/>
    <w:rsid w:val="00C8407E"/>
    <w:rsid w:val="00CC79B7"/>
    <w:rsid w:val="00CF5CB7"/>
    <w:rsid w:val="00DB4F48"/>
    <w:rsid w:val="00DF140C"/>
    <w:rsid w:val="00E8300A"/>
    <w:rsid w:val="00F704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CC79B7"/>
    <w:rPr>
      <w:color w:val="808080"/>
    </w:rPr>
  </w:style>
  <w:style w:type="paragraph" w:customStyle="1" w:styleId="7CD51E77900849D8AADEB70C20287AE4">
    <w:name w:val="7CD51E77900849D8AADEB70C20287AE4"/>
  </w:style>
  <w:style w:type="paragraph" w:customStyle="1" w:styleId="E5183840F6504C29A31D7D486DB22C95">
    <w:name w:val="E5183840F6504C29A31D7D486DB22C95"/>
  </w:style>
  <w:style w:type="paragraph" w:customStyle="1" w:styleId="F97B0C16B1BD4FB1AD7FBD0A019643A0">
    <w:name w:val="F97B0C16B1BD4FB1AD7FBD0A019643A0"/>
  </w:style>
  <w:style w:type="paragraph" w:customStyle="1" w:styleId="9D3925A014D0466CA78CDDF910163890">
    <w:name w:val="9D3925A014D0466CA78CDDF910163890"/>
  </w:style>
  <w:style w:type="paragraph" w:customStyle="1" w:styleId="6AC5BCB54BE44919833644BB4B996DFC">
    <w:name w:val="6AC5BCB54BE44919833644BB4B996DFC"/>
  </w:style>
  <w:style w:type="paragraph" w:customStyle="1" w:styleId="BC713FB2D445485F8AF773C29379D8E7">
    <w:name w:val="BC713FB2D445485F8AF773C29379D8E7"/>
    <w:rsid w:val="00CF5CB7"/>
  </w:style>
  <w:style w:type="paragraph" w:customStyle="1" w:styleId="E22618858EE94D8FA37381C078170672">
    <w:name w:val="E22618858EE94D8FA37381C078170672"/>
    <w:rsid w:val="00CF5CB7"/>
  </w:style>
  <w:style w:type="paragraph" w:customStyle="1" w:styleId="8BC84F5728AB4951A0E14F8D5DA2C218">
    <w:name w:val="8BC84F5728AB4951A0E14F8D5DA2C218"/>
    <w:rsid w:val="00CF5CB7"/>
  </w:style>
  <w:style w:type="paragraph" w:customStyle="1" w:styleId="7AD4BDD90FFF43D7B6A602C4294087D0">
    <w:name w:val="7AD4BDD90FFF43D7B6A602C4294087D0"/>
    <w:rsid w:val="00CF5CB7"/>
  </w:style>
  <w:style w:type="paragraph" w:customStyle="1" w:styleId="B4BC539011BD477FB4C973AD2FA9A83D">
    <w:name w:val="B4BC539011BD477FB4C973AD2FA9A83D"/>
    <w:rsid w:val="00CF5CB7"/>
  </w:style>
  <w:style w:type="paragraph" w:customStyle="1" w:styleId="B6F7F453953C434F96967FFC08FEFC8A">
    <w:name w:val="B6F7F453953C434F96967FFC08FEFC8A"/>
    <w:rsid w:val="00CF5CB7"/>
  </w:style>
  <w:style w:type="paragraph" w:customStyle="1" w:styleId="C5934AEAE89546FFB140C9D607F31443">
    <w:name w:val="C5934AEAE89546FFB140C9D607F31443"/>
    <w:rsid w:val="00CF5CB7"/>
  </w:style>
  <w:style w:type="paragraph" w:customStyle="1" w:styleId="C6D6BF864C384194A76094131EF413AA">
    <w:name w:val="C6D6BF864C384194A76094131EF413AA"/>
    <w:rsid w:val="00CF5CB7"/>
  </w:style>
  <w:style w:type="paragraph" w:customStyle="1" w:styleId="C53C67FC108B41079DA7980F21D7B94F">
    <w:name w:val="C53C67FC108B41079DA7980F21D7B94F"/>
    <w:rsid w:val="00CF5CB7"/>
  </w:style>
  <w:style w:type="paragraph" w:customStyle="1" w:styleId="AF6B727D1FA44B5DB854CE89317A39D6">
    <w:name w:val="AF6B727D1FA44B5DB854CE89317A39D6"/>
    <w:rsid w:val="00CF5CB7"/>
  </w:style>
  <w:style w:type="paragraph" w:customStyle="1" w:styleId="7CD51E77900849D8AADEB70C20287AE41">
    <w:name w:val="7CD51E77900849D8AADEB70C20287AE41"/>
    <w:rsid w:val="00905B6D"/>
    <w:pPr>
      <w:spacing w:after="0" w:line="240" w:lineRule="auto"/>
      <w:jc w:val="both"/>
    </w:pPr>
    <w:rPr>
      <w:rFonts w:ascii="Arial" w:eastAsia="Times New Roman" w:hAnsi="Arial" w:cs="Times New Roman"/>
      <w:sz w:val="20"/>
      <w:szCs w:val="20"/>
    </w:rPr>
  </w:style>
  <w:style w:type="paragraph" w:customStyle="1" w:styleId="E5183840F6504C29A31D7D486DB22C951">
    <w:name w:val="E5183840F6504C29A31D7D486DB22C951"/>
    <w:rsid w:val="00905B6D"/>
    <w:pPr>
      <w:spacing w:after="0" w:line="240" w:lineRule="auto"/>
      <w:jc w:val="both"/>
    </w:pPr>
    <w:rPr>
      <w:rFonts w:ascii="Arial" w:eastAsia="Times New Roman" w:hAnsi="Arial" w:cs="Times New Roman"/>
      <w:sz w:val="20"/>
      <w:szCs w:val="20"/>
    </w:rPr>
  </w:style>
  <w:style w:type="paragraph" w:customStyle="1" w:styleId="C53C67FC108B41079DA7980F21D7B94F1">
    <w:name w:val="C53C67FC108B41079DA7980F21D7B94F1"/>
    <w:rsid w:val="00905B6D"/>
    <w:pPr>
      <w:spacing w:after="0" w:line="240" w:lineRule="auto"/>
      <w:jc w:val="both"/>
    </w:pPr>
    <w:rPr>
      <w:rFonts w:ascii="Arial" w:eastAsia="Times New Roman" w:hAnsi="Arial" w:cs="Times New Roman"/>
      <w:sz w:val="20"/>
      <w:szCs w:val="20"/>
    </w:rPr>
  </w:style>
  <w:style w:type="paragraph" w:customStyle="1" w:styleId="6F9EBC89E5714DDDA99BD8F69086BF70">
    <w:name w:val="6F9EBC89E5714DDDA99BD8F69086BF70"/>
    <w:rsid w:val="00905B6D"/>
    <w:pPr>
      <w:spacing w:after="0" w:line="240" w:lineRule="auto"/>
      <w:jc w:val="both"/>
    </w:pPr>
    <w:rPr>
      <w:rFonts w:ascii="Arial" w:eastAsia="Times New Roman" w:hAnsi="Arial" w:cs="Times New Roman"/>
      <w:sz w:val="20"/>
      <w:szCs w:val="20"/>
    </w:rPr>
  </w:style>
  <w:style w:type="paragraph" w:customStyle="1" w:styleId="B92690EC0A1941D7908D91F304B7B032">
    <w:name w:val="B92690EC0A1941D7908D91F304B7B032"/>
    <w:rsid w:val="00905B6D"/>
    <w:pPr>
      <w:spacing w:after="0" w:line="240" w:lineRule="auto"/>
      <w:jc w:val="both"/>
    </w:pPr>
    <w:rPr>
      <w:rFonts w:ascii="Arial" w:eastAsia="Times New Roman" w:hAnsi="Arial" w:cs="Times New Roman"/>
      <w:sz w:val="20"/>
      <w:szCs w:val="20"/>
    </w:rPr>
  </w:style>
  <w:style w:type="paragraph" w:customStyle="1" w:styleId="32BB75FB0B8A44E889252D3FE84B593C">
    <w:name w:val="32BB75FB0B8A44E889252D3FE84B593C"/>
    <w:rsid w:val="00905B6D"/>
    <w:pPr>
      <w:spacing w:after="0" w:line="240" w:lineRule="auto"/>
      <w:jc w:val="both"/>
    </w:pPr>
    <w:rPr>
      <w:rFonts w:ascii="Arial" w:eastAsia="Times New Roman" w:hAnsi="Arial" w:cs="Times New Roman"/>
      <w:sz w:val="20"/>
      <w:szCs w:val="20"/>
    </w:rPr>
  </w:style>
  <w:style w:type="paragraph" w:customStyle="1" w:styleId="2362F13278994733B3B57FA7A1BB427D">
    <w:name w:val="2362F13278994733B3B57FA7A1BB427D"/>
    <w:rsid w:val="00905B6D"/>
    <w:pPr>
      <w:spacing w:after="0" w:line="240" w:lineRule="auto"/>
      <w:jc w:val="both"/>
    </w:pPr>
    <w:rPr>
      <w:rFonts w:ascii="Arial" w:eastAsia="Times New Roman" w:hAnsi="Arial" w:cs="Times New Roman"/>
      <w:sz w:val="20"/>
      <w:szCs w:val="20"/>
    </w:rPr>
  </w:style>
  <w:style w:type="paragraph" w:customStyle="1" w:styleId="805D702CE7CD45AEA9F2274C46FBF174">
    <w:name w:val="805D702CE7CD45AEA9F2274C46FBF174"/>
    <w:rsid w:val="00905B6D"/>
    <w:pPr>
      <w:spacing w:after="0" w:line="240" w:lineRule="auto"/>
      <w:jc w:val="both"/>
    </w:pPr>
    <w:rPr>
      <w:rFonts w:ascii="Arial" w:eastAsia="Times New Roman" w:hAnsi="Arial" w:cs="Times New Roman"/>
      <w:sz w:val="20"/>
      <w:szCs w:val="20"/>
    </w:rPr>
  </w:style>
  <w:style w:type="paragraph" w:customStyle="1" w:styleId="790AE01A1C2741DDAADC32F85887CAF2">
    <w:name w:val="790AE01A1C2741DDAADC32F85887CAF2"/>
    <w:rsid w:val="00905B6D"/>
    <w:pPr>
      <w:spacing w:after="0" w:line="240" w:lineRule="auto"/>
      <w:jc w:val="both"/>
    </w:pPr>
    <w:rPr>
      <w:rFonts w:ascii="Arial" w:eastAsia="Times New Roman" w:hAnsi="Arial" w:cs="Times New Roman"/>
      <w:sz w:val="20"/>
      <w:szCs w:val="20"/>
    </w:rPr>
  </w:style>
  <w:style w:type="paragraph" w:customStyle="1" w:styleId="203226750E354EBE82675F1F4D01B8B0">
    <w:name w:val="203226750E354EBE82675F1F4D01B8B0"/>
    <w:rsid w:val="00905B6D"/>
    <w:pPr>
      <w:spacing w:after="0" w:line="240" w:lineRule="auto"/>
      <w:jc w:val="both"/>
    </w:pPr>
    <w:rPr>
      <w:rFonts w:ascii="Arial" w:eastAsia="Times New Roman" w:hAnsi="Arial" w:cs="Times New Roman"/>
      <w:sz w:val="20"/>
      <w:szCs w:val="20"/>
    </w:rPr>
  </w:style>
  <w:style w:type="paragraph" w:customStyle="1" w:styleId="1974753AF1514CB1B39CE4E298A93793">
    <w:name w:val="1974753AF1514CB1B39CE4E298A93793"/>
    <w:rsid w:val="00905B6D"/>
    <w:pPr>
      <w:spacing w:after="0" w:line="240" w:lineRule="auto"/>
      <w:jc w:val="both"/>
    </w:pPr>
    <w:rPr>
      <w:rFonts w:ascii="Arial" w:eastAsia="Times New Roman" w:hAnsi="Arial" w:cs="Times New Roman"/>
      <w:sz w:val="20"/>
      <w:szCs w:val="20"/>
    </w:rPr>
  </w:style>
  <w:style w:type="paragraph" w:customStyle="1" w:styleId="21F5A86FE93D4F12AE898064C3A23FD8">
    <w:name w:val="21F5A86FE93D4F12AE898064C3A23FD8"/>
    <w:rsid w:val="00905B6D"/>
    <w:pPr>
      <w:spacing w:after="0" w:line="240" w:lineRule="auto"/>
      <w:jc w:val="both"/>
    </w:pPr>
    <w:rPr>
      <w:rFonts w:ascii="Arial" w:eastAsia="Times New Roman" w:hAnsi="Arial" w:cs="Times New Roman"/>
      <w:sz w:val="20"/>
      <w:szCs w:val="20"/>
    </w:rPr>
  </w:style>
  <w:style w:type="paragraph" w:customStyle="1" w:styleId="C6D6BF864C384194A76094131EF413AA1">
    <w:name w:val="C6D6BF864C384194A76094131EF413AA1"/>
    <w:rsid w:val="00905B6D"/>
    <w:pPr>
      <w:tabs>
        <w:tab w:val="center" w:pos="4419"/>
        <w:tab w:val="right" w:pos="8838"/>
      </w:tabs>
      <w:spacing w:after="0" w:line="240" w:lineRule="auto"/>
      <w:jc w:val="both"/>
    </w:pPr>
    <w:rPr>
      <w:rFonts w:ascii="Arial" w:eastAsia="Times New Roman" w:hAnsi="Arial" w:cs="Times New Roman"/>
      <w:sz w:val="24"/>
      <w:szCs w:val="20"/>
      <w:lang w:val="x-none" w:eastAsia="x-none"/>
    </w:rPr>
  </w:style>
  <w:style w:type="paragraph" w:customStyle="1" w:styleId="7CD51E77900849D8AADEB70C20287AE42">
    <w:name w:val="7CD51E77900849D8AADEB70C20287AE42"/>
    <w:rsid w:val="00905B6D"/>
    <w:pPr>
      <w:spacing w:after="0" w:line="240" w:lineRule="auto"/>
      <w:jc w:val="both"/>
    </w:pPr>
    <w:rPr>
      <w:rFonts w:ascii="Arial" w:eastAsia="Times New Roman" w:hAnsi="Arial" w:cs="Times New Roman"/>
      <w:sz w:val="20"/>
      <w:szCs w:val="20"/>
    </w:rPr>
  </w:style>
  <w:style w:type="paragraph" w:customStyle="1" w:styleId="E5183840F6504C29A31D7D486DB22C952">
    <w:name w:val="E5183840F6504C29A31D7D486DB22C952"/>
    <w:rsid w:val="00905B6D"/>
    <w:pPr>
      <w:spacing w:after="0" w:line="240" w:lineRule="auto"/>
      <w:jc w:val="both"/>
    </w:pPr>
    <w:rPr>
      <w:rFonts w:ascii="Arial" w:eastAsia="Times New Roman" w:hAnsi="Arial" w:cs="Times New Roman"/>
      <w:sz w:val="20"/>
      <w:szCs w:val="20"/>
    </w:rPr>
  </w:style>
  <w:style w:type="paragraph" w:customStyle="1" w:styleId="C53C67FC108B41079DA7980F21D7B94F2">
    <w:name w:val="C53C67FC108B41079DA7980F21D7B94F2"/>
    <w:rsid w:val="00905B6D"/>
    <w:pPr>
      <w:spacing w:after="0" w:line="240" w:lineRule="auto"/>
      <w:jc w:val="both"/>
    </w:pPr>
    <w:rPr>
      <w:rFonts w:ascii="Arial" w:eastAsia="Times New Roman" w:hAnsi="Arial" w:cs="Times New Roman"/>
      <w:sz w:val="20"/>
      <w:szCs w:val="20"/>
    </w:rPr>
  </w:style>
  <w:style w:type="paragraph" w:customStyle="1" w:styleId="6F9EBC89E5714DDDA99BD8F69086BF701">
    <w:name w:val="6F9EBC89E5714DDDA99BD8F69086BF701"/>
    <w:rsid w:val="00905B6D"/>
    <w:pPr>
      <w:spacing w:after="0" w:line="240" w:lineRule="auto"/>
      <w:jc w:val="both"/>
    </w:pPr>
    <w:rPr>
      <w:rFonts w:ascii="Arial" w:eastAsia="Times New Roman" w:hAnsi="Arial" w:cs="Times New Roman"/>
      <w:sz w:val="20"/>
      <w:szCs w:val="20"/>
    </w:rPr>
  </w:style>
  <w:style w:type="paragraph" w:customStyle="1" w:styleId="B92690EC0A1941D7908D91F304B7B0321">
    <w:name w:val="B92690EC0A1941D7908D91F304B7B0321"/>
    <w:rsid w:val="00905B6D"/>
    <w:pPr>
      <w:spacing w:after="0" w:line="240" w:lineRule="auto"/>
      <w:jc w:val="both"/>
    </w:pPr>
    <w:rPr>
      <w:rFonts w:ascii="Arial" w:eastAsia="Times New Roman" w:hAnsi="Arial" w:cs="Times New Roman"/>
      <w:sz w:val="20"/>
      <w:szCs w:val="20"/>
    </w:rPr>
  </w:style>
  <w:style w:type="paragraph" w:customStyle="1" w:styleId="566C558FBF414E80BD6CEBA521A6A067">
    <w:name w:val="566C558FBF414E80BD6CEBA521A6A067"/>
    <w:rsid w:val="00905B6D"/>
    <w:pPr>
      <w:spacing w:after="0" w:line="240" w:lineRule="auto"/>
      <w:jc w:val="both"/>
    </w:pPr>
    <w:rPr>
      <w:rFonts w:ascii="Arial" w:eastAsia="Times New Roman" w:hAnsi="Arial" w:cs="Times New Roman"/>
      <w:sz w:val="20"/>
      <w:szCs w:val="20"/>
    </w:rPr>
  </w:style>
  <w:style w:type="paragraph" w:customStyle="1" w:styleId="AF6CF7FC1DE24406880664A031DC377F">
    <w:name w:val="AF6CF7FC1DE24406880664A031DC377F"/>
    <w:rsid w:val="00905B6D"/>
    <w:pPr>
      <w:spacing w:after="0" w:line="240" w:lineRule="auto"/>
      <w:jc w:val="both"/>
    </w:pPr>
    <w:rPr>
      <w:rFonts w:ascii="Arial" w:eastAsia="Times New Roman" w:hAnsi="Arial" w:cs="Times New Roman"/>
      <w:sz w:val="20"/>
      <w:szCs w:val="20"/>
    </w:rPr>
  </w:style>
  <w:style w:type="paragraph" w:customStyle="1" w:styleId="32BB75FB0B8A44E889252D3FE84B593C1">
    <w:name w:val="32BB75FB0B8A44E889252D3FE84B593C1"/>
    <w:rsid w:val="00905B6D"/>
    <w:pPr>
      <w:spacing w:after="0" w:line="240" w:lineRule="auto"/>
      <w:jc w:val="both"/>
    </w:pPr>
    <w:rPr>
      <w:rFonts w:ascii="Arial" w:eastAsia="Times New Roman" w:hAnsi="Arial" w:cs="Times New Roman"/>
      <w:sz w:val="20"/>
      <w:szCs w:val="20"/>
    </w:rPr>
  </w:style>
  <w:style w:type="paragraph" w:customStyle="1" w:styleId="2362F13278994733B3B57FA7A1BB427D1">
    <w:name w:val="2362F13278994733B3B57FA7A1BB427D1"/>
    <w:rsid w:val="00905B6D"/>
    <w:pPr>
      <w:spacing w:after="0" w:line="240" w:lineRule="auto"/>
      <w:jc w:val="both"/>
    </w:pPr>
    <w:rPr>
      <w:rFonts w:ascii="Arial" w:eastAsia="Times New Roman" w:hAnsi="Arial" w:cs="Times New Roman"/>
      <w:sz w:val="20"/>
      <w:szCs w:val="20"/>
    </w:rPr>
  </w:style>
  <w:style w:type="paragraph" w:customStyle="1" w:styleId="805D702CE7CD45AEA9F2274C46FBF1741">
    <w:name w:val="805D702CE7CD45AEA9F2274C46FBF1741"/>
    <w:rsid w:val="00905B6D"/>
    <w:pPr>
      <w:spacing w:after="0" w:line="240" w:lineRule="auto"/>
      <w:jc w:val="both"/>
    </w:pPr>
    <w:rPr>
      <w:rFonts w:ascii="Arial" w:eastAsia="Times New Roman" w:hAnsi="Arial" w:cs="Times New Roman"/>
      <w:sz w:val="20"/>
      <w:szCs w:val="20"/>
    </w:rPr>
  </w:style>
  <w:style w:type="paragraph" w:customStyle="1" w:styleId="790AE01A1C2741DDAADC32F85887CAF21">
    <w:name w:val="790AE01A1C2741DDAADC32F85887CAF21"/>
    <w:rsid w:val="00905B6D"/>
    <w:pPr>
      <w:spacing w:after="0" w:line="240" w:lineRule="auto"/>
      <w:jc w:val="both"/>
    </w:pPr>
    <w:rPr>
      <w:rFonts w:ascii="Arial" w:eastAsia="Times New Roman" w:hAnsi="Arial" w:cs="Times New Roman"/>
      <w:sz w:val="20"/>
      <w:szCs w:val="20"/>
    </w:rPr>
  </w:style>
  <w:style w:type="paragraph" w:customStyle="1" w:styleId="203226750E354EBE82675F1F4D01B8B01">
    <w:name w:val="203226750E354EBE82675F1F4D01B8B01"/>
    <w:rsid w:val="00905B6D"/>
    <w:pPr>
      <w:spacing w:after="0" w:line="240" w:lineRule="auto"/>
      <w:jc w:val="both"/>
    </w:pPr>
    <w:rPr>
      <w:rFonts w:ascii="Arial" w:eastAsia="Times New Roman" w:hAnsi="Arial" w:cs="Times New Roman"/>
      <w:sz w:val="20"/>
      <w:szCs w:val="20"/>
    </w:rPr>
  </w:style>
  <w:style w:type="paragraph" w:customStyle="1" w:styleId="1974753AF1514CB1B39CE4E298A937931">
    <w:name w:val="1974753AF1514CB1B39CE4E298A937931"/>
    <w:rsid w:val="00905B6D"/>
    <w:pPr>
      <w:spacing w:after="0" w:line="240" w:lineRule="auto"/>
      <w:jc w:val="both"/>
    </w:pPr>
    <w:rPr>
      <w:rFonts w:ascii="Arial" w:eastAsia="Times New Roman" w:hAnsi="Arial" w:cs="Times New Roman"/>
      <w:sz w:val="20"/>
      <w:szCs w:val="20"/>
    </w:rPr>
  </w:style>
  <w:style w:type="paragraph" w:customStyle="1" w:styleId="21F5A86FE93D4F12AE898064C3A23FD81">
    <w:name w:val="21F5A86FE93D4F12AE898064C3A23FD81"/>
    <w:rsid w:val="00905B6D"/>
    <w:pPr>
      <w:spacing w:after="0" w:line="240" w:lineRule="auto"/>
      <w:jc w:val="both"/>
    </w:pPr>
    <w:rPr>
      <w:rFonts w:ascii="Arial" w:eastAsia="Times New Roman" w:hAnsi="Arial" w:cs="Times New Roman"/>
      <w:sz w:val="20"/>
      <w:szCs w:val="20"/>
    </w:rPr>
  </w:style>
  <w:style w:type="paragraph" w:customStyle="1" w:styleId="C6D6BF864C384194A76094131EF413AA2">
    <w:name w:val="C6D6BF864C384194A76094131EF413AA2"/>
    <w:rsid w:val="00905B6D"/>
    <w:pPr>
      <w:tabs>
        <w:tab w:val="center" w:pos="4419"/>
        <w:tab w:val="right" w:pos="8838"/>
      </w:tabs>
      <w:spacing w:after="0" w:line="240" w:lineRule="auto"/>
      <w:jc w:val="both"/>
    </w:pPr>
    <w:rPr>
      <w:rFonts w:ascii="Arial" w:eastAsia="Times New Roman" w:hAnsi="Arial" w:cs="Times New Roman"/>
      <w:sz w:val="24"/>
      <w:szCs w:val="20"/>
      <w:lang w:val="x-none" w:eastAsia="x-none"/>
    </w:rPr>
  </w:style>
  <w:style w:type="paragraph" w:customStyle="1" w:styleId="7CD51E77900849D8AADEB70C20287AE43">
    <w:name w:val="7CD51E77900849D8AADEB70C20287AE43"/>
    <w:rsid w:val="00905B6D"/>
    <w:pPr>
      <w:spacing w:after="0" w:line="240" w:lineRule="auto"/>
      <w:jc w:val="both"/>
    </w:pPr>
    <w:rPr>
      <w:rFonts w:ascii="Arial" w:eastAsia="Times New Roman" w:hAnsi="Arial" w:cs="Times New Roman"/>
      <w:sz w:val="20"/>
      <w:szCs w:val="20"/>
    </w:rPr>
  </w:style>
  <w:style w:type="paragraph" w:customStyle="1" w:styleId="E5183840F6504C29A31D7D486DB22C953">
    <w:name w:val="E5183840F6504C29A31D7D486DB22C953"/>
    <w:rsid w:val="00905B6D"/>
    <w:pPr>
      <w:spacing w:after="0" w:line="240" w:lineRule="auto"/>
      <w:jc w:val="both"/>
    </w:pPr>
    <w:rPr>
      <w:rFonts w:ascii="Arial" w:eastAsia="Times New Roman" w:hAnsi="Arial" w:cs="Times New Roman"/>
      <w:sz w:val="20"/>
      <w:szCs w:val="20"/>
    </w:rPr>
  </w:style>
  <w:style w:type="paragraph" w:customStyle="1" w:styleId="C53C67FC108B41079DA7980F21D7B94F3">
    <w:name w:val="C53C67FC108B41079DA7980F21D7B94F3"/>
    <w:rsid w:val="00905B6D"/>
    <w:pPr>
      <w:spacing w:after="0" w:line="240" w:lineRule="auto"/>
      <w:jc w:val="both"/>
    </w:pPr>
    <w:rPr>
      <w:rFonts w:ascii="Arial" w:eastAsia="Times New Roman" w:hAnsi="Arial" w:cs="Times New Roman"/>
      <w:sz w:val="20"/>
      <w:szCs w:val="20"/>
    </w:rPr>
  </w:style>
  <w:style w:type="paragraph" w:customStyle="1" w:styleId="6F9EBC89E5714DDDA99BD8F69086BF702">
    <w:name w:val="6F9EBC89E5714DDDA99BD8F69086BF702"/>
    <w:rsid w:val="00905B6D"/>
    <w:pPr>
      <w:spacing w:after="0" w:line="240" w:lineRule="auto"/>
      <w:jc w:val="both"/>
    </w:pPr>
    <w:rPr>
      <w:rFonts w:ascii="Arial" w:eastAsia="Times New Roman" w:hAnsi="Arial" w:cs="Times New Roman"/>
      <w:sz w:val="20"/>
      <w:szCs w:val="20"/>
    </w:rPr>
  </w:style>
  <w:style w:type="paragraph" w:customStyle="1" w:styleId="B92690EC0A1941D7908D91F304B7B0322">
    <w:name w:val="B92690EC0A1941D7908D91F304B7B0322"/>
    <w:rsid w:val="00905B6D"/>
    <w:pPr>
      <w:spacing w:after="0" w:line="240" w:lineRule="auto"/>
      <w:jc w:val="both"/>
    </w:pPr>
    <w:rPr>
      <w:rFonts w:ascii="Arial" w:eastAsia="Times New Roman" w:hAnsi="Arial" w:cs="Times New Roman"/>
      <w:sz w:val="20"/>
      <w:szCs w:val="20"/>
    </w:rPr>
  </w:style>
  <w:style w:type="paragraph" w:customStyle="1" w:styleId="566C558FBF414E80BD6CEBA521A6A0671">
    <w:name w:val="566C558FBF414E80BD6CEBA521A6A0671"/>
    <w:rsid w:val="00905B6D"/>
    <w:pPr>
      <w:spacing w:after="0" w:line="240" w:lineRule="auto"/>
      <w:jc w:val="both"/>
    </w:pPr>
    <w:rPr>
      <w:rFonts w:ascii="Arial" w:eastAsia="Times New Roman" w:hAnsi="Arial" w:cs="Times New Roman"/>
      <w:sz w:val="20"/>
      <w:szCs w:val="20"/>
    </w:rPr>
  </w:style>
  <w:style w:type="paragraph" w:customStyle="1" w:styleId="AF6CF7FC1DE24406880664A031DC377F1">
    <w:name w:val="AF6CF7FC1DE24406880664A031DC377F1"/>
    <w:rsid w:val="00905B6D"/>
    <w:pPr>
      <w:spacing w:after="0" w:line="240" w:lineRule="auto"/>
      <w:jc w:val="both"/>
    </w:pPr>
    <w:rPr>
      <w:rFonts w:ascii="Arial" w:eastAsia="Times New Roman" w:hAnsi="Arial" w:cs="Times New Roman"/>
      <w:sz w:val="20"/>
      <w:szCs w:val="20"/>
    </w:rPr>
  </w:style>
  <w:style w:type="paragraph" w:customStyle="1" w:styleId="32BB75FB0B8A44E889252D3FE84B593C2">
    <w:name w:val="32BB75FB0B8A44E889252D3FE84B593C2"/>
    <w:rsid w:val="00905B6D"/>
    <w:pPr>
      <w:spacing w:after="0" w:line="240" w:lineRule="auto"/>
      <w:jc w:val="both"/>
    </w:pPr>
    <w:rPr>
      <w:rFonts w:ascii="Arial" w:eastAsia="Times New Roman" w:hAnsi="Arial" w:cs="Times New Roman"/>
      <w:sz w:val="20"/>
      <w:szCs w:val="20"/>
    </w:rPr>
  </w:style>
  <w:style w:type="paragraph" w:customStyle="1" w:styleId="2362F13278994733B3B57FA7A1BB427D2">
    <w:name w:val="2362F13278994733B3B57FA7A1BB427D2"/>
    <w:rsid w:val="00905B6D"/>
    <w:pPr>
      <w:spacing w:after="0" w:line="240" w:lineRule="auto"/>
      <w:jc w:val="both"/>
    </w:pPr>
    <w:rPr>
      <w:rFonts w:ascii="Arial" w:eastAsia="Times New Roman" w:hAnsi="Arial" w:cs="Times New Roman"/>
      <w:sz w:val="20"/>
      <w:szCs w:val="20"/>
    </w:rPr>
  </w:style>
  <w:style w:type="paragraph" w:customStyle="1" w:styleId="805D702CE7CD45AEA9F2274C46FBF1742">
    <w:name w:val="805D702CE7CD45AEA9F2274C46FBF1742"/>
    <w:rsid w:val="00905B6D"/>
    <w:pPr>
      <w:spacing w:after="0" w:line="240" w:lineRule="auto"/>
      <w:jc w:val="both"/>
    </w:pPr>
    <w:rPr>
      <w:rFonts w:ascii="Arial" w:eastAsia="Times New Roman" w:hAnsi="Arial" w:cs="Times New Roman"/>
      <w:sz w:val="20"/>
      <w:szCs w:val="20"/>
    </w:rPr>
  </w:style>
  <w:style w:type="paragraph" w:customStyle="1" w:styleId="790AE01A1C2741DDAADC32F85887CAF22">
    <w:name w:val="790AE01A1C2741DDAADC32F85887CAF22"/>
    <w:rsid w:val="00905B6D"/>
    <w:pPr>
      <w:spacing w:after="0" w:line="240" w:lineRule="auto"/>
      <w:jc w:val="both"/>
    </w:pPr>
    <w:rPr>
      <w:rFonts w:ascii="Arial" w:eastAsia="Times New Roman" w:hAnsi="Arial" w:cs="Times New Roman"/>
      <w:sz w:val="20"/>
      <w:szCs w:val="20"/>
    </w:rPr>
  </w:style>
  <w:style w:type="paragraph" w:customStyle="1" w:styleId="203226750E354EBE82675F1F4D01B8B02">
    <w:name w:val="203226750E354EBE82675F1F4D01B8B02"/>
    <w:rsid w:val="00905B6D"/>
    <w:pPr>
      <w:spacing w:after="0" w:line="240" w:lineRule="auto"/>
      <w:jc w:val="both"/>
    </w:pPr>
    <w:rPr>
      <w:rFonts w:ascii="Arial" w:eastAsia="Times New Roman" w:hAnsi="Arial" w:cs="Times New Roman"/>
      <w:sz w:val="20"/>
      <w:szCs w:val="20"/>
    </w:rPr>
  </w:style>
  <w:style w:type="paragraph" w:customStyle="1" w:styleId="1974753AF1514CB1B39CE4E298A937932">
    <w:name w:val="1974753AF1514CB1B39CE4E298A937932"/>
    <w:rsid w:val="00905B6D"/>
    <w:pPr>
      <w:spacing w:after="0" w:line="240" w:lineRule="auto"/>
      <w:jc w:val="both"/>
    </w:pPr>
    <w:rPr>
      <w:rFonts w:ascii="Arial" w:eastAsia="Times New Roman" w:hAnsi="Arial" w:cs="Times New Roman"/>
      <w:sz w:val="20"/>
      <w:szCs w:val="20"/>
    </w:rPr>
  </w:style>
  <w:style w:type="paragraph" w:customStyle="1" w:styleId="21F5A86FE93D4F12AE898064C3A23FD82">
    <w:name w:val="21F5A86FE93D4F12AE898064C3A23FD82"/>
    <w:rsid w:val="00905B6D"/>
    <w:pPr>
      <w:spacing w:after="0" w:line="240" w:lineRule="auto"/>
      <w:jc w:val="both"/>
    </w:pPr>
    <w:rPr>
      <w:rFonts w:ascii="Arial" w:eastAsia="Times New Roman" w:hAnsi="Arial" w:cs="Times New Roman"/>
      <w:sz w:val="20"/>
      <w:szCs w:val="20"/>
    </w:rPr>
  </w:style>
  <w:style w:type="paragraph" w:customStyle="1" w:styleId="C6D6BF864C384194A76094131EF413AA3">
    <w:name w:val="C6D6BF864C384194A76094131EF413AA3"/>
    <w:rsid w:val="00905B6D"/>
    <w:pPr>
      <w:tabs>
        <w:tab w:val="center" w:pos="4419"/>
        <w:tab w:val="right" w:pos="8838"/>
      </w:tabs>
      <w:spacing w:after="0" w:line="240" w:lineRule="auto"/>
      <w:jc w:val="both"/>
    </w:pPr>
    <w:rPr>
      <w:rFonts w:ascii="Arial" w:eastAsia="Times New Roman" w:hAnsi="Arial" w:cs="Times New Roman"/>
      <w:sz w:val="24"/>
      <w:szCs w:val="20"/>
      <w:lang w:val="x-none" w:eastAsia="x-none"/>
    </w:rPr>
  </w:style>
  <w:style w:type="paragraph" w:customStyle="1" w:styleId="7CD51E77900849D8AADEB70C20287AE44">
    <w:name w:val="7CD51E77900849D8AADEB70C20287AE44"/>
    <w:rsid w:val="00905B6D"/>
    <w:pPr>
      <w:spacing w:after="0" w:line="240" w:lineRule="auto"/>
      <w:jc w:val="both"/>
    </w:pPr>
    <w:rPr>
      <w:rFonts w:ascii="Arial" w:eastAsia="Times New Roman" w:hAnsi="Arial" w:cs="Times New Roman"/>
      <w:sz w:val="20"/>
      <w:szCs w:val="20"/>
    </w:rPr>
  </w:style>
  <w:style w:type="paragraph" w:customStyle="1" w:styleId="E5183840F6504C29A31D7D486DB22C954">
    <w:name w:val="E5183840F6504C29A31D7D486DB22C954"/>
    <w:rsid w:val="00905B6D"/>
    <w:pPr>
      <w:spacing w:after="0" w:line="240" w:lineRule="auto"/>
      <w:jc w:val="both"/>
    </w:pPr>
    <w:rPr>
      <w:rFonts w:ascii="Arial" w:eastAsia="Times New Roman" w:hAnsi="Arial" w:cs="Times New Roman"/>
      <w:sz w:val="20"/>
      <w:szCs w:val="20"/>
    </w:rPr>
  </w:style>
  <w:style w:type="paragraph" w:customStyle="1" w:styleId="C53C67FC108B41079DA7980F21D7B94F4">
    <w:name w:val="C53C67FC108B41079DA7980F21D7B94F4"/>
    <w:rsid w:val="00905B6D"/>
    <w:pPr>
      <w:spacing w:after="0" w:line="240" w:lineRule="auto"/>
      <w:jc w:val="both"/>
    </w:pPr>
    <w:rPr>
      <w:rFonts w:ascii="Arial" w:eastAsia="Times New Roman" w:hAnsi="Arial" w:cs="Times New Roman"/>
      <w:sz w:val="20"/>
      <w:szCs w:val="20"/>
    </w:rPr>
  </w:style>
  <w:style w:type="paragraph" w:customStyle="1" w:styleId="6F9EBC89E5714DDDA99BD8F69086BF703">
    <w:name w:val="6F9EBC89E5714DDDA99BD8F69086BF703"/>
    <w:rsid w:val="00905B6D"/>
    <w:pPr>
      <w:spacing w:after="0" w:line="240" w:lineRule="auto"/>
      <w:jc w:val="both"/>
    </w:pPr>
    <w:rPr>
      <w:rFonts w:ascii="Arial" w:eastAsia="Times New Roman" w:hAnsi="Arial" w:cs="Times New Roman"/>
      <w:sz w:val="20"/>
      <w:szCs w:val="20"/>
    </w:rPr>
  </w:style>
  <w:style w:type="paragraph" w:customStyle="1" w:styleId="B92690EC0A1941D7908D91F304B7B0323">
    <w:name w:val="B92690EC0A1941D7908D91F304B7B0323"/>
    <w:rsid w:val="00905B6D"/>
    <w:pPr>
      <w:spacing w:after="0" w:line="240" w:lineRule="auto"/>
      <w:jc w:val="both"/>
    </w:pPr>
    <w:rPr>
      <w:rFonts w:ascii="Arial" w:eastAsia="Times New Roman" w:hAnsi="Arial" w:cs="Times New Roman"/>
      <w:sz w:val="20"/>
      <w:szCs w:val="20"/>
    </w:rPr>
  </w:style>
  <w:style w:type="paragraph" w:customStyle="1" w:styleId="566C558FBF414E80BD6CEBA521A6A0672">
    <w:name w:val="566C558FBF414E80BD6CEBA521A6A0672"/>
    <w:rsid w:val="00905B6D"/>
    <w:pPr>
      <w:spacing w:after="0" w:line="240" w:lineRule="auto"/>
      <w:jc w:val="both"/>
    </w:pPr>
    <w:rPr>
      <w:rFonts w:ascii="Arial" w:eastAsia="Times New Roman" w:hAnsi="Arial" w:cs="Times New Roman"/>
      <w:sz w:val="20"/>
      <w:szCs w:val="20"/>
    </w:rPr>
  </w:style>
  <w:style w:type="paragraph" w:customStyle="1" w:styleId="AF6CF7FC1DE24406880664A031DC377F2">
    <w:name w:val="AF6CF7FC1DE24406880664A031DC377F2"/>
    <w:rsid w:val="00905B6D"/>
    <w:pPr>
      <w:spacing w:after="0" w:line="240" w:lineRule="auto"/>
      <w:jc w:val="both"/>
    </w:pPr>
    <w:rPr>
      <w:rFonts w:ascii="Arial" w:eastAsia="Times New Roman" w:hAnsi="Arial" w:cs="Times New Roman"/>
      <w:sz w:val="20"/>
      <w:szCs w:val="20"/>
    </w:rPr>
  </w:style>
  <w:style w:type="paragraph" w:customStyle="1" w:styleId="32BB75FB0B8A44E889252D3FE84B593C3">
    <w:name w:val="32BB75FB0B8A44E889252D3FE84B593C3"/>
    <w:rsid w:val="00905B6D"/>
    <w:pPr>
      <w:spacing w:after="0" w:line="240" w:lineRule="auto"/>
      <w:jc w:val="both"/>
    </w:pPr>
    <w:rPr>
      <w:rFonts w:ascii="Arial" w:eastAsia="Times New Roman" w:hAnsi="Arial" w:cs="Times New Roman"/>
      <w:sz w:val="20"/>
      <w:szCs w:val="20"/>
    </w:rPr>
  </w:style>
  <w:style w:type="paragraph" w:customStyle="1" w:styleId="2362F13278994733B3B57FA7A1BB427D3">
    <w:name w:val="2362F13278994733B3B57FA7A1BB427D3"/>
    <w:rsid w:val="00905B6D"/>
    <w:pPr>
      <w:spacing w:after="0" w:line="240" w:lineRule="auto"/>
      <w:jc w:val="both"/>
    </w:pPr>
    <w:rPr>
      <w:rFonts w:ascii="Arial" w:eastAsia="Times New Roman" w:hAnsi="Arial" w:cs="Times New Roman"/>
      <w:sz w:val="20"/>
      <w:szCs w:val="20"/>
    </w:rPr>
  </w:style>
  <w:style w:type="paragraph" w:customStyle="1" w:styleId="805D702CE7CD45AEA9F2274C46FBF1743">
    <w:name w:val="805D702CE7CD45AEA9F2274C46FBF1743"/>
    <w:rsid w:val="00905B6D"/>
    <w:pPr>
      <w:spacing w:after="0" w:line="240" w:lineRule="auto"/>
      <w:jc w:val="both"/>
    </w:pPr>
    <w:rPr>
      <w:rFonts w:ascii="Arial" w:eastAsia="Times New Roman" w:hAnsi="Arial" w:cs="Times New Roman"/>
      <w:sz w:val="20"/>
      <w:szCs w:val="20"/>
    </w:rPr>
  </w:style>
  <w:style w:type="paragraph" w:customStyle="1" w:styleId="790AE01A1C2741DDAADC32F85887CAF23">
    <w:name w:val="790AE01A1C2741DDAADC32F85887CAF23"/>
    <w:rsid w:val="00905B6D"/>
    <w:pPr>
      <w:spacing w:after="0" w:line="240" w:lineRule="auto"/>
      <w:jc w:val="both"/>
    </w:pPr>
    <w:rPr>
      <w:rFonts w:ascii="Arial" w:eastAsia="Times New Roman" w:hAnsi="Arial" w:cs="Times New Roman"/>
      <w:sz w:val="20"/>
      <w:szCs w:val="20"/>
    </w:rPr>
  </w:style>
  <w:style w:type="paragraph" w:customStyle="1" w:styleId="203226750E354EBE82675F1F4D01B8B03">
    <w:name w:val="203226750E354EBE82675F1F4D01B8B03"/>
    <w:rsid w:val="00905B6D"/>
    <w:pPr>
      <w:spacing w:after="0" w:line="240" w:lineRule="auto"/>
      <w:jc w:val="both"/>
    </w:pPr>
    <w:rPr>
      <w:rFonts w:ascii="Arial" w:eastAsia="Times New Roman" w:hAnsi="Arial" w:cs="Times New Roman"/>
      <w:sz w:val="20"/>
      <w:szCs w:val="20"/>
    </w:rPr>
  </w:style>
  <w:style w:type="paragraph" w:customStyle="1" w:styleId="1974753AF1514CB1B39CE4E298A937933">
    <w:name w:val="1974753AF1514CB1B39CE4E298A937933"/>
    <w:rsid w:val="00905B6D"/>
    <w:pPr>
      <w:spacing w:after="0" w:line="240" w:lineRule="auto"/>
      <w:jc w:val="both"/>
    </w:pPr>
    <w:rPr>
      <w:rFonts w:ascii="Arial" w:eastAsia="Times New Roman" w:hAnsi="Arial" w:cs="Times New Roman"/>
      <w:sz w:val="20"/>
      <w:szCs w:val="20"/>
    </w:rPr>
  </w:style>
  <w:style w:type="paragraph" w:customStyle="1" w:styleId="21F5A86FE93D4F12AE898064C3A23FD83">
    <w:name w:val="21F5A86FE93D4F12AE898064C3A23FD83"/>
    <w:rsid w:val="00905B6D"/>
    <w:pPr>
      <w:spacing w:after="0" w:line="240" w:lineRule="auto"/>
      <w:jc w:val="both"/>
    </w:pPr>
    <w:rPr>
      <w:rFonts w:ascii="Arial" w:eastAsia="Times New Roman" w:hAnsi="Arial" w:cs="Times New Roman"/>
      <w:sz w:val="20"/>
      <w:szCs w:val="20"/>
    </w:rPr>
  </w:style>
  <w:style w:type="paragraph" w:customStyle="1" w:styleId="C6D6BF864C384194A76094131EF413AA4">
    <w:name w:val="C6D6BF864C384194A76094131EF413AA4"/>
    <w:rsid w:val="00905B6D"/>
    <w:pPr>
      <w:tabs>
        <w:tab w:val="center" w:pos="4419"/>
        <w:tab w:val="right" w:pos="8838"/>
      </w:tabs>
      <w:spacing w:after="0" w:line="240" w:lineRule="auto"/>
      <w:jc w:val="both"/>
    </w:pPr>
    <w:rPr>
      <w:rFonts w:ascii="Arial" w:eastAsia="Times New Roman" w:hAnsi="Arial" w:cs="Times New Roman"/>
      <w:sz w:val="24"/>
      <w:szCs w:val="20"/>
      <w:lang w:val="x-none" w:eastAsia="x-none"/>
    </w:rPr>
  </w:style>
  <w:style w:type="paragraph" w:customStyle="1" w:styleId="4B947C05BEF640A7A1E7DAC54E9CAEE3">
    <w:name w:val="4B947C05BEF640A7A1E7DAC54E9CAEE3"/>
    <w:rsid w:val="00905B6D"/>
  </w:style>
  <w:style w:type="paragraph" w:customStyle="1" w:styleId="7CD51E77900849D8AADEB70C20287AE45">
    <w:name w:val="7CD51E77900849D8AADEB70C20287AE45"/>
    <w:rsid w:val="00905B6D"/>
    <w:pPr>
      <w:spacing w:after="0" w:line="240" w:lineRule="auto"/>
      <w:jc w:val="both"/>
    </w:pPr>
    <w:rPr>
      <w:rFonts w:ascii="Arial" w:eastAsia="Times New Roman" w:hAnsi="Arial" w:cs="Times New Roman"/>
      <w:sz w:val="20"/>
      <w:szCs w:val="20"/>
    </w:rPr>
  </w:style>
  <w:style w:type="paragraph" w:customStyle="1" w:styleId="E5183840F6504C29A31D7D486DB22C955">
    <w:name w:val="E5183840F6504C29A31D7D486DB22C955"/>
    <w:rsid w:val="00905B6D"/>
    <w:pPr>
      <w:spacing w:after="0" w:line="240" w:lineRule="auto"/>
      <w:jc w:val="both"/>
    </w:pPr>
    <w:rPr>
      <w:rFonts w:ascii="Arial" w:eastAsia="Times New Roman" w:hAnsi="Arial" w:cs="Times New Roman"/>
      <w:sz w:val="20"/>
      <w:szCs w:val="20"/>
    </w:rPr>
  </w:style>
  <w:style w:type="paragraph" w:customStyle="1" w:styleId="C53C67FC108B41079DA7980F21D7B94F5">
    <w:name w:val="C53C67FC108B41079DA7980F21D7B94F5"/>
    <w:rsid w:val="00905B6D"/>
    <w:pPr>
      <w:spacing w:after="0" w:line="240" w:lineRule="auto"/>
      <w:jc w:val="both"/>
    </w:pPr>
    <w:rPr>
      <w:rFonts w:ascii="Arial" w:eastAsia="Times New Roman" w:hAnsi="Arial" w:cs="Times New Roman"/>
      <w:sz w:val="20"/>
      <w:szCs w:val="20"/>
    </w:rPr>
  </w:style>
  <w:style w:type="paragraph" w:customStyle="1" w:styleId="6F9EBC89E5714DDDA99BD8F69086BF704">
    <w:name w:val="6F9EBC89E5714DDDA99BD8F69086BF704"/>
    <w:rsid w:val="00905B6D"/>
    <w:pPr>
      <w:spacing w:after="0" w:line="240" w:lineRule="auto"/>
      <w:jc w:val="both"/>
    </w:pPr>
    <w:rPr>
      <w:rFonts w:ascii="Arial" w:eastAsia="Times New Roman" w:hAnsi="Arial" w:cs="Times New Roman"/>
      <w:sz w:val="20"/>
      <w:szCs w:val="20"/>
    </w:rPr>
  </w:style>
  <w:style w:type="paragraph" w:customStyle="1" w:styleId="B92690EC0A1941D7908D91F304B7B0324">
    <w:name w:val="B92690EC0A1941D7908D91F304B7B0324"/>
    <w:rsid w:val="00905B6D"/>
    <w:pPr>
      <w:spacing w:after="0" w:line="240" w:lineRule="auto"/>
      <w:jc w:val="both"/>
    </w:pPr>
    <w:rPr>
      <w:rFonts w:ascii="Arial" w:eastAsia="Times New Roman" w:hAnsi="Arial" w:cs="Times New Roman"/>
      <w:sz w:val="20"/>
      <w:szCs w:val="20"/>
    </w:rPr>
  </w:style>
  <w:style w:type="paragraph" w:customStyle="1" w:styleId="566C558FBF414E80BD6CEBA521A6A0673">
    <w:name w:val="566C558FBF414E80BD6CEBA521A6A0673"/>
    <w:rsid w:val="00905B6D"/>
    <w:pPr>
      <w:spacing w:after="0" w:line="240" w:lineRule="auto"/>
      <w:jc w:val="both"/>
    </w:pPr>
    <w:rPr>
      <w:rFonts w:ascii="Arial" w:eastAsia="Times New Roman" w:hAnsi="Arial" w:cs="Times New Roman"/>
      <w:sz w:val="20"/>
      <w:szCs w:val="20"/>
    </w:rPr>
  </w:style>
  <w:style w:type="paragraph" w:customStyle="1" w:styleId="AF6CF7FC1DE24406880664A031DC377F3">
    <w:name w:val="AF6CF7FC1DE24406880664A031DC377F3"/>
    <w:rsid w:val="00905B6D"/>
    <w:pPr>
      <w:spacing w:after="0" w:line="240" w:lineRule="auto"/>
      <w:jc w:val="both"/>
    </w:pPr>
    <w:rPr>
      <w:rFonts w:ascii="Arial" w:eastAsia="Times New Roman" w:hAnsi="Arial" w:cs="Times New Roman"/>
      <w:sz w:val="20"/>
      <w:szCs w:val="20"/>
    </w:rPr>
  </w:style>
  <w:style w:type="paragraph" w:customStyle="1" w:styleId="E8A889CD55EE4109B1C885271EDF3A1B">
    <w:name w:val="E8A889CD55EE4109B1C885271EDF3A1B"/>
    <w:rsid w:val="00905B6D"/>
    <w:pPr>
      <w:spacing w:after="0" w:line="240" w:lineRule="auto"/>
      <w:jc w:val="both"/>
    </w:pPr>
    <w:rPr>
      <w:rFonts w:ascii="Arial" w:eastAsia="Times New Roman" w:hAnsi="Arial" w:cs="Times New Roman"/>
      <w:sz w:val="20"/>
      <w:szCs w:val="20"/>
    </w:rPr>
  </w:style>
  <w:style w:type="paragraph" w:customStyle="1" w:styleId="F1E662F5A081406EB94BE7763DC08806">
    <w:name w:val="F1E662F5A081406EB94BE7763DC08806"/>
    <w:rsid w:val="00905B6D"/>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32BB75FB0B8A44E889252D3FE84B593C4">
    <w:name w:val="32BB75FB0B8A44E889252D3FE84B593C4"/>
    <w:rsid w:val="00905B6D"/>
    <w:pPr>
      <w:spacing w:after="0" w:line="240" w:lineRule="auto"/>
      <w:jc w:val="both"/>
    </w:pPr>
    <w:rPr>
      <w:rFonts w:ascii="Arial" w:eastAsia="Times New Roman" w:hAnsi="Arial" w:cs="Times New Roman"/>
      <w:sz w:val="20"/>
      <w:szCs w:val="20"/>
    </w:rPr>
  </w:style>
  <w:style w:type="paragraph" w:customStyle="1" w:styleId="2362F13278994733B3B57FA7A1BB427D4">
    <w:name w:val="2362F13278994733B3B57FA7A1BB427D4"/>
    <w:rsid w:val="00905B6D"/>
    <w:pPr>
      <w:spacing w:after="0" w:line="240" w:lineRule="auto"/>
      <w:jc w:val="both"/>
    </w:pPr>
    <w:rPr>
      <w:rFonts w:ascii="Arial" w:eastAsia="Times New Roman" w:hAnsi="Arial" w:cs="Times New Roman"/>
      <w:sz w:val="20"/>
      <w:szCs w:val="20"/>
    </w:rPr>
  </w:style>
  <w:style w:type="paragraph" w:customStyle="1" w:styleId="805D702CE7CD45AEA9F2274C46FBF1744">
    <w:name w:val="805D702CE7CD45AEA9F2274C46FBF1744"/>
    <w:rsid w:val="00905B6D"/>
    <w:pPr>
      <w:spacing w:after="0" w:line="240" w:lineRule="auto"/>
      <w:jc w:val="both"/>
    </w:pPr>
    <w:rPr>
      <w:rFonts w:ascii="Arial" w:eastAsia="Times New Roman" w:hAnsi="Arial" w:cs="Times New Roman"/>
      <w:sz w:val="20"/>
      <w:szCs w:val="20"/>
    </w:rPr>
  </w:style>
  <w:style w:type="paragraph" w:customStyle="1" w:styleId="790AE01A1C2741DDAADC32F85887CAF24">
    <w:name w:val="790AE01A1C2741DDAADC32F85887CAF24"/>
    <w:rsid w:val="00905B6D"/>
    <w:pPr>
      <w:spacing w:after="0" w:line="240" w:lineRule="auto"/>
      <w:jc w:val="both"/>
    </w:pPr>
    <w:rPr>
      <w:rFonts w:ascii="Arial" w:eastAsia="Times New Roman" w:hAnsi="Arial" w:cs="Times New Roman"/>
      <w:sz w:val="20"/>
      <w:szCs w:val="20"/>
    </w:rPr>
  </w:style>
  <w:style w:type="paragraph" w:customStyle="1" w:styleId="203226750E354EBE82675F1F4D01B8B04">
    <w:name w:val="203226750E354EBE82675F1F4D01B8B04"/>
    <w:rsid w:val="00905B6D"/>
    <w:pPr>
      <w:spacing w:after="0" w:line="240" w:lineRule="auto"/>
      <w:jc w:val="both"/>
    </w:pPr>
    <w:rPr>
      <w:rFonts w:ascii="Arial" w:eastAsia="Times New Roman" w:hAnsi="Arial" w:cs="Times New Roman"/>
      <w:sz w:val="20"/>
      <w:szCs w:val="20"/>
    </w:rPr>
  </w:style>
  <w:style w:type="paragraph" w:customStyle="1" w:styleId="1974753AF1514CB1B39CE4E298A937934">
    <w:name w:val="1974753AF1514CB1B39CE4E298A937934"/>
    <w:rsid w:val="00905B6D"/>
    <w:pPr>
      <w:spacing w:after="0" w:line="240" w:lineRule="auto"/>
      <w:jc w:val="both"/>
    </w:pPr>
    <w:rPr>
      <w:rFonts w:ascii="Arial" w:eastAsia="Times New Roman" w:hAnsi="Arial" w:cs="Times New Roman"/>
      <w:sz w:val="20"/>
      <w:szCs w:val="20"/>
    </w:rPr>
  </w:style>
  <w:style w:type="paragraph" w:customStyle="1" w:styleId="21F5A86FE93D4F12AE898064C3A23FD84">
    <w:name w:val="21F5A86FE93D4F12AE898064C3A23FD84"/>
    <w:rsid w:val="00905B6D"/>
    <w:pPr>
      <w:spacing w:after="0" w:line="240" w:lineRule="auto"/>
      <w:jc w:val="both"/>
    </w:pPr>
    <w:rPr>
      <w:rFonts w:ascii="Arial" w:eastAsia="Times New Roman" w:hAnsi="Arial" w:cs="Times New Roman"/>
      <w:sz w:val="20"/>
      <w:szCs w:val="20"/>
    </w:rPr>
  </w:style>
  <w:style w:type="paragraph" w:customStyle="1" w:styleId="C6D6BF864C384194A76094131EF413AA5">
    <w:name w:val="C6D6BF864C384194A76094131EF413AA5"/>
    <w:rsid w:val="00905B6D"/>
    <w:pPr>
      <w:tabs>
        <w:tab w:val="center" w:pos="4419"/>
        <w:tab w:val="right" w:pos="8838"/>
      </w:tabs>
      <w:spacing w:after="0" w:line="240" w:lineRule="auto"/>
      <w:jc w:val="both"/>
    </w:pPr>
    <w:rPr>
      <w:rFonts w:ascii="Arial" w:eastAsia="Times New Roman" w:hAnsi="Arial" w:cs="Times New Roman"/>
      <w:sz w:val="24"/>
      <w:szCs w:val="20"/>
      <w:lang w:val="x-none" w:eastAsia="x-none"/>
    </w:rPr>
  </w:style>
  <w:style w:type="paragraph" w:customStyle="1" w:styleId="FE27DA1A287C4FA59862EA86F305664D">
    <w:name w:val="FE27DA1A287C4FA59862EA86F305664D"/>
    <w:rsid w:val="00905B6D"/>
  </w:style>
  <w:style w:type="paragraph" w:customStyle="1" w:styleId="4E215D8CC5EB43258FE64E80FF6DE308">
    <w:name w:val="4E215D8CC5EB43258FE64E80FF6DE308"/>
    <w:rsid w:val="00905B6D"/>
  </w:style>
  <w:style w:type="paragraph" w:customStyle="1" w:styleId="91874A36AF5E4668B3641D31269E87C9">
    <w:name w:val="91874A36AF5E4668B3641D31269E87C9"/>
    <w:rsid w:val="00905B6D"/>
  </w:style>
  <w:style w:type="paragraph" w:customStyle="1" w:styleId="97E71049AE17484DA954162CE6CA3E36">
    <w:name w:val="97E71049AE17484DA954162CE6CA3E36"/>
    <w:rsid w:val="00905B6D"/>
  </w:style>
  <w:style w:type="paragraph" w:customStyle="1" w:styleId="F53BD9812740432C8FD88EB20F1121C9">
    <w:name w:val="F53BD9812740432C8FD88EB20F1121C9"/>
    <w:rsid w:val="00905B6D"/>
  </w:style>
  <w:style w:type="paragraph" w:customStyle="1" w:styleId="4E7861EC946B4001A6C5F58B5AD60C74">
    <w:name w:val="4E7861EC946B4001A6C5F58B5AD60C74"/>
    <w:rsid w:val="00905B6D"/>
  </w:style>
  <w:style w:type="paragraph" w:customStyle="1" w:styleId="7D8BDD778716454295CA63EF324D4E8C">
    <w:name w:val="7D8BDD778716454295CA63EF324D4E8C"/>
    <w:rsid w:val="00905B6D"/>
  </w:style>
  <w:style w:type="paragraph" w:customStyle="1" w:styleId="CE32CDC7C7FA445BB778677CA7B63393">
    <w:name w:val="CE32CDC7C7FA445BB778677CA7B63393"/>
    <w:rsid w:val="00905B6D"/>
  </w:style>
  <w:style w:type="paragraph" w:customStyle="1" w:styleId="F03162F9064846A8AAA0C361BE63160F">
    <w:name w:val="F03162F9064846A8AAA0C361BE63160F"/>
    <w:rsid w:val="00905B6D"/>
  </w:style>
  <w:style w:type="paragraph" w:customStyle="1" w:styleId="76F3D6FB86BC4DC4AF6F2F300127BC34">
    <w:name w:val="76F3D6FB86BC4DC4AF6F2F300127BC34"/>
    <w:rsid w:val="00905B6D"/>
  </w:style>
  <w:style w:type="paragraph" w:customStyle="1" w:styleId="0D42DC051FB540A99E2DE3F0110A422C">
    <w:name w:val="0D42DC051FB540A99E2DE3F0110A422C"/>
    <w:rsid w:val="00905B6D"/>
  </w:style>
  <w:style w:type="paragraph" w:customStyle="1" w:styleId="C58FE25709EF4F0D98E7E936B74093C3">
    <w:name w:val="C58FE25709EF4F0D98E7E936B74093C3"/>
    <w:rsid w:val="00905B6D"/>
  </w:style>
  <w:style w:type="paragraph" w:customStyle="1" w:styleId="B62795EE374844AEB4BFD9EBDCA73682">
    <w:name w:val="B62795EE374844AEB4BFD9EBDCA73682"/>
    <w:rsid w:val="00905B6D"/>
  </w:style>
  <w:style w:type="paragraph" w:customStyle="1" w:styleId="943A7C198D30419D9AAE7102EB8A9E09">
    <w:name w:val="943A7C198D30419D9AAE7102EB8A9E09"/>
    <w:rsid w:val="00905B6D"/>
  </w:style>
  <w:style w:type="paragraph" w:customStyle="1" w:styleId="67ADBA260D474CF5A46CBD5D1578FCBB">
    <w:name w:val="67ADBA260D474CF5A46CBD5D1578FCBB"/>
    <w:rsid w:val="00905B6D"/>
  </w:style>
  <w:style w:type="paragraph" w:customStyle="1" w:styleId="FDC8884100D743C0AB9C564DF90E9739">
    <w:name w:val="FDC8884100D743C0AB9C564DF90E9739"/>
    <w:rsid w:val="00905B6D"/>
  </w:style>
  <w:style w:type="paragraph" w:customStyle="1" w:styleId="D8DF9F132FC841FBA81AB4125B749EEE">
    <w:name w:val="D8DF9F132FC841FBA81AB4125B749EEE"/>
    <w:rsid w:val="00905B6D"/>
  </w:style>
  <w:style w:type="paragraph" w:customStyle="1" w:styleId="C36D244F09764145B1FAA5C18C426523">
    <w:name w:val="C36D244F09764145B1FAA5C18C426523"/>
    <w:rsid w:val="00905B6D"/>
  </w:style>
  <w:style w:type="paragraph" w:customStyle="1" w:styleId="FB4D055859534B9DB6AF91BAA30669F6">
    <w:name w:val="FB4D055859534B9DB6AF91BAA30669F6"/>
    <w:rsid w:val="00905B6D"/>
  </w:style>
  <w:style w:type="paragraph" w:customStyle="1" w:styleId="EA87F0F9CD4A4F6D81D465D1FE002014">
    <w:name w:val="EA87F0F9CD4A4F6D81D465D1FE002014"/>
    <w:rsid w:val="00905B6D"/>
  </w:style>
  <w:style w:type="paragraph" w:customStyle="1" w:styleId="D3C61AC4FE4B41C1A0F6546F502226DB">
    <w:name w:val="D3C61AC4FE4B41C1A0F6546F502226DB"/>
    <w:rsid w:val="00905B6D"/>
  </w:style>
  <w:style w:type="paragraph" w:customStyle="1" w:styleId="F124310AA7414F7D91E066FC5C2F8060">
    <w:name w:val="F124310AA7414F7D91E066FC5C2F8060"/>
    <w:rsid w:val="00905B6D"/>
  </w:style>
  <w:style w:type="paragraph" w:customStyle="1" w:styleId="3C9A3BD5BE3A4E659AD15A770312668D">
    <w:name w:val="3C9A3BD5BE3A4E659AD15A770312668D"/>
    <w:rsid w:val="002414B1"/>
  </w:style>
  <w:style w:type="paragraph" w:customStyle="1" w:styleId="6A233C5F70BE4C6E84608D568484F32D">
    <w:name w:val="6A233C5F70BE4C6E84608D568484F32D"/>
    <w:rsid w:val="00DB4F48"/>
  </w:style>
  <w:style w:type="paragraph" w:customStyle="1" w:styleId="CB63B792EDCE42278A37D4C94D696BF8">
    <w:name w:val="CB63B792EDCE42278A37D4C94D696BF8"/>
    <w:rsid w:val="00DB4F48"/>
  </w:style>
  <w:style w:type="paragraph" w:customStyle="1" w:styleId="AFCE529F243C4D41A06D9C1C983F14C7">
    <w:name w:val="AFCE529F243C4D41A06D9C1C983F14C7"/>
    <w:rsid w:val="00DB4F48"/>
  </w:style>
  <w:style w:type="paragraph" w:customStyle="1" w:styleId="7CD51E77900849D8AADEB70C20287AE46">
    <w:name w:val="7CD51E77900849D8AADEB70C20287AE46"/>
    <w:rsid w:val="00DB4F48"/>
    <w:pPr>
      <w:spacing w:after="0" w:line="240" w:lineRule="auto"/>
      <w:jc w:val="both"/>
    </w:pPr>
    <w:rPr>
      <w:rFonts w:ascii="Arial" w:eastAsia="Times New Roman" w:hAnsi="Arial" w:cs="Times New Roman"/>
      <w:sz w:val="20"/>
      <w:szCs w:val="20"/>
    </w:rPr>
  </w:style>
  <w:style w:type="paragraph" w:customStyle="1" w:styleId="6A233C5F70BE4C6E84608D568484F32D1">
    <w:name w:val="6A233C5F70BE4C6E84608D568484F32D1"/>
    <w:rsid w:val="00DB4F48"/>
    <w:pPr>
      <w:spacing w:after="0" w:line="240" w:lineRule="auto"/>
      <w:jc w:val="both"/>
    </w:pPr>
    <w:rPr>
      <w:rFonts w:ascii="Arial" w:eastAsia="Times New Roman" w:hAnsi="Arial" w:cs="Times New Roman"/>
      <w:sz w:val="20"/>
      <w:szCs w:val="20"/>
    </w:rPr>
  </w:style>
  <w:style w:type="paragraph" w:customStyle="1" w:styleId="C53C67FC108B41079DA7980F21D7B94F6">
    <w:name w:val="C53C67FC108B41079DA7980F21D7B94F6"/>
    <w:rsid w:val="00DB4F48"/>
    <w:pPr>
      <w:spacing w:after="0" w:line="240" w:lineRule="auto"/>
      <w:jc w:val="both"/>
    </w:pPr>
    <w:rPr>
      <w:rFonts w:ascii="Arial" w:eastAsia="Times New Roman" w:hAnsi="Arial" w:cs="Times New Roman"/>
      <w:sz w:val="20"/>
      <w:szCs w:val="20"/>
    </w:rPr>
  </w:style>
  <w:style w:type="paragraph" w:customStyle="1" w:styleId="6F9EBC89E5714DDDA99BD8F69086BF705">
    <w:name w:val="6F9EBC89E5714DDDA99BD8F69086BF705"/>
    <w:rsid w:val="00DB4F48"/>
    <w:pPr>
      <w:spacing w:after="0" w:line="240" w:lineRule="auto"/>
      <w:jc w:val="both"/>
    </w:pPr>
    <w:rPr>
      <w:rFonts w:ascii="Arial" w:eastAsia="Times New Roman" w:hAnsi="Arial" w:cs="Times New Roman"/>
      <w:sz w:val="20"/>
      <w:szCs w:val="20"/>
    </w:rPr>
  </w:style>
  <w:style w:type="paragraph" w:customStyle="1" w:styleId="B92690EC0A1941D7908D91F304B7B0325">
    <w:name w:val="B92690EC0A1941D7908D91F304B7B0325"/>
    <w:rsid w:val="00DB4F48"/>
    <w:pPr>
      <w:spacing w:after="0" w:line="240" w:lineRule="auto"/>
      <w:jc w:val="both"/>
    </w:pPr>
    <w:rPr>
      <w:rFonts w:ascii="Arial" w:eastAsia="Times New Roman" w:hAnsi="Arial" w:cs="Times New Roman"/>
      <w:sz w:val="20"/>
      <w:szCs w:val="20"/>
    </w:rPr>
  </w:style>
  <w:style w:type="paragraph" w:customStyle="1" w:styleId="566C558FBF414E80BD6CEBA521A6A0674">
    <w:name w:val="566C558FBF414E80BD6CEBA521A6A0674"/>
    <w:rsid w:val="00DB4F48"/>
    <w:pPr>
      <w:spacing w:after="0" w:line="240" w:lineRule="auto"/>
      <w:jc w:val="both"/>
    </w:pPr>
    <w:rPr>
      <w:rFonts w:ascii="Arial" w:eastAsia="Times New Roman" w:hAnsi="Arial" w:cs="Times New Roman"/>
      <w:sz w:val="20"/>
      <w:szCs w:val="20"/>
    </w:rPr>
  </w:style>
  <w:style w:type="paragraph" w:customStyle="1" w:styleId="AF6CF7FC1DE24406880664A031DC377F4">
    <w:name w:val="AF6CF7FC1DE24406880664A031DC377F4"/>
    <w:rsid w:val="00DB4F48"/>
    <w:pPr>
      <w:spacing w:after="0" w:line="240" w:lineRule="auto"/>
      <w:jc w:val="both"/>
    </w:pPr>
    <w:rPr>
      <w:rFonts w:ascii="Arial" w:eastAsia="Times New Roman" w:hAnsi="Arial" w:cs="Times New Roman"/>
      <w:sz w:val="20"/>
      <w:szCs w:val="20"/>
    </w:rPr>
  </w:style>
  <w:style w:type="paragraph" w:customStyle="1" w:styleId="E8A889CD55EE4109B1C885271EDF3A1B1">
    <w:name w:val="E8A889CD55EE4109B1C885271EDF3A1B1"/>
    <w:rsid w:val="00DB4F48"/>
    <w:pPr>
      <w:spacing w:after="0" w:line="240" w:lineRule="auto"/>
      <w:jc w:val="both"/>
    </w:pPr>
    <w:rPr>
      <w:rFonts w:ascii="Arial" w:eastAsia="Times New Roman" w:hAnsi="Arial" w:cs="Times New Roman"/>
      <w:sz w:val="20"/>
      <w:szCs w:val="20"/>
    </w:rPr>
  </w:style>
  <w:style w:type="paragraph" w:customStyle="1" w:styleId="F1E662F5A081406EB94BE7763DC088061">
    <w:name w:val="F1E662F5A081406EB94BE7763DC088061"/>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0FC996F274E94BC69AE4A656DBAC96A7">
    <w:name w:val="0FC996F274E94BC69AE4A656DBAC96A7"/>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FE27DA1A287C4FA59862EA86F305664D1">
    <w:name w:val="FE27DA1A287C4FA59862EA86F305664D1"/>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97B9CFDB56674C3BB098565EAD7713A7">
    <w:name w:val="97B9CFDB56674C3BB098565EAD7713A7"/>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A39D12EA13554A098B49EDEA34AF0774">
    <w:name w:val="A39D12EA13554A098B49EDEA34AF0774"/>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55536D81BEBE42759350696D1AC907C3">
    <w:name w:val="55536D81BEBE42759350696D1AC907C3"/>
    <w:rsid w:val="00DB4F48"/>
    <w:pPr>
      <w:keepNext/>
      <w:keepLines/>
      <w:spacing w:before="567" w:after="284" w:line="360" w:lineRule="auto"/>
      <w:ind w:firstLine="709"/>
      <w:outlineLvl w:val="0"/>
    </w:pPr>
    <w:rPr>
      <w:rFonts w:ascii="Arial Negrito" w:eastAsia="Times New Roman" w:hAnsi="Arial Negrito" w:cs="Times New Roman"/>
      <w:b/>
      <w:sz w:val="24"/>
      <w:szCs w:val="32"/>
      <w:lang w:eastAsia="en-US"/>
    </w:rPr>
  </w:style>
  <w:style w:type="paragraph" w:customStyle="1" w:styleId="7B223A4244A1474CBD26DF6095F12361">
    <w:name w:val="7B223A4244A1474CBD26DF6095F12361"/>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F4CD55303ABA457B8BC1DC861E31DC7A">
    <w:name w:val="F4CD55303ABA457B8BC1DC861E31DC7A"/>
    <w:rsid w:val="00DB4F48"/>
    <w:pPr>
      <w:spacing w:after="0" w:line="240" w:lineRule="auto"/>
      <w:jc w:val="both"/>
    </w:pPr>
    <w:rPr>
      <w:rFonts w:ascii="Arial" w:eastAsia="Times New Roman" w:hAnsi="Arial" w:cs="Times New Roman"/>
      <w:sz w:val="20"/>
      <w:szCs w:val="20"/>
    </w:rPr>
  </w:style>
  <w:style w:type="paragraph" w:customStyle="1" w:styleId="4C12BFDDD0D1425CABC67A2EC73584C9">
    <w:name w:val="4C12BFDDD0D1425CABC67A2EC73584C9"/>
    <w:rsid w:val="00DB4F48"/>
    <w:pPr>
      <w:spacing w:after="0" w:line="240" w:lineRule="auto"/>
      <w:jc w:val="both"/>
    </w:pPr>
    <w:rPr>
      <w:rFonts w:ascii="Arial" w:eastAsia="Times New Roman" w:hAnsi="Arial" w:cs="Times New Roman"/>
      <w:sz w:val="20"/>
      <w:szCs w:val="20"/>
    </w:rPr>
  </w:style>
  <w:style w:type="paragraph" w:customStyle="1" w:styleId="5911888126AA44598997E8283D16FD67">
    <w:name w:val="5911888126AA44598997E8283D16FD67"/>
    <w:rsid w:val="00DB4F48"/>
    <w:pPr>
      <w:spacing w:after="0" w:line="240" w:lineRule="auto"/>
      <w:jc w:val="both"/>
    </w:pPr>
    <w:rPr>
      <w:rFonts w:ascii="Arial" w:eastAsia="Times New Roman" w:hAnsi="Arial" w:cs="Times New Roman"/>
      <w:sz w:val="20"/>
      <w:szCs w:val="20"/>
    </w:rPr>
  </w:style>
  <w:style w:type="paragraph" w:customStyle="1" w:styleId="EBD584F00A4B408999E4ED7F7F6C142D">
    <w:name w:val="EBD584F00A4B408999E4ED7F7F6C142D"/>
    <w:rsid w:val="00DB4F48"/>
    <w:pPr>
      <w:spacing w:after="0" w:line="240" w:lineRule="auto"/>
      <w:jc w:val="both"/>
    </w:pPr>
    <w:rPr>
      <w:rFonts w:ascii="Arial" w:eastAsia="Times New Roman" w:hAnsi="Arial" w:cs="Times New Roman"/>
      <w:sz w:val="20"/>
      <w:szCs w:val="20"/>
    </w:rPr>
  </w:style>
  <w:style w:type="paragraph" w:customStyle="1" w:styleId="3C9A3BD5BE3A4E659AD15A770312668D1">
    <w:name w:val="3C9A3BD5BE3A4E659AD15A770312668D1"/>
    <w:rsid w:val="00DB4F48"/>
    <w:pPr>
      <w:spacing w:after="0" w:line="240" w:lineRule="auto"/>
      <w:jc w:val="both"/>
    </w:pPr>
    <w:rPr>
      <w:rFonts w:ascii="Arial" w:eastAsia="Times New Roman" w:hAnsi="Arial" w:cs="Times New Roman"/>
      <w:sz w:val="20"/>
      <w:szCs w:val="20"/>
    </w:rPr>
  </w:style>
  <w:style w:type="paragraph" w:customStyle="1" w:styleId="32BB75FB0B8A44E889252D3FE84B593C5">
    <w:name w:val="32BB75FB0B8A44E889252D3FE84B593C5"/>
    <w:rsid w:val="00DB4F48"/>
    <w:pPr>
      <w:spacing w:after="0" w:line="240" w:lineRule="auto"/>
      <w:jc w:val="both"/>
    </w:pPr>
    <w:rPr>
      <w:rFonts w:ascii="Arial" w:eastAsia="Times New Roman" w:hAnsi="Arial" w:cs="Times New Roman"/>
      <w:sz w:val="20"/>
      <w:szCs w:val="20"/>
    </w:rPr>
  </w:style>
  <w:style w:type="paragraph" w:customStyle="1" w:styleId="009B78B6DF0D4C6781F1F9FAB158CCB3">
    <w:name w:val="009B78B6DF0D4C6781F1F9FAB158CCB3"/>
    <w:rsid w:val="00DB4F48"/>
    <w:pPr>
      <w:spacing w:after="0" w:line="240" w:lineRule="auto"/>
      <w:jc w:val="both"/>
    </w:pPr>
    <w:rPr>
      <w:rFonts w:ascii="Arial" w:eastAsia="Times New Roman" w:hAnsi="Arial" w:cs="Times New Roman"/>
      <w:sz w:val="20"/>
      <w:szCs w:val="20"/>
    </w:rPr>
  </w:style>
  <w:style w:type="paragraph" w:customStyle="1" w:styleId="16D36032D49D47E390BABD2F5927A785">
    <w:name w:val="16D36032D49D47E390BABD2F5927A785"/>
    <w:rsid w:val="00DB4F48"/>
    <w:pPr>
      <w:spacing w:after="0" w:line="240" w:lineRule="auto"/>
      <w:jc w:val="both"/>
    </w:pPr>
    <w:rPr>
      <w:rFonts w:ascii="Arial" w:eastAsia="Times New Roman" w:hAnsi="Arial" w:cs="Times New Roman"/>
      <w:sz w:val="20"/>
      <w:szCs w:val="20"/>
    </w:rPr>
  </w:style>
  <w:style w:type="paragraph" w:customStyle="1" w:styleId="6B1AA28BB02E40B1970BC2FD75EB7383">
    <w:name w:val="6B1AA28BB02E40B1970BC2FD75EB7383"/>
    <w:rsid w:val="00DB4F48"/>
    <w:pPr>
      <w:spacing w:after="0" w:line="240" w:lineRule="auto"/>
      <w:jc w:val="both"/>
    </w:pPr>
    <w:rPr>
      <w:rFonts w:ascii="Arial" w:eastAsia="Times New Roman" w:hAnsi="Arial" w:cs="Times New Roman"/>
      <w:sz w:val="20"/>
      <w:szCs w:val="20"/>
    </w:rPr>
  </w:style>
  <w:style w:type="paragraph" w:customStyle="1" w:styleId="8043C65C09264FB388AB19BEC3F307AF">
    <w:name w:val="8043C65C09264FB388AB19BEC3F307AF"/>
    <w:rsid w:val="00DB4F48"/>
    <w:pPr>
      <w:spacing w:after="0" w:line="240" w:lineRule="auto"/>
      <w:jc w:val="both"/>
    </w:pPr>
    <w:rPr>
      <w:rFonts w:ascii="Arial" w:eastAsia="Times New Roman" w:hAnsi="Arial" w:cs="Times New Roman"/>
      <w:sz w:val="20"/>
      <w:szCs w:val="20"/>
    </w:rPr>
  </w:style>
  <w:style w:type="paragraph" w:customStyle="1" w:styleId="518896C11AD54DD99B8FFCD73C4648F6">
    <w:name w:val="518896C11AD54DD99B8FFCD73C4648F6"/>
    <w:rsid w:val="00DB4F48"/>
    <w:pPr>
      <w:spacing w:after="0" w:line="240" w:lineRule="auto"/>
      <w:jc w:val="both"/>
    </w:pPr>
    <w:rPr>
      <w:rFonts w:ascii="Arial" w:eastAsia="Times New Roman" w:hAnsi="Arial" w:cs="Times New Roman"/>
      <w:sz w:val="20"/>
      <w:szCs w:val="20"/>
    </w:rPr>
  </w:style>
  <w:style w:type="paragraph" w:customStyle="1" w:styleId="99EDAED78E61436D9055B0656EFE96EE">
    <w:name w:val="99EDAED78E61436D9055B0656EFE96EE"/>
    <w:rsid w:val="00DB4F48"/>
    <w:pPr>
      <w:spacing w:after="0" w:line="240" w:lineRule="auto"/>
      <w:jc w:val="both"/>
    </w:pPr>
    <w:rPr>
      <w:rFonts w:ascii="Arial" w:eastAsia="Times New Roman" w:hAnsi="Arial" w:cs="Times New Roman"/>
      <w:sz w:val="20"/>
      <w:szCs w:val="20"/>
    </w:rPr>
  </w:style>
  <w:style w:type="paragraph" w:customStyle="1" w:styleId="EF32674D27D84B07836CF7DD3940AE43">
    <w:name w:val="EF32674D27D84B07836CF7DD3940AE43"/>
    <w:rsid w:val="00DB4F48"/>
    <w:pPr>
      <w:spacing w:after="0" w:line="240" w:lineRule="auto"/>
      <w:jc w:val="both"/>
    </w:pPr>
    <w:rPr>
      <w:rFonts w:ascii="Arial" w:eastAsia="Times New Roman" w:hAnsi="Arial" w:cs="Times New Roman"/>
      <w:sz w:val="20"/>
      <w:szCs w:val="20"/>
    </w:rPr>
  </w:style>
  <w:style w:type="paragraph" w:customStyle="1" w:styleId="A57EAA9245C944E48462FFB6EFF2893D">
    <w:name w:val="A57EAA9245C944E48462FFB6EFF2893D"/>
    <w:rsid w:val="00DB4F48"/>
    <w:pPr>
      <w:spacing w:after="0" w:line="240" w:lineRule="auto"/>
      <w:jc w:val="both"/>
    </w:pPr>
    <w:rPr>
      <w:rFonts w:ascii="Arial" w:eastAsia="Times New Roman" w:hAnsi="Arial" w:cs="Times New Roman"/>
      <w:sz w:val="20"/>
      <w:szCs w:val="20"/>
    </w:rPr>
  </w:style>
  <w:style w:type="paragraph" w:customStyle="1" w:styleId="15D832E071C548CA8769DEB7056ED726">
    <w:name w:val="15D832E071C548CA8769DEB7056ED726"/>
    <w:rsid w:val="00DB4F48"/>
    <w:pPr>
      <w:spacing w:after="0" w:line="240" w:lineRule="auto"/>
      <w:jc w:val="both"/>
    </w:pPr>
    <w:rPr>
      <w:rFonts w:ascii="Arial" w:eastAsia="Times New Roman" w:hAnsi="Arial" w:cs="Times New Roman"/>
      <w:sz w:val="20"/>
      <w:szCs w:val="20"/>
    </w:rPr>
  </w:style>
  <w:style w:type="paragraph" w:customStyle="1" w:styleId="EBBE84012BD645FB8CBAEE364653DE5D">
    <w:name w:val="EBBE84012BD645FB8CBAEE364653DE5D"/>
    <w:rsid w:val="00DB4F48"/>
    <w:pPr>
      <w:spacing w:after="0" w:line="240" w:lineRule="auto"/>
      <w:jc w:val="both"/>
    </w:pPr>
    <w:rPr>
      <w:rFonts w:ascii="Arial" w:eastAsia="Times New Roman" w:hAnsi="Arial" w:cs="Times New Roman"/>
      <w:sz w:val="20"/>
      <w:szCs w:val="20"/>
    </w:rPr>
  </w:style>
  <w:style w:type="paragraph" w:customStyle="1" w:styleId="BEBB30E594684964B0B4DC8301632659">
    <w:name w:val="BEBB30E594684964B0B4DC8301632659"/>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295D8DA175E7427583654CF5B5AFF97F">
    <w:name w:val="295D8DA175E7427583654CF5B5AFF97F"/>
    <w:rsid w:val="00DB4F48"/>
    <w:pPr>
      <w:spacing w:after="0" w:line="240" w:lineRule="auto"/>
      <w:jc w:val="both"/>
    </w:pPr>
    <w:rPr>
      <w:rFonts w:ascii="Arial" w:eastAsia="Times New Roman" w:hAnsi="Arial" w:cs="Times New Roman"/>
      <w:sz w:val="20"/>
      <w:szCs w:val="20"/>
    </w:rPr>
  </w:style>
  <w:style w:type="paragraph" w:customStyle="1" w:styleId="9054AE7B60734228B968C47E7859480A">
    <w:name w:val="9054AE7B60734228B968C47E7859480A"/>
    <w:rsid w:val="00DB4F48"/>
    <w:pPr>
      <w:spacing w:after="0" w:line="240" w:lineRule="auto"/>
      <w:jc w:val="both"/>
    </w:pPr>
    <w:rPr>
      <w:rFonts w:ascii="Arial" w:eastAsia="Times New Roman" w:hAnsi="Arial" w:cs="Times New Roman"/>
      <w:sz w:val="20"/>
      <w:szCs w:val="20"/>
    </w:rPr>
  </w:style>
  <w:style w:type="paragraph" w:customStyle="1" w:styleId="DF4CCD1EFDA74EFEB7809BD92C0E5907">
    <w:name w:val="DF4CCD1EFDA74EFEB7809BD92C0E5907"/>
    <w:rsid w:val="00DB4F48"/>
    <w:pPr>
      <w:spacing w:after="0" w:line="240" w:lineRule="auto"/>
      <w:jc w:val="both"/>
    </w:pPr>
    <w:rPr>
      <w:rFonts w:ascii="Arial" w:eastAsia="Times New Roman" w:hAnsi="Arial" w:cs="Times New Roman"/>
      <w:sz w:val="20"/>
      <w:szCs w:val="20"/>
    </w:rPr>
  </w:style>
  <w:style w:type="paragraph" w:customStyle="1" w:styleId="25E502DC23414465B43A553EDA57C218">
    <w:name w:val="25E502DC23414465B43A553EDA57C218"/>
    <w:rsid w:val="00DB4F48"/>
    <w:pPr>
      <w:spacing w:after="0" w:line="240" w:lineRule="auto"/>
      <w:jc w:val="both"/>
    </w:pPr>
    <w:rPr>
      <w:rFonts w:ascii="Arial" w:eastAsia="Times New Roman" w:hAnsi="Arial" w:cs="Times New Roman"/>
      <w:sz w:val="20"/>
      <w:szCs w:val="20"/>
    </w:rPr>
  </w:style>
  <w:style w:type="paragraph" w:customStyle="1" w:styleId="8821D9A30BF54825B69A51B208D61C12">
    <w:name w:val="8821D9A30BF54825B69A51B208D61C12"/>
    <w:rsid w:val="00DB4F48"/>
    <w:pPr>
      <w:spacing w:after="0" w:line="240" w:lineRule="auto"/>
      <w:jc w:val="both"/>
    </w:pPr>
    <w:rPr>
      <w:rFonts w:ascii="Arial" w:eastAsia="Times New Roman" w:hAnsi="Arial" w:cs="Times New Roman"/>
      <w:sz w:val="20"/>
      <w:szCs w:val="20"/>
    </w:rPr>
  </w:style>
  <w:style w:type="paragraph" w:customStyle="1" w:styleId="21137A80D45A4434B7EDCFEC1E66BF8E">
    <w:name w:val="21137A80D45A4434B7EDCFEC1E66BF8E"/>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AFCE529F243C4D41A06D9C1C983F14C71">
    <w:name w:val="AFCE529F243C4D41A06D9C1C983F14C71"/>
    <w:rsid w:val="00DB4F48"/>
    <w:pPr>
      <w:spacing w:after="0" w:line="240" w:lineRule="auto"/>
      <w:jc w:val="both"/>
    </w:pPr>
    <w:rPr>
      <w:rFonts w:ascii="Arial" w:eastAsia="Times New Roman" w:hAnsi="Arial" w:cs="Times New Roman"/>
      <w:sz w:val="20"/>
      <w:szCs w:val="20"/>
    </w:rPr>
  </w:style>
  <w:style w:type="paragraph" w:customStyle="1" w:styleId="C6D6BF864C384194A76094131EF413AA6">
    <w:name w:val="C6D6BF864C384194A76094131EF413AA6"/>
    <w:rsid w:val="00DB4F48"/>
    <w:pPr>
      <w:tabs>
        <w:tab w:val="center" w:pos="4419"/>
        <w:tab w:val="right" w:pos="8838"/>
      </w:tabs>
      <w:spacing w:after="0" w:line="240" w:lineRule="auto"/>
      <w:jc w:val="both"/>
    </w:pPr>
    <w:rPr>
      <w:rFonts w:ascii="Arial" w:eastAsia="Times New Roman" w:hAnsi="Arial" w:cs="Times New Roman"/>
      <w:sz w:val="24"/>
      <w:szCs w:val="20"/>
      <w:lang w:val="x-none" w:eastAsia="x-none"/>
    </w:rPr>
  </w:style>
  <w:style w:type="paragraph" w:customStyle="1" w:styleId="7CD51E77900849D8AADEB70C20287AE47">
    <w:name w:val="7CD51E77900849D8AADEB70C20287AE47"/>
    <w:rsid w:val="00DB4F48"/>
    <w:pPr>
      <w:spacing w:after="0" w:line="240" w:lineRule="auto"/>
      <w:jc w:val="both"/>
    </w:pPr>
    <w:rPr>
      <w:rFonts w:ascii="Arial" w:eastAsia="Times New Roman" w:hAnsi="Arial" w:cs="Times New Roman"/>
      <w:sz w:val="20"/>
      <w:szCs w:val="20"/>
    </w:rPr>
  </w:style>
  <w:style w:type="paragraph" w:customStyle="1" w:styleId="6A233C5F70BE4C6E84608D568484F32D2">
    <w:name w:val="6A233C5F70BE4C6E84608D568484F32D2"/>
    <w:rsid w:val="00DB4F48"/>
    <w:pPr>
      <w:spacing w:after="0" w:line="240" w:lineRule="auto"/>
      <w:jc w:val="both"/>
    </w:pPr>
    <w:rPr>
      <w:rFonts w:ascii="Arial" w:eastAsia="Times New Roman" w:hAnsi="Arial" w:cs="Times New Roman"/>
      <w:sz w:val="20"/>
      <w:szCs w:val="20"/>
    </w:rPr>
  </w:style>
  <w:style w:type="paragraph" w:customStyle="1" w:styleId="C53C67FC108B41079DA7980F21D7B94F7">
    <w:name w:val="C53C67FC108B41079DA7980F21D7B94F7"/>
    <w:rsid w:val="00DB4F48"/>
    <w:pPr>
      <w:spacing w:after="0" w:line="240" w:lineRule="auto"/>
      <w:jc w:val="both"/>
    </w:pPr>
    <w:rPr>
      <w:rFonts w:ascii="Arial" w:eastAsia="Times New Roman" w:hAnsi="Arial" w:cs="Times New Roman"/>
      <w:sz w:val="20"/>
      <w:szCs w:val="20"/>
    </w:rPr>
  </w:style>
  <w:style w:type="paragraph" w:customStyle="1" w:styleId="6F9EBC89E5714DDDA99BD8F69086BF706">
    <w:name w:val="6F9EBC89E5714DDDA99BD8F69086BF706"/>
    <w:rsid w:val="00DB4F48"/>
    <w:pPr>
      <w:spacing w:after="0" w:line="240" w:lineRule="auto"/>
      <w:jc w:val="both"/>
    </w:pPr>
    <w:rPr>
      <w:rFonts w:ascii="Arial" w:eastAsia="Times New Roman" w:hAnsi="Arial" w:cs="Times New Roman"/>
      <w:sz w:val="20"/>
      <w:szCs w:val="20"/>
    </w:rPr>
  </w:style>
  <w:style w:type="paragraph" w:customStyle="1" w:styleId="B92690EC0A1941D7908D91F304B7B0326">
    <w:name w:val="B92690EC0A1941D7908D91F304B7B0326"/>
    <w:rsid w:val="00DB4F48"/>
    <w:pPr>
      <w:spacing w:after="0" w:line="240" w:lineRule="auto"/>
      <w:jc w:val="both"/>
    </w:pPr>
    <w:rPr>
      <w:rFonts w:ascii="Arial" w:eastAsia="Times New Roman" w:hAnsi="Arial" w:cs="Times New Roman"/>
      <w:sz w:val="20"/>
      <w:szCs w:val="20"/>
    </w:rPr>
  </w:style>
  <w:style w:type="paragraph" w:customStyle="1" w:styleId="566C558FBF414E80BD6CEBA521A6A0675">
    <w:name w:val="566C558FBF414E80BD6CEBA521A6A0675"/>
    <w:rsid w:val="00DB4F48"/>
    <w:pPr>
      <w:spacing w:after="0" w:line="240" w:lineRule="auto"/>
      <w:jc w:val="both"/>
    </w:pPr>
    <w:rPr>
      <w:rFonts w:ascii="Arial" w:eastAsia="Times New Roman" w:hAnsi="Arial" w:cs="Times New Roman"/>
      <w:sz w:val="20"/>
      <w:szCs w:val="20"/>
    </w:rPr>
  </w:style>
  <w:style w:type="paragraph" w:customStyle="1" w:styleId="AF6CF7FC1DE24406880664A031DC377F5">
    <w:name w:val="AF6CF7FC1DE24406880664A031DC377F5"/>
    <w:rsid w:val="00DB4F48"/>
    <w:pPr>
      <w:spacing w:after="0" w:line="240" w:lineRule="auto"/>
      <w:jc w:val="both"/>
    </w:pPr>
    <w:rPr>
      <w:rFonts w:ascii="Arial" w:eastAsia="Times New Roman" w:hAnsi="Arial" w:cs="Times New Roman"/>
      <w:sz w:val="20"/>
      <w:szCs w:val="20"/>
    </w:rPr>
  </w:style>
  <w:style w:type="paragraph" w:customStyle="1" w:styleId="E8A889CD55EE4109B1C885271EDF3A1B2">
    <w:name w:val="E8A889CD55EE4109B1C885271EDF3A1B2"/>
    <w:rsid w:val="00DB4F48"/>
    <w:pPr>
      <w:spacing w:after="0" w:line="240" w:lineRule="auto"/>
      <w:jc w:val="both"/>
    </w:pPr>
    <w:rPr>
      <w:rFonts w:ascii="Arial" w:eastAsia="Times New Roman" w:hAnsi="Arial" w:cs="Times New Roman"/>
      <w:sz w:val="20"/>
      <w:szCs w:val="20"/>
    </w:rPr>
  </w:style>
  <w:style w:type="paragraph" w:customStyle="1" w:styleId="F1E662F5A081406EB94BE7763DC088062">
    <w:name w:val="F1E662F5A081406EB94BE7763DC088062"/>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0FC996F274E94BC69AE4A656DBAC96A71">
    <w:name w:val="0FC996F274E94BC69AE4A656DBAC96A71"/>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FE27DA1A287C4FA59862EA86F305664D2">
    <w:name w:val="FE27DA1A287C4FA59862EA86F305664D2"/>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97B9CFDB56674C3BB098565EAD7713A71">
    <w:name w:val="97B9CFDB56674C3BB098565EAD7713A71"/>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A39D12EA13554A098B49EDEA34AF07741">
    <w:name w:val="A39D12EA13554A098B49EDEA34AF07741"/>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55536D81BEBE42759350696D1AC907C31">
    <w:name w:val="55536D81BEBE42759350696D1AC907C31"/>
    <w:rsid w:val="00DB4F48"/>
    <w:pPr>
      <w:keepNext/>
      <w:keepLines/>
      <w:spacing w:before="567" w:after="284" w:line="360" w:lineRule="auto"/>
      <w:ind w:firstLine="709"/>
      <w:outlineLvl w:val="0"/>
    </w:pPr>
    <w:rPr>
      <w:rFonts w:ascii="Arial Negrito" w:eastAsia="Times New Roman" w:hAnsi="Arial Negrito" w:cs="Times New Roman"/>
      <w:b/>
      <w:sz w:val="24"/>
      <w:szCs w:val="32"/>
      <w:lang w:eastAsia="en-US"/>
    </w:rPr>
  </w:style>
  <w:style w:type="paragraph" w:customStyle="1" w:styleId="7B223A4244A1474CBD26DF6095F123611">
    <w:name w:val="7B223A4244A1474CBD26DF6095F123611"/>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F4CD55303ABA457B8BC1DC861E31DC7A1">
    <w:name w:val="F4CD55303ABA457B8BC1DC861E31DC7A1"/>
    <w:rsid w:val="00DB4F48"/>
    <w:pPr>
      <w:spacing w:after="0" w:line="240" w:lineRule="auto"/>
      <w:jc w:val="both"/>
    </w:pPr>
    <w:rPr>
      <w:rFonts w:ascii="Arial" w:eastAsia="Times New Roman" w:hAnsi="Arial" w:cs="Times New Roman"/>
      <w:sz w:val="20"/>
      <w:szCs w:val="20"/>
    </w:rPr>
  </w:style>
  <w:style w:type="paragraph" w:customStyle="1" w:styleId="4C12BFDDD0D1425CABC67A2EC73584C91">
    <w:name w:val="4C12BFDDD0D1425CABC67A2EC73584C91"/>
    <w:rsid w:val="00DB4F48"/>
    <w:pPr>
      <w:spacing w:after="0" w:line="240" w:lineRule="auto"/>
      <w:jc w:val="both"/>
    </w:pPr>
    <w:rPr>
      <w:rFonts w:ascii="Arial" w:eastAsia="Times New Roman" w:hAnsi="Arial" w:cs="Times New Roman"/>
      <w:sz w:val="20"/>
      <w:szCs w:val="20"/>
    </w:rPr>
  </w:style>
  <w:style w:type="paragraph" w:customStyle="1" w:styleId="5911888126AA44598997E8283D16FD671">
    <w:name w:val="5911888126AA44598997E8283D16FD671"/>
    <w:rsid w:val="00DB4F48"/>
    <w:pPr>
      <w:spacing w:after="0" w:line="240" w:lineRule="auto"/>
      <w:jc w:val="both"/>
    </w:pPr>
    <w:rPr>
      <w:rFonts w:ascii="Arial" w:eastAsia="Times New Roman" w:hAnsi="Arial" w:cs="Times New Roman"/>
      <w:sz w:val="20"/>
      <w:szCs w:val="20"/>
    </w:rPr>
  </w:style>
  <w:style w:type="paragraph" w:customStyle="1" w:styleId="75D55DA6FFAC4A639FD2B8BF4EDC2917">
    <w:name w:val="75D55DA6FFAC4A639FD2B8BF4EDC2917"/>
    <w:rsid w:val="00DB4F48"/>
    <w:pPr>
      <w:spacing w:after="0" w:line="240" w:lineRule="auto"/>
      <w:jc w:val="both"/>
    </w:pPr>
    <w:rPr>
      <w:rFonts w:ascii="Arial" w:eastAsia="Times New Roman" w:hAnsi="Arial" w:cs="Times New Roman"/>
      <w:sz w:val="20"/>
      <w:szCs w:val="20"/>
    </w:rPr>
  </w:style>
  <w:style w:type="paragraph" w:customStyle="1" w:styleId="EBD584F00A4B408999E4ED7F7F6C142D1">
    <w:name w:val="EBD584F00A4B408999E4ED7F7F6C142D1"/>
    <w:rsid w:val="00DB4F48"/>
    <w:pPr>
      <w:spacing w:after="0" w:line="240" w:lineRule="auto"/>
      <w:jc w:val="both"/>
    </w:pPr>
    <w:rPr>
      <w:rFonts w:ascii="Arial" w:eastAsia="Times New Roman" w:hAnsi="Arial" w:cs="Times New Roman"/>
      <w:sz w:val="20"/>
      <w:szCs w:val="20"/>
    </w:rPr>
  </w:style>
  <w:style w:type="paragraph" w:customStyle="1" w:styleId="3C9A3BD5BE3A4E659AD15A770312668D2">
    <w:name w:val="3C9A3BD5BE3A4E659AD15A770312668D2"/>
    <w:rsid w:val="00DB4F48"/>
    <w:pPr>
      <w:spacing w:after="0" w:line="240" w:lineRule="auto"/>
      <w:jc w:val="both"/>
    </w:pPr>
    <w:rPr>
      <w:rFonts w:ascii="Arial" w:eastAsia="Times New Roman" w:hAnsi="Arial" w:cs="Times New Roman"/>
      <w:sz w:val="20"/>
      <w:szCs w:val="20"/>
    </w:rPr>
  </w:style>
  <w:style w:type="paragraph" w:customStyle="1" w:styleId="32BB75FB0B8A44E889252D3FE84B593C6">
    <w:name w:val="32BB75FB0B8A44E889252D3FE84B593C6"/>
    <w:rsid w:val="00DB4F48"/>
    <w:pPr>
      <w:spacing w:after="0" w:line="240" w:lineRule="auto"/>
      <w:jc w:val="both"/>
    </w:pPr>
    <w:rPr>
      <w:rFonts w:ascii="Arial" w:eastAsia="Times New Roman" w:hAnsi="Arial" w:cs="Times New Roman"/>
      <w:sz w:val="20"/>
      <w:szCs w:val="20"/>
    </w:rPr>
  </w:style>
  <w:style w:type="paragraph" w:customStyle="1" w:styleId="009B78B6DF0D4C6781F1F9FAB158CCB31">
    <w:name w:val="009B78B6DF0D4C6781F1F9FAB158CCB31"/>
    <w:rsid w:val="00DB4F48"/>
    <w:pPr>
      <w:spacing w:after="0" w:line="240" w:lineRule="auto"/>
      <w:jc w:val="both"/>
    </w:pPr>
    <w:rPr>
      <w:rFonts w:ascii="Arial" w:eastAsia="Times New Roman" w:hAnsi="Arial" w:cs="Times New Roman"/>
      <w:sz w:val="20"/>
      <w:szCs w:val="20"/>
    </w:rPr>
  </w:style>
  <w:style w:type="paragraph" w:customStyle="1" w:styleId="16D36032D49D47E390BABD2F5927A7851">
    <w:name w:val="16D36032D49D47E390BABD2F5927A7851"/>
    <w:rsid w:val="00DB4F48"/>
    <w:pPr>
      <w:spacing w:after="0" w:line="240" w:lineRule="auto"/>
      <w:jc w:val="both"/>
    </w:pPr>
    <w:rPr>
      <w:rFonts w:ascii="Arial" w:eastAsia="Times New Roman" w:hAnsi="Arial" w:cs="Times New Roman"/>
      <w:sz w:val="20"/>
      <w:szCs w:val="20"/>
    </w:rPr>
  </w:style>
  <w:style w:type="paragraph" w:customStyle="1" w:styleId="6B1AA28BB02E40B1970BC2FD75EB73831">
    <w:name w:val="6B1AA28BB02E40B1970BC2FD75EB73831"/>
    <w:rsid w:val="00DB4F48"/>
    <w:pPr>
      <w:spacing w:after="0" w:line="240" w:lineRule="auto"/>
      <w:jc w:val="both"/>
    </w:pPr>
    <w:rPr>
      <w:rFonts w:ascii="Arial" w:eastAsia="Times New Roman" w:hAnsi="Arial" w:cs="Times New Roman"/>
      <w:sz w:val="20"/>
      <w:szCs w:val="20"/>
    </w:rPr>
  </w:style>
  <w:style w:type="paragraph" w:customStyle="1" w:styleId="8043C65C09264FB388AB19BEC3F307AF1">
    <w:name w:val="8043C65C09264FB388AB19BEC3F307AF1"/>
    <w:rsid w:val="00DB4F48"/>
    <w:pPr>
      <w:spacing w:after="0" w:line="240" w:lineRule="auto"/>
      <w:jc w:val="both"/>
    </w:pPr>
    <w:rPr>
      <w:rFonts w:ascii="Arial" w:eastAsia="Times New Roman" w:hAnsi="Arial" w:cs="Times New Roman"/>
      <w:sz w:val="20"/>
      <w:szCs w:val="20"/>
    </w:rPr>
  </w:style>
  <w:style w:type="paragraph" w:customStyle="1" w:styleId="518896C11AD54DD99B8FFCD73C4648F61">
    <w:name w:val="518896C11AD54DD99B8FFCD73C4648F61"/>
    <w:rsid w:val="00DB4F48"/>
    <w:pPr>
      <w:spacing w:after="0" w:line="240" w:lineRule="auto"/>
      <w:jc w:val="both"/>
    </w:pPr>
    <w:rPr>
      <w:rFonts w:ascii="Arial" w:eastAsia="Times New Roman" w:hAnsi="Arial" w:cs="Times New Roman"/>
      <w:sz w:val="20"/>
      <w:szCs w:val="20"/>
    </w:rPr>
  </w:style>
  <w:style w:type="paragraph" w:customStyle="1" w:styleId="99EDAED78E61436D9055B0656EFE96EE1">
    <w:name w:val="99EDAED78E61436D9055B0656EFE96EE1"/>
    <w:rsid w:val="00DB4F48"/>
    <w:pPr>
      <w:spacing w:after="0" w:line="240" w:lineRule="auto"/>
      <w:jc w:val="both"/>
    </w:pPr>
    <w:rPr>
      <w:rFonts w:ascii="Arial" w:eastAsia="Times New Roman" w:hAnsi="Arial" w:cs="Times New Roman"/>
      <w:sz w:val="20"/>
      <w:szCs w:val="20"/>
    </w:rPr>
  </w:style>
  <w:style w:type="paragraph" w:customStyle="1" w:styleId="EF32674D27D84B07836CF7DD3940AE431">
    <w:name w:val="EF32674D27D84B07836CF7DD3940AE431"/>
    <w:rsid w:val="00DB4F48"/>
    <w:pPr>
      <w:spacing w:after="0" w:line="240" w:lineRule="auto"/>
      <w:jc w:val="both"/>
    </w:pPr>
    <w:rPr>
      <w:rFonts w:ascii="Arial" w:eastAsia="Times New Roman" w:hAnsi="Arial" w:cs="Times New Roman"/>
      <w:sz w:val="20"/>
      <w:szCs w:val="20"/>
    </w:rPr>
  </w:style>
  <w:style w:type="paragraph" w:customStyle="1" w:styleId="A57EAA9245C944E48462FFB6EFF2893D1">
    <w:name w:val="A57EAA9245C944E48462FFB6EFF2893D1"/>
    <w:rsid w:val="00DB4F48"/>
    <w:pPr>
      <w:spacing w:after="0" w:line="240" w:lineRule="auto"/>
      <w:jc w:val="both"/>
    </w:pPr>
    <w:rPr>
      <w:rFonts w:ascii="Arial" w:eastAsia="Times New Roman" w:hAnsi="Arial" w:cs="Times New Roman"/>
      <w:sz w:val="20"/>
      <w:szCs w:val="20"/>
    </w:rPr>
  </w:style>
  <w:style w:type="paragraph" w:customStyle="1" w:styleId="15D832E071C548CA8769DEB7056ED7261">
    <w:name w:val="15D832E071C548CA8769DEB7056ED7261"/>
    <w:rsid w:val="00DB4F48"/>
    <w:pPr>
      <w:spacing w:after="0" w:line="240" w:lineRule="auto"/>
      <w:jc w:val="both"/>
    </w:pPr>
    <w:rPr>
      <w:rFonts w:ascii="Arial" w:eastAsia="Times New Roman" w:hAnsi="Arial" w:cs="Times New Roman"/>
      <w:sz w:val="20"/>
      <w:szCs w:val="20"/>
    </w:rPr>
  </w:style>
  <w:style w:type="paragraph" w:customStyle="1" w:styleId="EBBE84012BD645FB8CBAEE364653DE5D1">
    <w:name w:val="EBBE84012BD645FB8CBAEE364653DE5D1"/>
    <w:rsid w:val="00DB4F48"/>
    <w:pPr>
      <w:spacing w:after="0" w:line="240" w:lineRule="auto"/>
      <w:jc w:val="both"/>
    </w:pPr>
    <w:rPr>
      <w:rFonts w:ascii="Arial" w:eastAsia="Times New Roman" w:hAnsi="Arial" w:cs="Times New Roman"/>
      <w:sz w:val="20"/>
      <w:szCs w:val="20"/>
    </w:rPr>
  </w:style>
  <w:style w:type="paragraph" w:customStyle="1" w:styleId="BEBB30E594684964B0B4DC83016326591">
    <w:name w:val="BEBB30E594684964B0B4DC83016326591"/>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295D8DA175E7427583654CF5B5AFF97F1">
    <w:name w:val="295D8DA175E7427583654CF5B5AFF97F1"/>
    <w:rsid w:val="00DB4F48"/>
    <w:pPr>
      <w:spacing w:after="0" w:line="240" w:lineRule="auto"/>
      <w:jc w:val="both"/>
    </w:pPr>
    <w:rPr>
      <w:rFonts w:ascii="Arial" w:eastAsia="Times New Roman" w:hAnsi="Arial" w:cs="Times New Roman"/>
      <w:sz w:val="20"/>
      <w:szCs w:val="20"/>
    </w:rPr>
  </w:style>
  <w:style w:type="paragraph" w:customStyle="1" w:styleId="9054AE7B60734228B968C47E7859480A1">
    <w:name w:val="9054AE7B60734228B968C47E7859480A1"/>
    <w:rsid w:val="00DB4F48"/>
    <w:pPr>
      <w:spacing w:after="0" w:line="240" w:lineRule="auto"/>
      <w:jc w:val="both"/>
    </w:pPr>
    <w:rPr>
      <w:rFonts w:ascii="Arial" w:eastAsia="Times New Roman" w:hAnsi="Arial" w:cs="Times New Roman"/>
      <w:sz w:val="20"/>
      <w:szCs w:val="20"/>
    </w:rPr>
  </w:style>
  <w:style w:type="paragraph" w:customStyle="1" w:styleId="DF4CCD1EFDA74EFEB7809BD92C0E59071">
    <w:name w:val="DF4CCD1EFDA74EFEB7809BD92C0E59071"/>
    <w:rsid w:val="00DB4F48"/>
    <w:pPr>
      <w:spacing w:after="0" w:line="240" w:lineRule="auto"/>
      <w:jc w:val="both"/>
    </w:pPr>
    <w:rPr>
      <w:rFonts w:ascii="Arial" w:eastAsia="Times New Roman" w:hAnsi="Arial" w:cs="Times New Roman"/>
      <w:sz w:val="20"/>
      <w:szCs w:val="20"/>
    </w:rPr>
  </w:style>
  <w:style w:type="paragraph" w:customStyle="1" w:styleId="25E502DC23414465B43A553EDA57C2181">
    <w:name w:val="25E502DC23414465B43A553EDA57C2181"/>
    <w:rsid w:val="00DB4F48"/>
    <w:pPr>
      <w:spacing w:after="0" w:line="240" w:lineRule="auto"/>
      <w:jc w:val="both"/>
    </w:pPr>
    <w:rPr>
      <w:rFonts w:ascii="Arial" w:eastAsia="Times New Roman" w:hAnsi="Arial" w:cs="Times New Roman"/>
      <w:sz w:val="20"/>
      <w:szCs w:val="20"/>
    </w:rPr>
  </w:style>
  <w:style w:type="paragraph" w:customStyle="1" w:styleId="8821D9A30BF54825B69A51B208D61C121">
    <w:name w:val="8821D9A30BF54825B69A51B208D61C121"/>
    <w:rsid w:val="00DB4F48"/>
    <w:pPr>
      <w:spacing w:after="0" w:line="240" w:lineRule="auto"/>
      <w:jc w:val="both"/>
    </w:pPr>
    <w:rPr>
      <w:rFonts w:ascii="Arial" w:eastAsia="Times New Roman" w:hAnsi="Arial" w:cs="Times New Roman"/>
      <w:sz w:val="20"/>
      <w:szCs w:val="20"/>
    </w:rPr>
  </w:style>
  <w:style w:type="paragraph" w:customStyle="1" w:styleId="21137A80D45A4434B7EDCFEC1E66BF8E1">
    <w:name w:val="21137A80D45A4434B7EDCFEC1E66BF8E1"/>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AFCE529F243C4D41A06D9C1C983F14C72">
    <w:name w:val="AFCE529F243C4D41A06D9C1C983F14C72"/>
    <w:rsid w:val="00DB4F48"/>
    <w:pPr>
      <w:spacing w:after="0" w:line="240" w:lineRule="auto"/>
      <w:jc w:val="both"/>
    </w:pPr>
    <w:rPr>
      <w:rFonts w:ascii="Arial" w:eastAsia="Times New Roman" w:hAnsi="Arial" w:cs="Times New Roman"/>
      <w:sz w:val="20"/>
      <w:szCs w:val="20"/>
    </w:rPr>
  </w:style>
  <w:style w:type="paragraph" w:customStyle="1" w:styleId="C6D6BF864C384194A76094131EF413AA7">
    <w:name w:val="C6D6BF864C384194A76094131EF413AA7"/>
    <w:rsid w:val="00DB4F48"/>
    <w:pPr>
      <w:tabs>
        <w:tab w:val="center" w:pos="4419"/>
        <w:tab w:val="right" w:pos="8838"/>
      </w:tabs>
      <w:spacing w:after="0" w:line="240" w:lineRule="auto"/>
      <w:jc w:val="both"/>
    </w:pPr>
    <w:rPr>
      <w:rFonts w:ascii="Arial" w:eastAsia="Times New Roman" w:hAnsi="Arial" w:cs="Times New Roman"/>
      <w:sz w:val="24"/>
      <w:szCs w:val="20"/>
      <w:lang w:val="x-none" w:eastAsia="x-none"/>
    </w:rPr>
  </w:style>
  <w:style w:type="paragraph" w:customStyle="1" w:styleId="7CD51E77900849D8AADEB70C20287AE48">
    <w:name w:val="7CD51E77900849D8AADEB70C20287AE48"/>
    <w:rsid w:val="00DB4F48"/>
    <w:pPr>
      <w:spacing w:after="0" w:line="240" w:lineRule="auto"/>
      <w:jc w:val="both"/>
    </w:pPr>
    <w:rPr>
      <w:rFonts w:ascii="Arial" w:eastAsia="Times New Roman" w:hAnsi="Arial" w:cs="Times New Roman"/>
      <w:sz w:val="20"/>
      <w:szCs w:val="20"/>
    </w:rPr>
  </w:style>
  <w:style w:type="paragraph" w:customStyle="1" w:styleId="6A233C5F70BE4C6E84608D568484F32D3">
    <w:name w:val="6A233C5F70BE4C6E84608D568484F32D3"/>
    <w:rsid w:val="00DB4F48"/>
    <w:pPr>
      <w:spacing w:after="0" w:line="240" w:lineRule="auto"/>
      <w:jc w:val="both"/>
    </w:pPr>
    <w:rPr>
      <w:rFonts w:ascii="Arial" w:eastAsia="Times New Roman" w:hAnsi="Arial" w:cs="Times New Roman"/>
      <w:sz w:val="20"/>
      <w:szCs w:val="20"/>
    </w:rPr>
  </w:style>
  <w:style w:type="paragraph" w:customStyle="1" w:styleId="C53C67FC108B41079DA7980F21D7B94F8">
    <w:name w:val="C53C67FC108B41079DA7980F21D7B94F8"/>
    <w:rsid w:val="00DB4F48"/>
    <w:pPr>
      <w:spacing w:after="0" w:line="240" w:lineRule="auto"/>
      <w:jc w:val="both"/>
    </w:pPr>
    <w:rPr>
      <w:rFonts w:ascii="Arial" w:eastAsia="Times New Roman" w:hAnsi="Arial" w:cs="Times New Roman"/>
      <w:sz w:val="20"/>
      <w:szCs w:val="20"/>
    </w:rPr>
  </w:style>
  <w:style w:type="paragraph" w:customStyle="1" w:styleId="6F9EBC89E5714DDDA99BD8F69086BF707">
    <w:name w:val="6F9EBC89E5714DDDA99BD8F69086BF707"/>
    <w:rsid w:val="00DB4F48"/>
    <w:pPr>
      <w:spacing w:after="0" w:line="240" w:lineRule="auto"/>
      <w:jc w:val="both"/>
    </w:pPr>
    <w:rPr>
      <w:rFonts w:ascii="Arial" w:eastAsia="Times New Roman" w:hAnsi="Arial" w:cs="Times New Roman"/>
      <w:sz w:val="20"/>
      <w:szCs w:val="20"/>
    </w:rPr>
  </w:style>
  <w:style w:type="paragraph" w:customStyle="1" w:styleId="B92690EC0A1941D7908D91F304B7B0327">
    <w:name w:val="B92690EC0A1941D7908D91F304B7B0327"/>
    <w:rsid w:val="00DB4F48"/>
    <w:pPr>
      <w:spacing w:after="0" w:line="240" w:lineRule="auto"/>
      <w:jc w:val="both"/>
    </w:pPr>
    <w:rPr>
      <w:rFonts w:ascii="Arial" w:eastAsia="Times New Roman" w:hAnsi="Arial" w:cs="Times New Roman"/>
      <w:sz w:val="20"/>
      <w:szCs w:val="20"/>
    </w:rPr>
  </w:style>
  <w:style w:type="paragraph" w:customStyle="1" w:styleId="566C558FBF414E80BD6CEBA521A6A0676">
    <w:name w:val="566C558FBF414E80BD6CEBA521A6A0676"/>
    <w:rsid w:val="00DB4F48"/>
    <w:pPr>
      <w:spacing w:after="0" w:line="240" w:lineRule="auto"/>
      <w:jc w:val="both"/>
    </w:pPr>
    <w:rPr>
      <w:rFonts w:ascii="Arial" w:eastAsia="Times New Roman" w:hAnsi="Arial" w:cs="Times New Roman"/>
      <w:sz w:val="20"/>
      <w:szCs w:val="20"/>
    </w:rPr>
  </w:style>
  <w:style w:type="paragraph" w:customStyle="1" w:styleId="AF6CF7FC1DE24406880664A031DC377F6">
    <w:name w:val="AF6CF7FC1DE24406880664A031DC377F6"/>
    <w:rsid w:val="00DB4F48"/>
    <w:pPr>
      <w:spacing w:after="0" w:line="240" w:lineRule="auto"/>
      <w:jc w:val="both"/>
    </w:pPr>
    <w:rPr>
      <w:rFonts w:ascii="Arial" w:eastAsia="Times New Roman" w:hAnsi="Arial" w:cs="Times New Roman"/>
      <w:sz w:val="20"/>
      <w:szCs w:val="20"/>
    </w:rPr>
  </w:style>
  <w:style w:type="paragraph" w:customStyle="1" w:styleId="E8A889CD55EE4109B1C885271EDF3A1B3">
    <w:name w:val="E8A889CD55EE4109B1C885271EDF3A1B3"/>
    <w:rsid w:val="00DB4F48"/>
    <w:pPr>
      <w:spacing w:after="0" w:line="240" w:lineRule="auto"/>
      <w:jc w:val="both"/>
    </w:pPr>
    <w:rPr>
      <w:rFonts w:ascii="Arial" w:eastAsia="Times New Roman" w:hAnsi="Arial" w:cs="Times New Roman"/>
      <w:sz w:val="20"/>
      <w:szCs w:val="20"/>
    </w:rPr>
  </w:style>
  <w:style w:type="paragraph" w:customStyle="1" w:styleId="F1E662F5A081406EB94BE7763DC088063">
    <w:name w:val="F1E662F5A081406EB94BE7763DC088063"/>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0FC996F274E94BC69AE4A656DBAC96A72">
    <w:name w:val="0FC996F274E94BC69AE4A656DBAC96A72"/>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FE27DA1A287C4FA59862EA86F305664D3">
    <w:name w:val="FE27DA1A287C4FA59862EA86F305664D3"/>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97B9CFDB56674C3BB098565EAD7713A72">
    <w:name w:val="97B9CFDB56674C3BB098565EAD7713A72"/>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A39D12EA13554A098B49EDEA34AF07742">
    <w:name w:val="A39D12EA13554A098B49EDEA34AF07742"/>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55536D81BEBE42759350696D1AC907C32">
    <w:name w:val="55536D81BEBE42759350696D1AC907C32"/>
    <w:rsid w:val="00DB4F48"/>
    <w:pPr>
      <w:keepNext/>
      <w:keepLines/>
      <w:spacing w:before="567" w:after="284" w:line="360" w:lineRule="auto"/>
      <w:ind w:firstLine="709"/>
      <w:outlineLvl w:val="0"/>
    </w:pPr>
    <w:rPr>
      <w:rFonts w:ascii="Arial Negrito" w:eastAsia="Times New Roman" w:hAnsi="Arial Negrito" w:cs="Times New Roman"/>
      <w:b/>
      <w:sz w:val="24"/>
      <w:szCs w:val="32"/>
      <w:lang w:eastAsia="en-US"/>
    </w:rPr>
  </w:style>
  <w:style w:type="paragraph" w:customStyle="1" w:styleId="7B223A4244A1474CBD26DF6095F123612">
    <w:name w:val="7B223A4244A1474CBD26DF6095F123612"/>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F4CD55303ABA457B8BC1DC861E31DC7A2">
    <w:name w:val="F4CD55303ABA457B8BC1DC861E31DC7A2"/>
    <w:rsid w:val="00DB4F48"/>
    <w:pPr>
      <w:spacing w:after="0" w:line="240" w:lineRule="auto"/>
      <w:jc w:val="both"/>
    </w:pPr>
    <w:rPr>
      <w:rFonts w:ascii="Arial" w:eastAsia="Times New Roman" w:hAnsi="Arial" w:cs="Times New Roman"/>
      <w:sz w:val="20"/>
      <w:szCs w:val="20"/>
    </w:rPr>
  </w:style>
  <w:style w:type="paragraph" w:customStyle="1" w:styleId="4C12BFDDD0D1425CABC67A2EC73584C92">
    <w:name w:val="4C12BFDDD0D1425CABC67A2EC73584C92"/>
    <w:rsid w:val="00DB4F48"/>
    <w:pPr>
      <w:spacing w:after="0" w:line="240" w:lineRule="auto"/>
      <w:jc w:val="both"/>
    </w:pPr>
    <w:rPr>
      <w:rFonts w:ascii="Arial" w:eastAsia="Times New Roman" w:hAnsi="Arial" w:cs="Times New Roman"/>
      <w:sz w:val="20"/>
      <w:szCs w:val="20"/>
    </w:rPr>
  </w:style>
  <w:style w:type="paragraph" w:customStyle="1" w:styleId="5911888126AA44598997E8283D16FD672">
    <w:name w:val="5911888126AA44598997E8283D16FD672"/>
    <w:rsid w:val="00DB4F48"/>
    <w:pPr>
      <w:spacing w:after="0" w:line="240" w:lineRule="auto"/>
      <w:jc w:val="both"/>
    </w:pPr>
    <w:rPr>
      <w:rFonts w:ascii="Arial" w:eastAsia="Times New Roman" w:hAnsi="Arial" w:cs="Times New Roman"/>
      <w:sz w:val="20"/>
      <w:szCs w:val="20"/>
    </w:rPr>
  </w:style>
  <w:style w:type="paragraph" w:customStyle="1" w:styleId="75D55DA6FFAC4A639FD2B8BF4EDC29171">
    <w:name w:val="75D55DA6FFAC4A639FD2B8BF4EDC29171"/>
    <w:rsid w:val="00DB4F48"/>
    <w:pPr>
      <w:spacing w:after="0" w:line="240" w:lineRule="auto"/>
      <w:jc w:val="both"/>
    </w:pPr>
    <w:rPr>
      <w:rFonts w:ascii="Arial" w:eastAsia="Times New Roman" w:hAnsi="Arial" w:cs="Times New Roman"/>
      <w:sz w:val="20"/>
      <w:szCs w:val="20"/>
    </w:rPr>
  </w:style>
  <w:style w:type="paragraph" w:customStyle="1" w:styleId="98AD1299850F45D387F7D7A420A847CC">
    <w:name w:val="98AD1299850F45D387F7D7A420A847CC"/>
    <w:rsid w:val="00DB4F48"/>
    <w:pPr>
      <w:spacing w:after="0" w:line="240" w:lineRule="auto"/>
      <w:jc w:val="both"/>
    </w:pPr>
    <w:rPr>
      <w:rFonts w:ascii="Arial" w:eastAsia="Times New Roman" w:hAnsi="Arial" w:cs="Times New Roman"/>
      <w:sz w:val="20"/>
      <w:szCs w:val="20"/>
    </w:rPr>
  </w:style>
  <w:style w:type="paragraph" w:customStyle="1" w:styleId="EBD584F00A4B408999E4ED7F7F6C142D2">
    <w:name w:val="EBD584F00A4B408999E4ED7F7F6C142D2"/>
    <w:rsid w:val="00DB4F48"/>
    <w:pPr>
      <w:spacing w:after="0" w:line="240" w:lineRule="auto"/>
      <w:jc w:val="both"/>
    </w:pPr>
    <w:rPr>
      <w:rFonts w:ascii="Arial" w:eastAsia="Times New Roman" w:hAnsi="Arial" w:cs="Times New Roman"/>
      <w:sz w:val="20"/>
      <w:szCs w:val="20"/>
    </w:rPr>
  </w:style>
  <w:style w:type="paragraph" w:customStyle="1" w:styleId="3C9A3BD5BE3A4E659AD15A770312668D3">
    <w:name w:val="3C9A3BD5BE3A4E659AD15A770312668D3"/>
    <w:rsid w:val="00DB4F48"/>
    <w:pPr>
      <w:spacing w:after="0" w:line="240" w:lineRule="auto"/>
      <w:jc w:val="both"/>
    </w:pPr>
    <w:rPr>
      <w:rFonts w:ascii="Arial" w:eastAsia="Times New Roman" w:hAnsi="Arial" w:cs="Times New Roman"/>
      <w:sz w:val="20"/>
      <w:szCs w:val="20"/>
    </w:rPr>
  </w:style>
  <w:style w:type="paragraph" w:customStyle="1" w:styleId="32BB75FB0B8A44E889252D3FE84B593C7">
    <w:name w:val="32BB75FB0B8A44E889252D3FE84B593C7"/>
    <w:rsid w:val="00DB4F48"/>
    <w:pPr>
      <w:spacing w:after="0" w:line="240" w:lineRule="auto"/>
      <w:jc w:val="both"/>
    </w:pPr>
    <w:rPr>
      <w:rFonts w:ascii="Arial" w:eastAsia="Times New Roman" w:hAnsi="Arial" w:cs="Times New Roman"/>
      <w:sz w:val="20"/>
      <w:szCs w:val="20"/>
    </w:rPr>
  </w:style>
  <w:style w:type="paragraph" w:customStyle="1" w:styleId="009B78B6DF0D4C6781F1F9FAB158CCB32">
    <w:name w:val="009B78B6DF0D4C6781F1F9FAB158CCB32"/>
    <w:rsid w:val="00DB4F48"/>
    <w:pPr>
      <w:spacing w:after="0" w:line="240" w:lineRule="auto"/>
      <w:jc w:val="both"/>
    </w:pPr>
    <w:rPr>
      <w:rFonts w:ascii="Arial" w:eastAsia="Times New Roman" w:hAnsi="Arial" w:cs="Times New Roman"/>
      <w:sz w:val="20"/>
      <w:szCs w:val="20"/>
    </w:rPr>
  </w:style>
  <w:style w:type="paragraph" w:customStyle="1" w:styleId="16D36032D49D47E390BABD2F5927A7852">
    <w:name w:val="16D36032D49D47E390BABD2F5927A7852"/>
    <w:rsid w:val="00DB4F48"/>
    <w:pPr>
      <w:spacing w:after="0" w:line="240" w:lineRule="auto"/>
      <w:jc w:val="both"/>
    </w:pPr>
    <w:rPr>
      <w:rFonts w:ascii="Arial" w:eastAsia="Times New Roman" w:hAnsi="Arial" w:cs="Times New Roman"/>
      <w:sz w:val="20"/>
      <w:szCs w:val="20"/>
    </w:rPr>
  </w:style>
  <w:style w:type="paragraph" w:customStyle="1" w:styleId="6B1AA28BB02E40B1970BC2FD75EB73832">
    <w:name w:val="6B1AA28BB02E40B1970BC2FD75EB73832"/>
    <w:rsid w:val="00DB4F48"/>
    <w:pPr>
      <w:spacing w:after="0" w:line="240" w:lineRule="auto"/>
      <w:jc w:val="both"/>
    </w:pPr>
    <w:rPr>
      <w:rFonts w:ascii="Arial" w:eastAsia="Times New Roman" w:hAnsi="Arial" w:cs="Times New Roman"/>
      <w:sz w:val="20"/>
      <w:szCs w:val="20"/>
    </w:rPr>
  </w:style>
  <w:style w:type="paragraph" w:customStyle="1" w:styleId="8043C65C09264FB388AB19BEC3F307AF2">
    <w:name w:val="8043C65C09264FB388AB19BEC3F307AF2"/>
    <w:rsid w:val="00DB4F48"/>
    <w:pPr>
      <w:spacing w:after="0" w:line="240" w:lineRule="auto"/>
      <w:jc w:val="both"/>
    </w:pPr>
    <w:rPr>
      <w:rFonts w:ascii="Arial" w:eastAsia="Times New Roman" w:hAnsi="Arial" w:cs="Times New Roman"/>
      <w:sz w:val="20"/>
      <w:szCs w:val="20"/>
    </w:rPr>
  </w:style>
  <w:style w:type="paragraph" w:customStyle="1" w:styleId="518896C11AD54DD99B8FFCD73C4648F62">
    <w:name w:val="518896C11AD54DD99B8FFCD73C4648F62"/>
    <w:rsid w:val="00DB4F48"/>
    <w:pPr>
      <w:spacing w:after="0" w:line="240" w:lineRule="auto"/>
      <w:jc w:val="both"/>
    </w:pPr>
    <w:rPr>
      <w:rFonts w:ascii="Arial" w:eastAsia="Times New Roman" w:hAnsi="Arial" w:cs="Times New Roman"/>
      <w:sz w:val="20"/>
      <w:szCs w:val="20"/>
    </w:rPr>
  </w:style>
  <w:style w:type="paragraph" w:customStyle="1" w:styleId="99EDAED78E61436D9055B0656EFE96EE2">
    <w:name w:val="99EDAED78E61436D9055B0656EFE96EE2"/>
    <w:rsid w:val="00DB4F48"/>
    <w:pPr>
      <w:spacing w:after="0" w:line="240" w:lineRule="auto"/>
      <w:jc w:val="both"/>
    </w:pPr>
    <w:rPr>
      <w:rFonts w:ascii="Arial" w:eastAsia="Times New Roman" w:hAnsi="Arial" w:cs="Times New Roman"/>
      <w:sz w:val="20"/>
      <w:szCs w:val="20"/>
    </w:rPr>
  </w:style>
  <w:style w:type="paragraph" w:customStyle="1" w:styleId="A57EAA9245C944E48462FFB6EFF2893D2">
    <w:name w:val="A57EAA9245C944E48462FFB6EFF2893D2"/>
    <w:rsid w:val="00DB4F48"/>
    <w:pPr>
      <w:spacing w:after="0" w:line="240" w:lineRule="auto"/>
      <w:jc w:val="both"/>
    </w:pPr>
    <w:rPr>
      <w:rFonts w:ascii="Arial" w:eastAsia="Times New Roman" w:hAnsi="Arial" w:cs="Times New Roman"/>
      <w:sz w:val="20"/>
      <w:szCs w:val="20"/>
    </w:rPr>
  </w:style>
  <w:style w:type="paragraph" w:customStyle="1" w:styleId="15D832E071C548CA8769DEB7056ED7262">
    <w:name w:val="15D832E071C548CA8769DEB7056ED7262"/>
    <w:rsid w:val="00DB4F48"/>
    <w:pPr>
      <w:spacing w:after="0" w:line="240" w:lineRule="auto"/>
      <w:jc w:val="both"/>
    </w:pPr>
    <w:rPr>
      <w:rFonts w:ascii="Arial" w:eastAsia="Times New Roman" w:hAnsi="Arial" w:cs="Times New Roman"/>
      <w:sz w:val="20"/>
      <w:szCs w:val="20"/>
    </w:rPr>
  </w:style>
  <w:style w:type="paragraph" w:customStyle="1" w:styleId="EBBE84012BD645FB8CBAEE364653DE5D2">
    <w:name w:val="EBBE84012BD645FB8CBAEE364653DE5D2"/>
    <w:rsid w:val="00DB4F48"/>
    <w:pPr>
      <w:spacing w:after="0" w:line="240" w:lineRule="auto"/>
      <w:jc w:val="both"/>
    </w:pPr>
    <w:rPr>
      <w:rFonts w:ascii="Arial" w:eastAsia="Times New Roman" w:hAnsi="Arial" w:cs="Times New Roman"/>
      <w:sz w:val="20"/>
      <w:szCs w:val="20"/>
    </w:rPr>
  </w:style>
  <w:style w:type="paragraph" w:customStyle="1" w:styleId="EF32674D27D84B07836CF7DD3940AE432">
    <w:name w:val="EF32674D27D84B07836CF7DD3940AE432"/>
    <w:rsid w:val="00DB4F48"/>
    <w:pPr>
      <w:spacing w:after="0" w:line="240" w:lineRule="auto"/>
      <w:jc w:val="both"/>
    </w:pPr>
    <w:rPr>
      <w:rFonts w:ascii="Arial" w:eastAsia="Times New Roman" w:hAnsi="Arial" w:cs="Times New Roman"/>
      <w:sz w:val="20"/>
      <w:szCs w:val="20"/>
    </w:rPr>
  </w:style>
  <w:style w:type="paragraph" w:customStyle="1" w:styleId="BEBB30E594684964B0B4DC83016326592">
    <w:name w:val="BEBB30E594684964B0B4DC83016326592"/>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295D8DA175E7427583654CF5B5AFF97F2">
    <w:name w:val="295D8DA175E7427583654CF5B5AFF97F2"/>
    <w:rsid w:val="00DB4F48"/>
    <w:pPr>
      <w:spacing w:after="0" w:line="240" w:lineRule="auto"/>
      <w:jc w:val="both"/>
    </w:pPr>
    <w:rPr>
      <w:rFonts w:ascii="Arial" w:eastAsia="Times New Roman" w:hAnsi="Arial" w:cs="Times New Roman"/>
      <w:sz w:val="20"/>
      <w:szCs w:val="20"/>
    </w:rPr>
  </w:style>
  <w:style w:type="paragraph" w:customStyle="1" w:styleId="DF4CCD1EFDA74EFEB7809BD92C0E59072">
    <w:name w:val="DF4CCD1EFDA74EFEB7809BD92C0E59072"/>
    <w:rsid w:val="00DB4F48"/>
    <w:pPr>
      <w:spacing w:after="0" w:line="240" w:lineRule="auto"/>
      <w:jc w:val="both"/>
    </w:pPr>
    <w:rPr>
      <w:rFonts w:ascii="Arial" w:eastAsia="Times New Roman" w:hAnsi="Arial" w:cs="Times New Roman"/>
      <w:sz w:val="20"/>
      <w:szCs w:val="20"/>
    </w:rPr>
  </w:style>
  <w:style w:type="paragraph" w:customStyle="1" w:styleId="25E502DC23414465B43A553EDA57C2182">
    <w:name w:val="25E502DC23414465B43A553EDA57C2182"/>
    <w:rsid w:val="00DB4F48"/>
    <w:pPr>
      <w:spacing w:after="0" w:line="240" w:lineRule="auto"/>
      <w:jc w:val="both"/>
    </w:pPr>
    <w:rPr>
      <w:rFonts w:ascii="Arial" w:eastAsia="Times New Roman" w:hAnsi="Arial" w:cs="Times New Roman"/>
      <w:sz w:val="20"/>
      <w:szCs w:val="20"/>
    </w:rPr>
  </w:style>
  <w:style w:type="paragraph" w:customStyle="1" w:styleId="8821D9A30BF54825B69A51B208D61C122">
    <w:name w:val="8821D9A30BF54825B69A51B208D61C122"/>
    <w:rsid w:val="00DB4F48"/>
    <w:pPr>
      <w:spacing w:after="0" w:line="240" w:lineRule="auto"/>
      <w:jc w:val="both"/>
    </w:pPr>
    <w:rPr>
      <w:rFonts w:ascii="Arial" w:eastAsia="Times New Roman" w:hAnsi="Arial" w:cs="Times New Roman"/>
      <w:sz w:val="20"/>
      <w:szCs w:val="20"/>
    </w:rPr>
  </w:style>
  <w:style w:type="paragraph" w:customStyle="1" w:styleId="9054AE7B60734228B968C47E7859480A2">
    <w:name w:val="9054AE7B60734228B968C47E7859480A2"/>
    <w:rsid w:val="00DB4F48"/>
    <w:pPr>
      <w:spacing w:after="0" w:line="240" w:lineRule="auto"/>
      <w:jc w:val="both"/>
    </w:pPr>
    <w:rPr>
      <w:rFonts w:ascii="Arial" w:eastAsia="Times New Roman" w:hAnsi="Arial" w:cs="Times New Roman"/>
      <w:sz w:val="20"/>
      <w:szCs w:val="20"/>
    </w:rPr>
  </w:style>
  <w:style w:type="paragraph" w:customStyle="1" w:styleId="21137A80D45A4434B7EDCFEC1E66BF8E2">
    <w:name w:val="21137A80D45A4434B7EDCFEC1E66BF8E2"/>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AFCE529F243C4D41A06D9C1C983F14C73">
    <w:name w:val="AFCE529F243C4D41A06D9C1C983F14C73"/>
    <w:rsid w:val="00DB4F48"/>
    <w:pPr>
      <w:spacing w:after="0" w:line="240" w:lineRule="auto"/>
      <w:jc w:val="both"/>
    </w:pPr>
    <w:rPr>
      <w:rFonts w:ascii="Arial" w:eastAsia="Times New Roman" w:hAnsi="Arial" w:cs="Times New Roman"/>
      <w:sz w:val="20"/>
      <w:szCs w:val="20"/>
    </w:rPr>
  </w:style>
  <w:style w:type="paragraph" w:customStyle="1" w:styleId="C6D6BF864C384194A76094131EF413AA8">
    <w:name w:val="C6D6BF864C384194A76094131EF413AA8"/>
    <w:rsid w:val="00DB4F48"/>
    <w:pPr>
      <w:tabs>
        <w:tab w:val="center" w:pos="4419"/>
        <w:tab w:val="right" w:pos="8838"/>
      </w:tabs>
      <w:spacing w:after="0" w:line="240" w:lineRule="auto"/>
      <w:jc w:val="both"/>
    </w:pPr>
    <w:rPr>
      <w:rFonts w:ascii="Arial" w:eastAsia="Times New Roman" w:hAnsi="Arial" w:cs="Times New Roman"/>
      <w:sz w:val="24"/>
      <w:szCs w:val="20"/>
      <w:lang w:val="x-none" w:eastAsia="x-none"/>
    </w:rPr>
  </w:style>
  <w:style w:type="paragraph" w:customStyle="1" w:styleId="7CD51E77900849D8AADEB70C20287AE49">
    <w:name w:val="7CD51E77900849D8AADEB70C20287AE49"/>
    <w:rsid w:val="00DB4F48"/>
    <w:pPr>
      <w:spacing w:after="0" w:line="240" w:lineRule="auto"/>
      <w:jc w:val="both"/>
    </w:pPr>
    <w:rPr>
      <w:rFonts w:ascii="Arial" w:eastAsia="Times New Roman" w:hAnsi="Arial" w:cs="Times New Roman"/>
      <w:sz w:val="20"/>
      <w:szCs w:val="20"/>
    </w:rPr>
  </w:style>
  <w:style w:type="paragraph" w:customStyle="1" w:styleId="6A233C5F70BE4C6E84608D568484F32D4">
    <w:name w:val="6A233C5F70BE4C6E84608D568484F32D4"/>
    <w:rsid w:val="00DB4F48"/>
    <w:pPr>
      <w:spacing w:after="0" w:line="240" w:lineRule="auto"/>
      <w:jc w:val="both"/>
    </w:pPr>
    <w:rPr>
      <w:rFonts w:ascii="Arial" w:eastAsia="Times New Roman" w:hAnsi="Arial" w:cs="Times New Roman"/>
      <w:sz w:val="20"/>
      <w:szCs w:val="20"/>
    </w:rPr>
  </w:style>
  <w:style w:type="paragraph" w:customStyle="1" w:styleId="C53C67FC108B41079DA7980F21D7B94F9">
    <w:name w:val="C53C67FC108B41079DA7980F21D7B94F9"/>
    <w:rsid w:val="00DB4F48"/>
    <w:pPr>
      <w:spacing w:after="0" w:line="240" w:lineRule="auto"/>
      <w:jc w:val="both"/>
    </w:pPr>
    <w:rPr>
      <w:rFonts w:ascii="Arial" w:eastAsia="Times New Roman" w:hAnsi="Arial" w:cs="Times New Roman"/>
      <w:sz w:val="20"/>
      <w:szCs w:val="20"/>
    </w:rPr>
  </w:style>
  <w:style w:type="paragraph" w:customStyle="1" w:styleId="6F9EBC89E5714DDDA99BD8F69086BF708">
    <w:name w:val="6F9EBC89E5714DDDA99BD8F69086BF708"/>
    <w:rsid w:val="00DB4F48"/>
    <w:pPr>
      <w:spacing w:after="0" w:line="240" w:lineRule="auto"/>
      <w:jc w:val="both"/>
    </w:pPr>
    <w:rPr>
      <w:rFonts w:ascii="Arial" w:eastAsia="Times New Roman" w:hAnsi="Arial" w:cs="Times New Roman"/>
      <w:sz w:val="20"/>
      <w:szCs w:val="20"/>
    </w:rPr>
  </w:style>
  <w:style w:type="paragraph" w:customStyle="1" w:styleId="B92690EC0A1941D7908D91F304B7B0328">
    <w:name w:val="B92690EC0A1941D7908D91F304B7B0328"/>
    <w:rsid w:val="00DB4F48"/>
    <w:pPr>
      <w:spacing w:after="0" w:line="240" w:lineRule="auto"/>
      <w:jc w:val="both"/>
    </w:pPr>
    <w:rPr>
      <w:rFonts w:ascii="Arial" w:eastAsia="Times New Roman" w:hAnsi="Arial" w:cs="Times New Roman"/>
      <w:sz w:val="20"/>
      <w:szCs w:val="20"/>
    </w:rPr>
  </w:style>
  <w:style w:type="paragraph" w:customStyle="1" w:styleId="566C558FBF414E80BD6CEBA521A6A0677">
    <w:name w:val="566C558FBF414E80BD6CEBA521A6A0677"/>
    <w:rsid w:val="00DB4F48"/>
    <w:pPr>
      <w:spacing w:after="0" w:line="240" w:lineRule="auto"/>
      <w:jc w:val="both"/>
    </w:pPr>
    <w:rPr>
      <w:rFonts w:ascii="Arial" w:eastAsia="Times New Roman" w:hAnsi="Arial" w:cs="Times New Roman"/>
      <w:sz w:val="20"/>
      <w:szCs w:val="20"/>
    </w:rPr>
  </w:style>
  <w:style w:type="paragraph" w:customStyle="1" w:styleId="AF6CF7FC1DE24406880664A031DC377F7">
    <w:name w:val="AF6CF7FC1DE24406880664A031DC377F7"/>
    <w:rsid w:val="00DB4F48"/>
    <w:pPr>
      <w:spacing w:after="0" w:line="240" w:lineRule="auto"/>
      <w:jc w:val="both"/>
    </w:pPr>
    <w:rPr>
      <w:rFonts w:ascii="Arial" w:eastAsia="Times New Roman" w:hAnsi="Arial" w:cs="Times New Roman"/>
      <w:sz w:val="20"/>
      <w:szCs w:val="20"/>
    </w:rPr>
  </w:style>
  <w:style w:type="paragraph" w:customStyle="1" w:styleId="E8A889CD55EE4109B1C885271EDF3A1B4">
    <w:name w:val="E8A889CD55EE4109B1C885271EDF3A1B4"/>
    <w:rsid w:val="00DB4F48"/>
    <w:pPr>
      <w:spacing w:after="0" w:line="240" w:lineRule="auto"/>
      <w:jc w:val="both"/>
    </w:pPr>
    <w:rPr>
      <w:rFonts w:ascii="Arial" w:eastAsia="Times New Roman" w:hAnsi="Arial" w:cs="Times New Roman"/>
      <w:sz w:val="20"/>
      <w:szCs w:val="20"/>
    </w:rPr>
  </w:style>
  <w:style w:type="paragraph" w:customStyle="1" w:styleId="F1E662F5A081406EB94BE7763DC088064">
    <w:name w:val="F1E662F5A081406EB94BE7763DC088064"/>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0FC996F274E94BC69AE4A656DBAC96A73">
    <w:name w:val="0FC996F274E94BC69AE4A656DBAC96A73"/>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FE27DA1A287C4FA59862EA86F305664D4">
    <w:name w:val="FE27DA1A287C4FA59862EA86F305664D4"/>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97B9CFDB56674C3BB098565EAD7713A73">
    <w:name w:val="97B9CFDB56674C3BB098565EAD7713A73"/>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A39D12EA13554A098B49EDEA34AF07743">
    <w:name w:val="A39D12EA13554A098B49EDEA34AF07743"/>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55536D81BEBE42759350696D1AC907C33">
    <w:name w:val="55536D81BEBE42759350696D1AC907C33"/>
    <w:rsid w:val="00DB4F48"/>
    <w:pPr>
      <w:keepNext/>
      <w:keepLines/>
      <w:spacing w:before="567" w:after="284" w:line="360" w:lineRule="auto"/>
      <w:ind w:firstLine="709"/>
      <w:outlineLvl w:val="0"/>
    </w:pPr>
    <w:rPr>
      <w:rFonts w:ascii="Arial Negrito" w:eastAsia="Times New Roman" w:hAnsi="Arial Negrito" w:cs="Times New Roman"/>
      <w:b/>
      <w:sz w:val="24"/>
      <w:szCs w:val="32"/>
      <w:lang w:eastAsia="en-US"/>
    </w:rPr>
  </w:style>
  <w:style w:type="paragraph" w:customStyle="1" w:styleId="7B223A4244A1474CBD26DF6095F123613">
    <w:name w:val="7B223A4244A1474CBD26DF6095F123613"/>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F4CD55303ABA457B8BC1DC861E31DC7A3">
    <w:name w:val="F4CD55303ABA457B8BC1DC861E31DC7A3"/>
    <w:rsid w:val="00DB4F48"/>
    <w:pPr>
      <w:spacing w:after="0" w:line="240" w:lineRule="auto"/>
      <w:jc w:val="both"/>
    </w:pPr>
    <w:rPr>
      <w:rFonts w:ascii="Arial" w:eastAsia="Times New Roman" w:hAnsi="Arial" w:cs="Times New Roman"/>
      <w:sz w:val="20"/>
      <w:szCs w:val="20"/>
    </w:rPr>
  </w:style>
  <w:style w:type="paragraph" w:customStyle="1" w:styleId="4C12BFDDD0D1425CABC67A2EC73584C93">
    <w:name w:val="4C12BFDDD0D1425CABC67A2EC73584C93"/>
    <w:rsid w:val="00DB4F48"/>
    <w:pPr>
      <w:spacing w:after="0" w:line="240" w:lineRule="auto"/>
      <w:jc w:val="both"/>
    </w:pPr>
    <w:rPr>
      <w:rFonts w:ascii="Arial" w:eastAsia="Times New Roman" w:hAnsi="Arial" w:cs="Times New Roman"/>
      <w:sz w:val="20"/>
      <w:szCs w:val="20"/>
    </w:rPr>
  </w:style>
  <w:style w:type="paragraph" w:customStyle="1" w:styleId="5911888126AA44598997E8283D16FD673">
    <w:name w:val="5911888126AA44598997E8283D16FD673"/>
    <w:rsid w:val="00DB4F48"/>
    <w:pPr>
      <w:spacing w:after="0" w:line="240" w:lineRule="auto"/>
      <w:jc w:val="both"/>
    </w:pPr>
    <w:rPr>
      <w:rFonts w:ascii="Arial" w:eastAsia="Times New Roman" w:hAnsi="Arial" w:cs="Times New Roman"/>
      <w:sz w:val="20"/>
      <w:szCs w:val="20"/>
    </w:rPr>
  </w:style>
  <w:style w:type="paragraph" w:customStyle="1" w:styleId="75D55DA6FFAC4A639FD2B8BF4EDC29172">
    <w:name w:val="75D55DA6FFAC4A639FD2B8BF4EDC29172"/>
    <w:rsid w:val="00DB4F48"/>
    <w:pPr>
      <w:spacing w:after="0" w:line="240" w:lineRule="auto"/>
      <w:jc w:val="both"/>
    </w:pPr>
    <w:rPr>
      <w:rFonts w:ascii="Arial" w:eastAsia="Times New Roman" w:hAnsi="Arial" w:cs="Times New Roman"/>
      <w:sz w:val="20"/>
      <w:szCs w:val="20"/>
    </w:rPr>
  </w:style>
  <w:style w:type="paragraph" w:customStyle="1" w:styleId="98AD1299850F45D387F7D7A420A847CC1">
    <w:name w:val="98AD1299850F45D387F7D7A420A847CC1"/>
    <w:rsid w:val="00DB4F48"/>
    <w:pPr>
      <w:spacing w:after="0" w:line="240" w:lineRule="auto"/>
      <w:jc w:val="both"/>
    </w:pPr>
    <w:rPr>
      <w:rFonts w:ascii="Arial" w:eastAsia="Times New Roman" w:hAnsi="Arial" w:cs="Times New Roman"/>
      <w:sz w:val="20"/>
      <w:szCs w:val="20"/>
    </w:rPr>
  </w:style>
  <w:style w:type="paragraph" w:customStyle="1" w:styleId="EBD584F00A4B408999E4ED7F7F6C142D3">
    <w:name w:val="EBD584F00A4B408999E4ED7F7F6C142D3"/>
    <w:rsid w:val="00DB4F48"/>
    <w:pPr>
      <w:spacing w:after="0" w:line="240" w:lineRule="auto"/>
      <w:jc w:val="both"/>
    </w:pPr>
    <w:rPr>
      <w:rFonts w:ascii="Arial" w:eastAsia="Times New Roman" w:hAnsi="Arial" w:cs="Times New Roman"/>
      <w:sz w:val="20"/>
      <w:szCs w:val="20"/>
    </w:rPr>
  </w:style>
  <w:style w:type="paragraph" w:customStyle="1" w:styleId="3C9A3BD5BE3A4E659AD15A770312668D4">
    <w:name w:val="3C9A3BD5BE3A4E659AD15A770312668D4"/>
    <w:rsid w:val="00DB4F48"/>
    <w:pPr>
      <w:spacing w:after="0" w:line="240" w:lineRule="auto"/>
      <w:jc w:val="both"/>
    </w:pPr>
    <w:rPr>
      <w:rFonts w:ascii="Arial" w:eastAsia="Times New Roman" w:hAnsi="Arial" w:cs="Times New Roman"/>
      <w:sz w:val="20"/>
      <w:szCs w:val="20"/>
    </w:rPr>
  </w:style>
  <w:style w:type="paragraph" w:customStyle="1" w:styleId="32BB75FB0B8A44E889252D3FE84B593C8">
    <w:name w:val="32BB75FB0B8A44E889252D3FE84B593C8"/>
    <w:rsid w:val="00DB4F48"/>
    <w:pPr>
      <w:spacing w:after="0" w:line="240" w:lineRule="auto"/>
      <w:jc w:val="both"/>
    </w:pPr>
    <w:rPr>
      <w:rFonts w:ascii="Arial" w:eastAsia="Times New Roman" w:hAnsi="Arial" w:cs="Times New Roman"/>
      <w:sz w:val="20"/>
      <w:szCs w:val="20"/>
    </w:rPr>
  </w:style>
  <w:style w:type="paragraph" w:customStyle="1" w:styleId="009B78B6DF0D4C6781F1F9FAB158CCB33">
    <w:name w:val="009B78B6DF0D4C6781F1F9FAB158CCB33"/>
    <w:rsid w:val="00DB4F48"/>
    <w:pPr>
      <w:spacing w:after="0" w:line="240" w:lineRule="auto"/>
      <w:jc w:val="both"/>
    </w:pPr>
    <w:rPr>
      <w:rFonts w:ascii="Arial" w:eastAsia="Times New Roman" w:hAnsi="Arial" w:cs="Times New Roman"/>
      <w:sz w:val="20"/>
      <w:szCs w:val="20"/>
    </w:rPr>
  </w:style>
  <w:style w:type="paragraph" w:customStyle="1" w:styleId="16D36032D49D47E390BABD2F5927A7853">
    <w:name w:val="16D36032D49D47E390BABD2F5927A7853"/>
    <w:rsid w:val="00DB4F48"/>
    <w:pPr>
      <w:spacing w:after="0" w:line="240" w:lineRule="auto"/>
      <w:jc w:val="both"/>
    </w:pPr>
    <w:rPr>
      <w:rFonts w:ascii="Arial" w:eastAsia="Times New Roman" w:hAnsi="Arial" w:cs="Times New Roman"/>
      <w:sz w:val="20"/>
      <w:szCs w:val="20"/>
    </w:rPr>
  </w:style>
  <w:style w:type="paragraph" w:customStyle="1" w:styleId="6B1AA28BB02E40B1970BC2FD75EB73833">
    <w:name w:val="6B1AA28BB02E40B1970BC2FD75EB73833"/>
    <w:rsid w:val="00DB4F48"/>
    <w:pPr>
      <w:spacing w:after="0" w:line="240" w:lineRule="auto"/>
      <w:jc w:val="both"/>
    </w:pPr>
    <w:rPr>
      <w:rFonts w:ascii="Arial" w:eastAsia="Times New Roman" w:hAnsi="Arial" w:cs="Times New Roman"/>
      <w:sz w:val="20"/>
      <w:szCs w:val="20"/>
    </w:rPr>
  </w:style>
  <w:style w:type="paragraph" w:customStyle="1" w:styleId="8043C65C09264FB388AB19BEC3F307AF3">
    <w:name w:val="8043C65C09264FB388AB19BEC3F307AF3"/>
    <w:rsid w:val="00DB4F48"/>
    <w:pPr>
      <w:spacing w:after="0" w:line="240" w:lineRule="auto"/>
      <w:jc w:val="both"/>
    </w:pPr>
    <w:rPr>
      <w:rFonts w:ascii="Arial" w:eastAsia="Times New Roman" w:hAnsi="Arial" w:cs="Times New Roman"/>
      <w:sz w:val="20"/>
      <w:szCs w:val="20"/>
    </w:rPr>
  </w:style>
  <w:style w:type="paragraph" w:customStyle="1" w:styleId="518896C11AD54DD99B8FFCD73C4648F63">
    <w:name w:val="518896C11AD54DD99B8FFCD73C4648F63"/>
    <w:rsid w:val="00DB4F48"/>
    <w:pPr>
      <w:spacing w:after="0" w:line="240" w:lineRule="auto"/>
      <w:jc w:val="both"/>
    </w:pPr>
    <w:rPr>
      <w:rFonts w:ascii="Arial" w:eastAsia="Times New Roman" w:hAnsi="Arial" w:cs="Times New Roman"/>
      <w:sz w:val="20"/>
      <w:szCs w:val="20"/>
    </w:rPr>
  </w:style>
  <w:style w:type="paragraph" w:customStyle="1" w:styleId="99EDAED78E61436D9055B0656EFE96EE3">
    <w:name w:val="99EDAED78E61436D9055B0656EFE96EE3"/>
    <w:rsid w:val="00DB4F48"/>
    <w:pPr>
      <w:spacing w:after="0" w:line="240" w:lineRule="auto"/>
      <w:jc w:val="both"/>
    </w:pPr>
    <w:rPr>
      <w:rFonts w:ascii="Arial" w:eastAsia="Times New Roman" w:hAnsi="Arial" w:cs="Times New Roman"/>
      <w:sz w:val="20"/>
      <w:szCs w:val="20"/>
    </w:rPr>
  </w:style>
  <w:style w:type="paragraph" w:customStyle="1" w:styleId="A57EAA9245C944E48462FFB6EFF2893D3">
    <w:name w:val="A57EAA9245C944E48462FFB6EFF2893D3"/>
    <w:rsid w:val="00DB4F48"/>
    <w:pPr>
      <w:spacing w:after="0" w:line="240" w:lineRule="auto"/>
      <w:jc w:val="both"/>
    </w:pPr>
    <w:rPr>
      <w:rFonts w:ascii="Arial" w:eastAsia="Times New Roman" w:hAnsi="Arial" w:cs="Times New Roman"/>
      <w:sz w:val="20"/>
      <w:szCs w:val="20"/>
    </w:rPr>
  </w:style>
  <w:style w:type="paragraph" w:customStyle="1" w:styleId="15D832E071C548CA8769DEB7056ED7263">
    <w:name w:val="15D832E071C548CA8769DEB7056ED7263"/>
    <w:rsid w:val="00DB4F48"/>
    <w:pPr>
      <w:spacing w:after="0" w:line="240" w:lineRule="auto"/>
      <w:jc w:val="both"/>
    </w:pPr>
    <w:rPr>
      <w:rFonts w:ascii="Arial" w:eastAsia="Times New Roman" w:hAnsi="Arial" w:cs="Times New Roman"/>
      <w:sz w:val="20"/>
      <w:szCs w:val="20"/>
    </w:rPr>
  </w:style>
  <w:style w:type="paragraph" w:customStyle="1" w:styleId="EBBE84012BD645FB8CBAEE364653DE5D3">
    <w:name w:val="EBBE84012BD645FB8CBAEE364653DE5D3"/>
    <w:rsid w:val="00DB4F48"/>
    <w:pPr>
      <w:spacing w:after="0" w:line="240" w:lineRule="auto"/>
      <w:jc w:val="both"/>
    </w:pPr>
    <w:rPr>
      <w:rFonts w:ascii="Arial" w:eastAsia="Times New Roman" w:hAnsi="Arial" w:cs="Times New Roman"/>
      <w:sz w:val="20"/>
      <w:szCs w:val="20"/>
    </w:rPr>
  </w:style>
  <w:style w:type="paragraph" w:customStyle="1" w:styleId="EF32674D27D84B07836CF7DD3940AE433">
    <w:name w:val="EF32674D27D84B07836CF7DD3940AE433"/>
    <w:rsid w:val="00DB4F48"/>
    <w:pPr>
      <w:spacing w:after="0" w:line="240" w:lineRule="auto"/>
      <w:jc w:val="both"/>
    </w:pPr>
    <w:rPr>
      <w:rFonts w:ascii="Arial" w:eastAsia="Times New Roman" w:hAnsi="Arial" w:cs="Times New Roman"/>
      <w:sz w:val="20"/>
      <w:szCs w:val="20"/>
    </w:rPr>
  </w:style>
  <w:style w:type="paragraph" w:customStyle="1" w:styleId="BEBB30E594684964B0B4DC83016326593">
    <w:name w:val="BEBB30E594684964B0B4DC83016326593"/>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295D8DA175E7427583654CF5B5AFF97F3">
    <w:name w:val="295D8DA175E7427583654CF5B5AFF97F3"/>
    <w:rsid w:val="00DB4F48"/>
    <w:pPr>
      <w:spacing w:after="0" w:line="240" w:lineRule="auto"/>
      <w:jc w:val="both"/>
    </w:pPr>
    <w:rPr>
      <w:rFonts w:ascii="Arial" w:eastAsia="Times New Roman" w:hAnsi="Arial" w:cs="Times New Roman"/>
      <w:sz w:val="20"/>
      <w:szCs w:val="20"/>
    </w:rPr>
  </w:style>
  <w:style w:type="paragraph" w:customStyle="1" w:styleId="DF4CCD1EFDA74EFEB7809BD92C0E59073">
    <w:name w:val="DF4CCD1EFDA74EFEB7809BD92C0E59073"/>
    <w:rsid w:val="00DB4F48"/>
    <w:pPr>
      <w:spacing w:after="0" w:line="240" w:lineRule="auto"/>
      <w:jc w:val="both"/>
    </w:pPr>
    <w:rPr>
      <w:rFonts w:ascii="Arial" w:eastAsia="Times New Roman" w:hAnsi="Arial" w:cs="Times New Roman"/>
      <w:sz w:val="20"/>
      <w:szCs w:val="20"/>
    </w:rPr>
  </w:style>
  <w:style w:type="paragraph" w:customStyle="1" w:styleId="25E502DC23414465B43A553EDA57C2183">
    <w:name w:val="25E502DC23414465B43A553EDA57C2183"/>
    <w:rsid w:val="00DB4F48"/>
    <w:pPr>
      <w:spacing w:after="0" w:line="240" w:lineRule="auto"/>
      <w:jc w:val="both"/>
    </w:pPr>
    <w:rPr>
      <w:rFonts w:ascii="Arial" w:eastAsia="Times New Roman" w:hAnsi="Arial" w:cs="Times New Roman"/>
      <w:sz w:val="20"/>
      <w:szCs w:val="20"/>
    </w:rPr>
  </w:style>
  <w:style w:type="paragraph" w:customStyle="1" w:styleId="8821D9A30BF54825B69A51B208D61C123">
    <w:name w:val="8821D9A30BF54825B69A51B208D61C123"/>
    <w:rsid w:val="00DB4F48"/>
    <w:pPr>
      <w:spacing w:after="0" w:line="240" w:lineRule="auto"/>
      <w:jc w:val="both"/>
    </w:pPr>
    <w:rPr>
      <w:rFonts w:ascii="Arial" w:eastAsia="Times New Roman" w:hAnsi="Arial" w:cs="Times New Roman"/>
      <w:sz w:val="20"/>
      <w:szCs w:val="20"/>
    </w:rPr>
  </w:style>
  <w:style w:type="paragraph" w:customStyle="1" w:styleId="9054AE7B60734228B968C47E7859480A3">
    <w:name w:val="9054AE7B60734228B968C47E7859480A3"/>
    <w:rsid w:val="00DB4F48"/>
    <w:pPr>
      <w:spacing w:after="0" w:line="240" w:lineRule="auto"/>
      <w:jc w:val="both"/>
    </w:pPr>
    <w:rPr>
      <w:rFonts w:ascii="Arial" w:eastAsia="Times New Roman" w:hAnsi="Arial" w:cs="Times New Roman"/>
      <w:sz w:val="20"/>
      <w:szCs w:val="20"/>
    </w:rPr>
  </w:style>
  <w:style w:type="paragraph" w:customStyle="1" w:styleId="21137A80D45A4434B7EDCFEC1E66BF8E3">
    <w:name w:val="21137A80D45A4434B7EDCFEC1E66BF8E3"/>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AFCE529F243C4D41A06D9C1C983F14C74">
    <w:name w:val="AFCE529F243C4D41A06D9C1C983F14C74"/>
    <w:rsid w:val="00DB4F48"/>
    <w:pPr>
      <w:spacing w:after="0" w:line="240" w:lineRule="auto"/>
      <w:jc w:val="both"/>
    </w:pPr>
    <w:rPr>
      <w:rFonts w:ascii="Arial" w:eastAsia="Times New Roman" w:hAnsi="Arial" w:cs="Times New Roman"/>
      <w:sz w:val="20"/>
      <w:szCs w:val="20"/>
    </w:rPr>
  </w:style>
  <w:style w:type="paragraph" w:customStyle="1" w:styleId="C6D6BF864C384194A76094131EF413AA9">
    <w:name w:val="C6D6BF864C384194A76094131EF413AA9"/>
    <w:rsid w:val="00DB4F48"/>
    <w:pPr>
      <w:tabs>
        <w:tab w:val="center" w:pos="4419"/>
        <w:tab w:val="right" w:pos="8838"/>
      </w:tabs>
      <w:spacing w:after="0" w:line="240" w:lineRule="auto"/>
      <w:jc w:val="both"/>
    </w:pPr>
    <w:rPr>
      <w:rFonts w:ascii="Arial" w:eastAsia="Times New Roman" w:hAnsi="Arial" w:cs="Times New Roman"/>
      <w:sz w:val="24"/>
      <w:szCs w:val="20"/>
      <w:lang w:val="x-none" w:eastAsia="x-none"/>
    </w:rPr>
  </w:style>
  <w:style w:type="paragraph" w:customStyle="1" w:styleId="7CD51E77900849D8AADEB70C20287AE410">
    <w:name w:val="7CD51E77900849D8AADEB70C20287AE410"/>
    <w:rsid w:val="00DB4F48"/>
    <w:pPr>
      <w:spacing w:after="0" w:line="240" w:lineRule="auto"/>
      <w:jc w:val="both"/>
    </w:pPr>
    <w:rPr>
      <w:rFonts w:ascii="Arial" w:eastAsia="Times New Roman" w:hAnsi="Arial" w:cs="Times New Roman"/>
      <w:sz w:val="20"/>
      <w:szCs w:val="20"/>
    </w:rPr>
  </w:style>
  <w:style w:type="paragraph" w:customStyle="1" w:styleId="6A233C5F70BE4C6E84608D568484F32D5">
    <w:name w:val="6A233C5F70BE4C6E84608D568484F32D5"/>
    <w:rsid w:val="00DB4F48"/>
    <w:pPr>
      <w:spacing w:after="0" w:line="240" w:lineRule="auto"/>
      <w:jc w:val="both"/>
    </w:pPr>
    <w:rPr>
      <w:rFonts w:ascii="Arial" w:eastAsia="Times New Roman" w:hAnsi="Arial" w:cs="Times New Roman"/>
      <w:sz w:val="20"/>
      <w:szCs w:val="20"/>
    </w:rPr>
  </w:style>
  <w:style w:type="paragraph" w:customStyle="1" w:styleId="C53C67FC108B41079DA7980F21D7B94F10">
    <w:name w:val="C53C67FC108B41079DA7980F21D7B94F10"/>
    <w:rsid w:val="00DB4F48"/>
    <w:pPr>
      <w:spacing w:after="0" w:line="240" w:lineRule="auto"/>
      <w:jc w:val="both"/>
    </w:pPr>
    <w:rPr>
      <w:rFonts w:ascii="Arial" w:eastAsia="Times New Roman" w:hAnsi="Arial" w:cs="Times New Roman"/>
      <w:sz w:val="20"/>
      <w:szCs w:val="20"/>
    </w:rPr>
  </w:style>
  <w:style w:type="paragraph" w:customStyle="1" w:styleId="6F9EBC89E5714DDDA99BD8F69086BF709">
    <w:name w:val="6F9EBC89E5714DDDA99BD8F69086BF709"/>
    <w:rsid w:val="00DB4F48"/>
    <w:pPr>
      <w:spacing w:after="0" w:line="240" w:lineRule="auto"/>
      <w:jc w:val="both"/>
    </w:pPr>
    <w:rPr>
      <w:rFonts w:ascii="Arial" w:eastAsia="Times New Roman" w:hAnsi="Arial" w:cs="Times New Roman"/>
      <w:sz w:val="20"/>
      <w:szCs w:val="20"/>
    </w:rPr>
  </w:style>
  <w:style w:type="paragraph" w:customStyle="1" w:styleId="B92690EC0A1941D7908D91F304B7B0329">
    <w:name w:val="B92690EC0A1941D7908D91F304B7B0329"/>
    <w:rsid w:val="00DB4F48"/>
    <w:pPr>
      <w:spacing w:after="0" w:line="240" w:lineRule="auto"/>
      <w:jc w:val="both"/>
    </w:pPr>
    <w:rPr>
      <w:rFonts w:ascii="Arial" w:eastAsia="Times New Roman" w:hAnsi="Arial" w:cs="Times New Roman"/>
      <w:sz w:val="20"/>
      <w:szCs w:val="20"/>
    </w:rPr>
  </w:style>
  <w:style w:type="paragraph" w:customStyle="1" w:styleId="566C558FBF414E80BD6CEBA521A6A0678">
    <w:name w:val="566C558FBF414E80BD6CEBA521A6A0678"/>
    <w:rsid w:val="00DB4F48"/>
    <w:pPr>
      <w:spacing w:after="0" w:line="240" w:lineRule="auto"/>
      <w:jc w:val="both"/>
    </w:pPr>
    <w:rPr>
      <w:rFonts w:ascii="Arial" w:eastAsia="Times New Roman" w:hAnsi="Arial" w:cs="Times New Roman"/>
      <w:sz w:val="20"/>
      <w:szCs w:val="20"/>
    </w:rPr>
  </w:style>
  <w:style w:type="paragraph" w:customStyle="1" w:styleId="AF6CF7FC1DE24406880664A031DC377F8">
    <w:name w:val="AF6CF7FC1DE24406880664A031DC377F8"/>
    <w:rsid w:val="00DB4F48"/>
    <w:pPr>
      <w:spacing w:after="0" w:line="240" w:lineRule="auto"/>
      <w:jc w:val="both"/>
    </w:pPr>
    <w:rPr>
      <w:rFonts w:ascii="Arial" w:eastAsia="Times New Roman" w:hAnsi="Arial" w:cs="Times New Roman"/>
      <w:sz w:val="20"/>
      <w:szCs w:val="20"/>
    </w:rPr>
  </w:style>
  <w:style w:type="paragraph" w:customStyle="1" w:styleId="E8A889CD55EE4109B1C885271EDF3A1B5">
    <w:name w:val="E8A889CD55EE4109B1C885271EDF3A1B5"/>
    <w:rsid w:val="00DB4F48"/>
    <w:pPr>
      <w:spacing w:after="0" w:line="240" w:lineRule="auto"/>
      <w:jc w:val="both"/>
    </w:pPr>
    <w:rPr>
      <w:rFonts w:ascii="Arial" w:eastAsia="Times New Roman" w:hAnsi="Arial" w:cs="Times New Roman"/>
      <w:sz w:val="20"/>
      <w:szCs w:val="20"/>
    </w:rPr>
  </w:style>
  <w:style w:type="paragraph" w:customStyle="1" w:styleId="F1E662F5A081406EB94BE7763DC088065">
    <w:name w:val="F1E662F5A081406EB94BE7763DC088065"/>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0FC996F274E94BC69AE4A656DBAC96A74">
    <w:name w:val="0FC996F274E94BC69AE4A656DBAC96A74"/>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FE27DA1A287C4FA59862EA86F305664D5">
    <w:name w:val="FE27DA1A287C4FA59862EA86F305664D5"/>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97B9CFDB56674C3BB098565EAD7713A74">
    <w:name w:val="97B9CFDB56674C3BB098565EAD7713A74"/>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A39D12EA13554A098B49EDEA34AF07744">
    <w:name w:val="A39D12EA13554A098B49EDEA34AF07744"/>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55536D81BEBE42759350696D1AC907C34">
    <w:name w:val="55536D81BEBE42759350696D1AC907C34"/>
    <w:rsid w:val="00DB4F48"/>
    <w:pPr>
      <w:keepNext/>
      <w:keepLines/>
      <w:spacing w:before="567" w:after="284" w:line="360" w:lineRule="auto"/>
      <w:ind w:firstLine="709"/>
      <w:outlineLvl w:val="0"/>
    </w:pPr>
    <w:rPr>
      <w:rFonts w:ascii="Arial Negrito" w:eastAsia="Times New Roman" w:hAnsi="Arial Negrito" w:cs="Times New Roman"/>
      <w:b/>
      <w:sz w:val="24"/>
      <w:szCs w:val="32"/>
      <w:lang w:eastAsia="en-US"/>
    </w:rPr>
  </w:style>
  <w:style w:type="paragraph" w:customStyle="1" w:styleId="7B223A4244A1474CBD26DF6095F123614">
    <w:name w:val="7B223A4244A1474CBD26DF6095F123614"/>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F4CD55303ABA457B8BC1DC861E31DC7A4">
    <w:name w:val="F4CD55303ABA457B8BC1DC861E31DC7A4"/>
    <w:rsid w:val="00DB4F48"/>
    <w:pPr>
      <w:spacing w:after="0" w:line="240" w:lineRule="auto"/>
      <w:jc w:val="both"/>
    </w:pPr>
    <w:rPr>
      <w:rFonts w:ascii="Arial" w:eastAsia="Times New Roman" w:hAnsi="Arial" w:cs="Times New Roman"/>
      <w:sz w:val="20"/>
      <w:szCs w:val="20"/>
    </w:rPr>
  </w:style>
  <w:style w:type="paragraph" w:customStyle="1" w:styleId="4C12BFDDD0D1425CABC67A2EC73584C94">
    <w:name w:val="4C12BFDDD0D1425CABC67A2EC73584C94"/>
    <w:rsid w:val="00DB4F48"/>
    <w:pPr>
      <w:spacing w:after="0" w:line="240" w:lineRule="auto"/>
      <w:jc w:val="both"/>
    </w:pPr>
    <w:rPr>
      <w:rFonts w:ascii="Arial" w:eastAsia="Times New Roman" w:hAnsi="Arial" w:cs="Times New Roman"/>
      <w:sz w:val="20"/>
      <w:szCs w:val="20"/>
    </w:rPr>
  </w:style>
  <w:style w:type="paragraph" w:customStyle="1" w:styleId="5911888126AA44598997E8283D16FD674">
    <w:name w:val="5911888126AA44598997E8283D16FD674"/>
    <w:rsid w:val="00DB4F48"/>
    <w:pPr>
      <w:spacing w:after="0" w:line="240" w:lineRule="auto"/>
      <w:jc w:val="both"/>
    </w:pPr>
    <w:rPr>
      <w:rFonts w:ascii="Arial" w:eastAsia="Times New Roman" w:hAnsi="Arial" w:cs="Times New Roman"/>
      <w:sz w:val="20"/>
      <w:szCs w:val="20"/>
    </w:rPr>
  </w:style>
  <w:style w:type="paragraph" w:customStyle="1" w:styleId="75D55DA6FFAC4A639FD2B8BF4EDC29173">
    <w:name w:val="75D55DA6FFAC4A639FD2B8BF4EDC29173"/>
    <w:rsid w:val="00DB4F48"/>
    <w:pPr>
      <w:spacing w:after="0" w:line="240" w:lineRule="auto"/>
      <w:jc w:val="both"/>
    </w:pPr>
    <w:rPr>
      <w:rFonts w:ascii="Arial" w:eastAsia="Times New Roman" w:hAnsi="Arial" w:cs="Times New Roman"/>
      <w:sz w:val="20"/>
      <w:szCs w:val="20"/>
    </w:rPr>
  </w:style>
  <w:style w:type="paragraph" w:customStyle="1" w:styleId="98AD1299850F45D387F7D7A420A847CC2">
    <w:name w:val="98AD1299850F45D387F7D7A420A847CC2"/>
    <w:rsid w:val="00DB4F48"/>
    <w:pPr>
      <w:spacing w:after="0" w:line="240" w:lineRule="auto"/>
      <w:jc w:val="both"/>
    </w:pPr>
    <w:rPr>
      <w:rFonts w:ascii="Arial" w:eastAsia="Times New Roman" w:hAnsi="Arial" w:cs="Times New Roman"/>
      <w:sz w:val="20"/>
      <w:szCs w:val="20"/>
    </w:rPr>
  </w:style>
  <w:style w:type="paragraph" w:customStyle="1" w:styleId="EBD584F00A4B408999E4ED7F7F6C142D4">
    <w:name w:val="EBD584F00A4B408999E4ED7F7F6C142D4"/>
    <w:rsid w:val="00DB4F48"/>
    <w:pPr>
      <w:spacing w:after="0" w:line="240" w:lineRule="auto"/>
      <w:jc w:val="both"/>
    </w:pPr>
    <w:rPr>
      <w:rFonts w:ascii="Arial" w:eastAsia="Times New Roman" w:hAnsi="Arial" w:cs="Times New Roman"/>
      <w:sz w:val="20"/>
      <w:szCs w:val="20"/>
    </w:rPr>
  </w:style>
  <w:style w:type="paragraph" w:customStyle="1" w:styleId="3C9A3BD5BE3A4E659AD15A770312668D5">
    <w:name w:val="3C9A3BD5BE3A4E659AD15A770312668D5"/>
    <w:rsid w:val="00DB4F48"/>
    <w:pPr>
      <w:spacing w:after="0" w:line="240" w:lineRule="auto"/>
      <w:jc w:val="both"/>
    </w:pPr>
    <w:rPr>
      <w:rFonts w:ascii="Arial" w:eastAsia="Times New Roman" w:hAnsi="Arial" w:cs="Times New Roman"/>
      <w:sz w:val="20"/>
      <w:szCs w:val="20"/>
    </w:rPr>
  </w:style>
  <w:style w:type="paragraph" w:customStyle="1" w:styleId="32BB75FB0B8A44E889252D3FE84B593C9">
    <w:name w:val="32BB75FB0B8A44E889252D3FE84B593C9"/>
    <w:rsid w:val="00DB4F48"/>
    <w:pPr>
      <w:spacing w:after="0" w:line="240" w:lineRule="auto"/>
      <w:jc w:val="both"/>
    </w:pPr>
    <w:rPr>
      <w:rFonts w:ascii="Arial" w:eastAsia="Times New Roman" w:hAnsi="Arial" w:cs="Times New Roman"/>
      <w:sz w:val="20"/>
      <w:szCs w:val="20"/>
    </w:rPr>
  </w:style>
  <w:style w:type="paragraph" w:customStyle="1" w:styleId="009B78B6DF0D4C6781F1F9FAB158CCB34">
    <w:name w:val="009B78B6DF0D4C6781F1F9FAB158CCB34"/>
    <w:rsid w:val="00DB4F48"/>
    <w:pPr>
      <w:spacing w:after="0" w:line="240" w:lineRule="auto"/>
      <w:jc w:val="both"/>
    </w:pPr>
    <w:rPr>
      <w:rFonts w:ascii="Arial" w:eastAsia="Times New Roman" w:hAnsi="Arial" w:cs="Times New Roman"/>
      <w:sz w:val="20"/>
      <w:szCs w:val="20"/>
    </w:rPr>
  </w:style>
  <w:style w:type="paragraph" w:customStyle="1" w:styleId="16D36032D49D47E390BABD2F5927A7854">
    <w:name w:val="16D36032D49D47E390BABD2F5927A7854"/>
    <w:rsid w:val="00DB4F48"/>
    <w:pPr>
      <w:spacing w:after="0" w:line="240" w:lineRule="auto"/>
      <w:jc w:val="both"/>
    </w:pPr>
    <w:rPr>
      <w:rFonts w:ascii="Arial" w:eastAsia="Times New Roman" w:hAnsi="Arial" w:cs="Times New Roman"/>
      <w:sz w:val="20"/>
      <w:szCs w:val="20"/>
    </w:rPr>
  </w:style>
  <w:style w:type="paragraph" w:customStyle="1" w:styleId="6B1AA28BB02E40B1970BC2FD75EB73834">
    <w:name w:val="6B1AA28BB02E40B1970BC2FD75EB73834"/>
    <w:rsid w:val="00DB4F48"/>
    <w:pPr>
      <w:spacing w:after="0" w:line="240" w:lineRule="auto"/>
      <w:jc w:val="both"/>
    </w:pPr>
    <w:rPr>
      <w:rFonts w:ascii="Arial" w:eastAsia="Times New Roman" w:hAnsi="Arial" w:cs="Times New Roman"/>
      <w:sz w:val="20"/>
      <w:szCs w:val="20"/>
    </w:rPr>
  </w:style>
  <w:style w:type="paragraph" w:customStyle="1" w:styleId="8043C65C09264FB388AB19BEC3F307AF4">
    <w:name w:val="8043C65C09264FB388AB19BEC3F307AF4"/>
    <w:rsid w:val="00DB4F48"/>
    <w:pPr>
      <w:spacing w:after="0" w:line="240" w:lineRule="auto"/>
      <w:jc w:val="both"/>
    </w:pPr>
    <w:rPr>
      <w:rFonts w:ascii="Arial" w:eastAsia="Times New Roman" w:hAnsi="Arial" w:cs="Times New Roman"/>
      <w:sz w:val="20"/>
      <w:szCs w:val="20"/>
    </w:rPr>
  </w:style>
  <w:style w:type="paragraph" w:customStyle="1" w:styleId="518896C11AD54DD99B8FFCD73C4648F64">
    <w:name w:val="518896C11AD54DD99B8FFCD73C4648F64"/>
    <w:rsid w:val="00DB4F48"/>
    <w:pPr>
      <w:spacing w:after="0" w:line="240" w:lineRule="auto"/>
      <w:jc w:val="both"/>
    </w:pPr>
    <w:rPr>
      <w:rFonts w:ascii="Arial" w:eastAsia="Times New Roman" w:hAnsi="Arial" w:cs="Times New Roman"/>
      <w:sz w:val="20"/>
      <w:szCs w:val="20"/>
    </w:rPr>
  </w:style>
  <w:style w:type="paragraph" w:customStyle="1" w:styleId="99EDAED78E61436D9055B0656EFE96EE4">
    <w:name w:val="99EDAED78E61436D9055B0656EFE96EE4"/>
    <w:rsid w:val="00DB4F48"/>
    <w:pPr>
      <w:spacing w:after="0" w:line="240" w:lineRule="auto"/>
      <w:jc w:val="both"/>
    </w:pPr>
    <w:rPr>
      <w:rFonts w:ascii="Arial" w:eastAsia="Times New Roman" w:hAnsi="Arial" w:cs="Times New Roman"/>
      <w:sz w:val="20"/>
      <w:szCs w:val="20"/>
    </w:rPr>
  </w:style>
  <w:style w:type="paragraph" w:customStyle="1" w:styleId="A57EAA9245C944E48462FFB6EFF2893D4">
    <w:name w:val="A57EAA9245C944E48462FFB6EFF2893D4"/>
    <w:rsid w:val="00DB4F48"/>
    <w:pPr>
      <w:spacing w:after="0" w:line="240" w:lineRule="auto"/>
      <w:jc w:val="both"/>
    </w:pPr>
    <w:rPr>
      <w:rFonts w:ascii="Arial" w:eastAsia="Times New Roman" w:hAnsi="Arial" w:cs="Times New Roman"/>
      <w:sz w:val="20"/>
      <w:szCs w:val="20"/>
    </w:rPr>
  </w:style>
  <w:style w:type="paragraph" w:customStyle="1" w:styleId="15D832E071C548CA8769DEB7056ED7264">
    <w:name w:val="15D832E071C548CA8769DEB7056ED7264"/>
    <w:rsid w:val="00DB4F48"/>
    <w:pPr>
      <w:spacing w:after="0" w:line="240" w:lineRule="auto"/>
      <w:jc w:val="both"/>
    </w:pPr>
    <w:rPr>
      <w:rFonts w:ascii="Arial" w:eastAsia="Times New Roman" w:hAnsi="Arial" w:cs="Times New Roman"/>
      <w:sz w:val="20"/>
      <w:szCs w:val="20"/>
    </w:rPr>
  </w:style>
  <w:style w:type="paragraph" w:customStyle="1" w:styleId="EBBE84012BD645FB8CBAEE364653DE5D4">
    <w:name w:val="EBBE84012BD645FB8CBAEE364653DE5D4"/>
    <w:rsid w:val="00DB4F48"/>
    <w:pPr>
      <w:spacing w:after="0" w:line="240" w:lineRule="auto"/>
      <w:jc w:val="both"/>
    </w:pPr>
    <w:rPr>
      <w:rFonts w:ascii="Arial" w:eastAsia="Times New Roman" w:hAnsi="Arial" w:cs="Times New Roman"/>
      <w:sz w:val="20"/>
      <w:szCs w:val="20"/>
    </w:rPr>
  </w:style>
  <w:style w:type="paragraph" w:customStyle="1" w:styleId="EF32674D27D84B07836CF7DD3940AE434">
    <w:name w:val="EF32674D27D84B07836CF7DD3940AE434"/>
    <w:rsid w:val="00DB4F48"/>
    <w:pPr>
      <w:spacing w:after="0" w:line="240" w:lineRule="auto"/>
      <w:jc w:val="both"/>
    </w:pPr>
    <w:rPr>
      <w:rFonts w:ascii="Arial" w:eastAsia="Times New Roman" w:hAnsi="Arial" w:cs="Times New Roman"/>
      <w:sz w:val="20"/>
      <w:szCs w:val="20"/>
    </w:rPr>
  </w:style>
  <w:style w:type="paragraph" w:customStyle="1" w:styleId="BEBB30E594684964B0B4DC83016326594">
    <w:name w:val="BEBB30E594684964B0B4DC83016326594"/>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295D8DA175E7427583654CF5B5AFF97F4">
    <w:name w:val="295D8DA175E7427583654CF5B5AFF97F4"/>
    <w:rsid w:val="00DB4F48"/>
    <w:pPr>
      <w:spacing w:after="0" w:line="240" w:lineRule="auto"/>
      <w:jc w:val="both"/>
    </w:pPr>
    <w:rPr>
      <w:rFonts w:ascii="Arial" w:eastAsia="Times New Roman" w:hAnsi="Arial" w:cs="Times New Roman"/>
      <w:sz w:val="20"/>
      <w:szCs w:val="20"/>
    </w:rPr>
  </w:style>
  <w:style w:type="paragraph" w:customStyle="1" w:styleId="DF4CCD1EFDA74EFEB7809BD92C0E59074">
    <w:name w:val="DF4CCD1EFDA74EFEB7809BD92C0E59074"/>
    <w:rsid w:val="00DB4F48"/>
    <w:pPr>
      <w:spacing w:after="0" w:line="240" w:lineRule="auto"/>
      <w:jc w:val="both"/>
    </w:pPr>
    <w:rPr>
      <w:rFonts w:ascii="Arial" w:eastAsia="Times New Roman" w:hAnsi="Arial" w:cs="Times New Roman"/>
      <w:sz w:val="20"/>
      <w:szCs w:val="20"/>
    </w:rPr>
  </w:style>
  <w:style w:type="paragraph" w:customStyle="1" w:styleId="25E502DC23414465B43A553EDA57C2184">
    <w:name w:val="25E502DC23414465B43A553EDA57C2184"/>
    <w:rsid w:val="00DB4F48"/>
    <w:pPr>
      <w:spacing w:after="0" w:line="240" w:lineRule="auto"/>
      <w:jc w:val="both"/>
    </w:pPr>
    <w:rPr>
      <w:rFonts w:ascii="Arial" w:eastAsia="Times New Roman" w:hAnsi="Arial" w:cs="Times New Roman"/>
      <w:sz w:val="20"/>
      <w:szCs w:val="20"/>
    </w:rPr>
  </w:style>
  <w:style w:type="paragraph" w:customStyle="1" w:styleId="8821D9A30BF54825B69A51B208D61C124">
    <w:name w:val="8821D9A30BF54825B69A51B208D61C124"/>
    <w:rsid w:val="00DB4F48"/>
    <w:pPr>
      <w:spacing w:after="0" w:line="240" w:lineRule="auto"/>
      <w:jc w:val="both"/>
    </w:pPr>
    <w:rPr>
      <w:rFonts w:ascii="Arial" w:eastAsia="Times New Roman" w:hAnsi="Arial" w:cs="Times New Roman"/>
      <w:sz w:val="20"/>
      <w:szCs w:val="20"/>
    </w:rPr>
  </w:style>
  <w:style w:type="paragraph" w:customStyle="1" w:styleId="9054AE7B60734228B968C47E7859480A4">
    <w:name w:val="9054AE7B60734228B968C47E7859480A4"/>
    <w:rsid w:val="00DB4F48"/>
    <w:pPr>
      <w:spacing w:after="0" w:line="240" w:lineRule="auto"/>
      <w:jc w:val="both"/>
    </w:pPr>
    <w:rPr>
      <w:rFonts w:ascii="Arial" w:eastAsia="Times New Roman" w:hAnsi="Arial" w:cs="Times New Roman"/>
      <w:sz w:val="20"/>
      <w:szCs w:val="20"/>
    </w:rPr>
  </w:style>
  <w:style w:type="paragraph" w:customStyle="1" w:styleId="21137A80D45A4434B7EDCFEC1E66BF8E4">
    <w:name w:val="21137A80D45A4434B7EDCFEC1E66BF8E4"/>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AFCE529F243C4D41A06D9C1C983F14C75">
    <w:name w:val="AFCE529F243C4D41A06D9C1C983F14C75"/>
    <w:rsid w:val="00DB4F48"/>
    <w:pPr>
      <w:spacing w:after="0" w:line="240" w:lineRule="auto"/>
      <w:jc w:val="both"/>
    </w:pPr>
    <w:rPr>
      <w:rFonts w:ascii="Arial" w:eastAsia="Times New Roman" w:hAnsi="Arial" w:cs="Times New Roman"/>
      <w:sz w:val="20"/>
      <w:szCs w:val="20"/>
    </w:rPr>
  </w:style>
  <w:style w:type="paragraph" w:customStyle="1" w:styleId="C6D6BF864C384194A76094131EF413AA10">
    <w:name w:val="C6D6BF864C384194A76094131EF413AA10"/>
    <w:rsid w:val="00DB4F48"/>
    <w:pPr>
      <w:tabs>
        <w:tab w:val="center" w:pos="4419"/>
        <w:tab w:val="right" w:pos="8838"/>
      </w:tabs>
      <w:spacing w:after="0" w:line="240" w:lineRule="auto"/>
      <w:jc w:val="both"/>
    </w:pPr>
    <w:rPr>
      <w:rFonts w:ascii="Arial" w:eastAsia="Times New Roman" w:hAnsi="Arial" w:cs="Times New Roman"/>
      <w:sz w:val="24"/>
      <w:szCs w:val="20"/>
      <w:lang w:val="x-none" w:eastAsia="x-none"/>
    </w:rPr>
  </w:style>
  <w:style w:type="paragraph" w:customStyle="1" w:styleId="7CD51E77900849D8AADEB70C20287AE411">
    <w:name w:val="7CD51E77900849D8AADEB70C20287AE411"/>
    <w:rsid w:val="00DB4F48"/>
    <w:pPr>
      <w:spacing w:after="0" w:line="240" w:lineRule="auto"/>
      <w:jc w:val="both"/>
    </w:pPr>
    <w:rPr>
      <w:rFonts w:ascii="Arial" w:eastAsia="Times New Roman" w:hAnsi="Arial" w:cs="Times New Roman"/>
      <w:sz w:val="20"/>
      <w:szCs w:val="20"/>
    </w:rPr>
  </w:style>
  <w:style w:type="paragraph" w:customStyle="1" w:styleId="6A233C5F70BE4C6E84608D568484F32D6">
    <w:name w:val="6A233C5F70BE4C6E84608D568484F32D6"/>
    <w:rsid w:val="00DB4F48"/>
    <w:pPr>
      <w:spacing w:after="0" w:line="240" w:lineRule="auto"/>
      <w:jc w:val="both"/>
    </w:pPr>
    <w:rPr>
      <w:rFonts w:ascii="Arial" w:eastAsia="Times New Roman" w:hAnsi="Arial" w:cs="Times New Roman"/>
      <w:sz w:val="20"/>
      <w:szCs w:val="20"/>
    </w:rPr>
  </w:style>
  <w:style w:type="paragraph" w:customStyle="1" w:styleId="C53C67FC108B41079DA7980F21D7B94F11">
    <w:name w:val="C53C67FC108B41079DA7980F21D7B94F11"/>
    <w:rsid w:val="00DB4F48"/>
    <w:pPr>
      <w:spacing w:after="0" w:line="240" w:lineRule="auto"/>
      <w:jc w:val="both"/>
    </w:pPr>
    <w:rPr>
      <w:rFonts w:ascii="Arial" w:eastAsia="Times New Roman" w:hAnsi="Arial" w:cs="Times New Roman"/>
      <w:sz w:val="20"/>
      <w:szCs w:val="20"/>
    </w:rPr>
  </w:style>
  <w:style w:type="paragraph" w:customStyle="1" w:styleId="6F9EBC89E5714DDDA99BD8F69086BF7010">
    <w:name w:val="6F9EBC89E5714DDDA99BD8F69086BF7010"/>
    <w:rsid w:val="00DB4F48"/>
    <w:pPr>
      <w:spacing w:after="0" w:line="240" w:lineRule="auto"/>
      <w:jc w:val="both"/>
    </w:pPr>
    <w:rPr>
      <w:rFonts w:ascii="Arial" w:eastAsia="Times New Roman" w:hAnsi="Arial" w:cs="Times New Roman"/>
      <w:sz w:val="20"/>
      <w:szCs w:val="20"/>
    </w:rPr>
  </w:style>
  <w:style w:type="paragraph" w:customStyle="1" w:styleId="B92690EC0A1941D7908D91F304B7B03210">
    <w:name w:val="B92690EC0A1941D7908D91F304B7B03210"/>
    <w:rsid w:val="00DB4F48"/>
    <w:pPr>
      <w:spacing w:after="0" w:line="240" w:lineRule="auto"/>
      <w:jc w:val="both"/>
    </w:pPr>
    <w:rPr>
      <w:rFonts w:ascii="Arial" w:eastAsia="Times New Roman" w:hAnsi="Arial" w:cs="Times New Roman"/>
      <w:sz w:val="20"/>
      <w:szCs w:val="20"/>
    </w:rPr>
  </w:style>
  <w:style w:type="paragraph" w:customStyle="1" w:styleId="566C558FBF414E80BD6CEBA521A6A0679">
    <w:name w:val="566C558FBF414E80BD6CEBA521A6A0679"/>
    <w:rsid w:val="00DB4F48"/>
    <w:pPr>
      <w:spacing w:after="0" w:line="240" w:lineRule="auto"/>
      <w:jc w:val="both"/>
    </w:pPr>
    <w:rPr>
      <w:rFonts w:ascii="Arial" w:eastAsia="Times New Roman" w:hAnsi="Arial" w:cs="Times New Roman"/>
      <w:sz w:val="20"/>
      <w:szCs w:val="20"/>
    </w:rPr>
  </w:style>
  <w:style w:type="paragraph" w:customStyle="1" w:styleId="AF6CF7FC1DE24406880664A031DC377F9">
    <w:name w:val="AF6CF7FC1DE24406880664A031DC377F9"/>
    <w:rsid w:val="00DB4F48"/>
    <w:pPr>
      <w:spacing w:after="0" w:line="240" w:lineRule="auto"/>
      <w:jc w:val="both"/>
    </w:pPr>
    <w:rPr>
      <w:rFonts w:ascii="Arial" w:eastAsia="Times New Roman" w:hAnsi="Arial" w:cs="Times New Roman"/>
      <w:sz w:val="20"/>
      <w:szCs w:val="20"/>
    </w:rPr>
  </w:style>
  <w:style w:type="paragraph" w:customStyle="1" w:styleId="E8A889CD55EE4109B1C885271EDF3A1B6">
    <w:name w:val="E8A889CD55EE4109B1C885271EDF3A1B6"/>
    <w:rsid w:val="00DB4F48"/>
    <w:pPr>
      <w:spacing w:after="0" w:line="240" w:lineRule="auto"/>
      <w:jc w:val="both"/>
    </w:pPr>
    <w:rPr>
      <w:rFonts w:ascii="Arial" w:eastAsia="Times New Roman" w:hAnsi="Arial" w:cs="Times New Roman"/>
      <w:sz w:val="20"/>
      <w:szCs w:val="20"/>
    </w:rPr>
  </w:style>
  <w:style w:type="paragraph" w:customStyle="1" w:styleId="F1E662F5A081406EB94BE7763DC088066">
    <w:name w:val="F1E662F5A081406EB94BE7763DC088066"/>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0FC996F274E94BC69AE4A656DBAC96A75">
    <w:name w:val="0FC996F274E94BC69AE4A656DBAC96A75"/>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FE27DA1A287C4FA59862EA86F305664D6">
    <w:name w:val="FE27DA1A287C4FA59862EA86F305664D6"/>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97B9CFDB56674C3BB098565EAD7713A75">
    <w:name w:val="97B9CFDB56674C3BB098565EAD7713A75"/>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A39D12EA13554A098B49EDEA34AF07745">
    <w:name w:val="A39D12EA13554A098B49EDEA34AF07745"/>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55536D81BEBE42759350696D1AC907C35">
    <w:name w:val="55536D81BEBE42759350696D1AC907C35"/>
    <w:rsid w:val="00DB4F48"/>
    <w:pPr>
      <w:keepNext/>
      <w:keepLines/>
      <w:spacing w:before="567" w:after="284" w:line="360" w:lineRule="auto"/>
      <w:ind w:firstLine="709"/>
      <w:outlineLvl w:val="0"/>
    </w:pPr>
    <w:rPr>
      <w:rFonts w:ascii="Arial Negrito" w:eastAsia="Times New Roman" w:hAnsi="Arial Negrito" w:cs="Times New Roman"/>
      <w:b/>
      <w:sz w:val="24"/>
      <w:szCs w:val="32"/>
      <w:lang w:eastAsia="en-US"/>
    </w:rPr>
  </w:style>
  <w:style w:type="paragraph" w:customStyle="1" w:styleId="7B223A4244A1474CBD26DF6095F123615">
    <w:name w:val="7B223A4244A1474CBD26DF6095F123615"/>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F4CD55303ABA457B8BC1DC861E31DC7A5">
    <w:name w:val="F4CD55303ABA457B8BC1DC861E31DC7A5"/>
    <w:rsid w:val="00DB4F48"/>
    <w:pPr>
      <w:spacing w:after="0" w:line="240" w:lineRule="auto"/>
      <w:jc w:val="both"/>
    </w:pPr>
    <w:rPr>
      <w:rFonts w:ascii="Arial" w:eastAsia="Times New Roman" w:hAnsi="Arial" w:cs="Times New Roman"/>
      <w:sz w:val="20"/>
      <w:szCs w:val="20"/>
    </w:rPr>
  </w:style>
  <w:style w:type="paragraph" w:customStyle="1" w:styleId="4C12BFDDD0D1425CABC67A2EC73584C95">
    <w:name w:val="4C12BFDDD0D1425CABC67A2EC73584C95"/>
    <w:rsid w:val="00DB4F48"/>
    <w:pPr>
      <w:spacing w:after="0" w:line="240" w:lineRule="auto"/>
      <w:jc w:val="both"/>
    </w:pPr>
    <w:rPr>
      <w:rFonts w:ascii="Arial" w:eastAsia="Times New Roman" w:hAnsi="Arial" w:cs="Times New Roman"/>
      <w:sz w:val="20"/>
      <w:szCs w:val="20"/>
    </w:rPr>
  </w:style>
  <w:style w:type="paragraph" w:customStyle="1" w:styleId="5911888126AA44598997E8283D16FD675">
    <w:name w:val="5911888126AA44598997E8283D16FD675"/>
    <w:rsid w:val="00DB4F48"/>
    <w:pPr>
      <w:spacing w:after="0" w:line="240" w:lineRule="auto"/>
      <w:jc w:val="both"/>
    </w:pPr>
    <w:rPr>
      <w:rFonts w:ascii="Arial" w:eastAsia="Times New Roman" w:hAnsi="Arial" w:cs="Times New Roman"/>
      <w:sz w:val="20"/>
      <w:szCs w:val="20"/>
    </w:rPr>
  </w:style>
  <w:style w:type="paragraph" w:customStyle="1" w:styleId="75D55DA6FFAC4A639FD2B8BF4EDC29174">
    <w:name w:val="75D55DA6FFAC4A639FD2B8BF4EDC29174"/>
    <w:rsid w:val="00DB4F48"/>
    <w:pPr>
      <w:spacing w:after="0" w:line="240" w:lineRule="auto"/>
      <w:jc w:val="both"/>
    </w:pPr>
    <w:rPr>
      <w:rFonts w:ascii="Arial" w:eastAsia="Times New Roman" w:hAnsi="Arial" w:cs="Times New Roman"/>
      <w:sz w:val="20"/>
      <w:szCs w:val="20"/>
    </w:rPr>
  </w:style>
  <w:style w:type="paragraph" w:customStyle="1" w:styleId="98AD1299850F45D387F7D7A420A847CC3">
    <w:name w:val="98AD1299850F45D387F7D7A420A847CC3"/>
    <w:rsid w:val="00DB4F48"/>
    <w:pPr>
      <w:spacing w:after="0" w:line="240" w:lineRule="auto"/>
      <w:jc w:val="both"/>
    </w:pPr>
    <w:rPr>
      <w:rFonts w:ascii="Arial" w:eastAsia="Times New Roman" w:hAnsi="Arial" w:cs="Times New Roman"/>
      <w:sz w:val="20"/>
      <w:szCs w:val="20"/>
    </w:rPr>
  </w:style>
  <w:style w:type="paragraph" w:customStyle="1" w:styleId="32BB75FB0B8A44E889252D3FE84B593C10">
    <w:name w:val="32BB75FB0B8A44E889252D3FE84B593C10"/>
    <w:rsid w:val="00DB4F48"/>
    <w:pPr>
      <w:spacing w:after="0" w:line="240" w:lineRule="auto"/>
      <w:jc w:val="both"/>
    </w:pPr>
    <w:rPr>
      <w:rFonts w:ascii="Arial" w:eastAsia="Times New Roman" w:hAnsi="Arial" w:cs="Times New Roman"/>
      <w:sz w:val="20"/>
      <w:szCs w:val="20"/>
    </w:rPr>
  </w:style>
  <w:style w:type="paragraph" w:customStyle="1" w:styleId="009B78B6DF0D4C6781F1F9FAB158CCB35">
    <w:name w:val="009B78B6DF0D4C6781F1F9FAB158CCB35"/>
    <w:rsid w:val="00DB4F48"/>
    <w:pPr>
      <w:spacing w:after="0" w:line="240" w:lineRule="auto"/>
      <w:jc w:val="both"/>
    </w:pPr>
    <w:rPr>
      <w:rFonts w:ascii="Arial" w:eastAsia="Times New Roman" w:hAnsi="Arial" w:cs="Times New Roman"/>
      <w:sz w:val="20"/>
      <w:szCs w:val="20"/>
    </w:rPr>
  </w:style>
  <w:style w:type="paragraph" w:customStyle="1" w:styleId="16D36032D49D47E390BABD2F5927A7855">
    <w:name w:val="16D36032D49D47E390BABD2F5927A7855"/>
    <w:rsid w:val="00DB4F48"/>
    <w:pPr>
      <w:spacing w:after="0" w:line="240" w:lineRule="auto"/>
      <w:jc w:val="both"/>
    </w:pPr>
    <w:rPr>
      <w:rFonts w:ascii="Arial" w:eastAsia="Times New Roman" w:hAnsi="Arial" w:cs="Times New Roman"/>
      <w:sz w:val="20"/>
      <w:szCs w:val="20"/>
    </w:rPr>
  </w:style>
  <w:style w:type="paragraph" w:customStyle="1" w:styleId="6B1AA28BB02E40B1970BC2FD75EB73835">
    <w:name w:val="6B1AA28BB02E40B1970BC2FD75EB73835"/>
    <w:rsid w:val="00DB4F48"/>
    <w:pPr>
      <w:spacing w:after="0" w:line="240" w:lineRule="auto"/>
      <w:jc w:val="both"/>
    </w:pPr>
    <w:rPr>
      <w:rFonts w:ascii="Arial" w:eastAsia="Times New Roman" w:hAnsi="Arial" w:cs="Times New Roman"/>
      <w:sz w:val="20"/>
      <w:szCs w:val="20"/>
    </w:rPr>
  </w:style>
  <w:style w:type="paragraph" w:customStyle="1" w:styleId="8043C65C09264FB388AB19BEC3F307AF5">
    <w:name w:val="8043C65C09264FB388AB19BEC3F307AF5"/>
    <w:rsid w:val="00DB4F48"/>
    <w:pPr>
      <w:spacing w:after="0" w:line="240" w:lineRule="auto"/>
      <w:jc w:val="both"/>
    </w:pPr>
    <w:rPr>
      <w:rFonts w:ascii="Arial" w:eastAsia="Times New Roman" w:hAnsi="Arial" w:cs="Times New Roman"/>
      <w:sz w:val="20"/>
      <w:szCs w:val="20"/>
    </w:rPr>
  </w:style>
  <w:style w:type="paragraph" w:customStyle="1" w:styleId="518896C11AD54DD99B8FFCD73C4648F65">
    <w:name w:val="518896C11AD54DD99B8FFCD73C4648F65"/>
    <w:rsid w:val="00DB4F48"/>
    <w:pPr>
      <w:spacing w:after="0" w:line="240" w:lineRule="auto"/>
      <w:jc w:val="both"/>
    </w:pPr>
    <w:rPr>
      <w:rFonts w:ascii="Arial" w:eastAsia="Times New Roman" w:hAnsi="Arial" w:cs="Times New Roman"/>
      <w:sz w:val="20"/>
      <w:szCs w:val="20"/>
    </w:rPr>
  </w:style>
  <w:style w:type="paragraph" w:customStyle="1" w:styleId="99EDAED78E61436D9055B0656EFE96EE5">
    <w:name w:val="99EDAED78E61436D9055B0656EFE96EE5"/>
    <w:rsid w:val="00DB4F48"/>
    <w:pPr>
      <w:spacing w:after="0" w:line="240" w:lineRule="auto"/>
      <w:jc w:val="both"/>
    </w:pPr>
    <w:rPr>
      <w:rFonts w:ascii="Arial" w:eastAsia="Times New Roman" w:hAnsi="Arial" w:cs="Times New Roman"/>
      <w:sz w:val="20"/>
      <w:szCs w:val="20"/>
    </w:rPr>
  </w:style>
  <w:style w:type="paragraph" w:customStyle="1" w:styleId="A57EAA9245C944E48462FFB6EFF2893D5">
    <w:name w:val="A57EAA9245C944E48462FFB6EFF2893D5"/>
    <w:rsid w:val="00DB4F48"/>
    <w:pPr>
      <w:spacing w:after="0" w:line="240" w:lineRule="auto"/>
      <w:jc w:val="both"/>
    </w:pPr>
    <w:rPr>
      <w:rFonts w:ascii="Arial" w:eastAsia="Times New Roman" w:hAnsi="Arial" w:cs="Times New Roman"/>
      <w:sz w:val="20"/>
      <w:szCs w:val="20"/>
    </w:rPr>
  </w:style>
  <w:style w:type="paragraph" w:customStyle="1" w:styleId="15D832E071C548CA8769DEB7056ED7265">
    <w:name w:val="15D832E071C548CA8769DEB7056ED7265"/>
    <w:rsid w:val="00DB4F48"/>
    <w:pPr>
      <w:spacing w:after="0" w:line="240" w:lineRule="auto"/>
      <w:jc w:val="both"/>
    </w:pPr>
    <w:rPr>
      <w:rFonts w:ascii="Arial" w:eastAsia="Times New Roman" w:hAnsi="Arial" w:cs="Times New Roman"/>
      <w:sz w:val="20"/>
      <w:szCs w:val="20"/>
    </w:rPr>
  </w:style>
  <w:style w:type="paragraph" w:customStyle="1" w:styleId="EBBE84012BD645FB8CBAEE364653DE5D5">
    <w:name w:val="EBBE84012BD645FB8CBAEE364653DE5D5"/>
    <w:rsid w:val="00DB4F48"/>
    <w:pPr>
      <w:spacing w:after="0" w:line="240" w:lineRule="auto"/>
      <w:jc w:val="both"/>
    </w:pPr>
    <w:rPr>
      <w:rFonts w:ascii="Arial" w:eastAsia="Times New Roman" w:hAnsi="Arial" w:cs="Times New Roman"/>
      <w:sz w:val="20"/>
      <w:szCs w:val="20"/>
    </w:rPr>
  </w:style>
  <w:style w:type="paragraph" w:customStyle="1" w:styleId="EF32674D27D84B07836CF7DD3940AE435">
    <w:name w:val="EF32674D27D84B07836CF7DD3940AE435"/>
    <w:rsid w:val="00DB4F48"/>
    <w:pPr>
      <w:spacing w:after="0" w:line="240" w:lineRule="auto"/>
      <w:jc w:val="both"/>
    </w:pPr>
    <w:rPr>
      <w:rFonts w:ascii="Arial" w:eastAsia="Times New Roman" w:hAnsi="Arial" w:cs="Times New Roman"/>
      <w:sz w:val="20"/>
      <w:szCs w:val="20"/>
    </w:rPr>
  </w:style>
  <w:style w:type="paragraph" w:customStyle="1" w:styleId="BEBB30E594684964B0B4DC83016326595">
    <w:name w:val="BEBB30E594684964B0B4DC83016326595"/>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295D8DA175E7427583654CF5B5AFF97F5">
    <w:name w:val="295D8DA175E7427583654CF5B5AFF97F5"/>
    <w:rsid w:val="00DB4F48"/>
    <w:pPr>
      <w:spacing w:after="0" w:line="240" w:lineRule="auto"/>
      <w:jc w:val="both"/>
    </w:pPr>
    <w:rPr>
      <w:rFonts w:ascii="Arial" w:eastAsia="Times New Roman" w:hAnsi="Arial" w:cs="Times New Roman"/>
      <w:sz w:val="20"/>
      <w:szCs w:val="20"/>
    </w:rPr>
  </w:style>
  <w:style w:type="paragraph" w:customStyle="1" w:styleId="DF4CCD1EFDA74EFEB7809BD92C0E59075">
    <w:name w:val="DF4CCD1EFDA74EFEB7809BD92C0E59075"/>
    <w:rsid w:val="00DB4F48"/>
    <w:pPr>
      <w:spacing w:after="0" w:line="240" w:lineRule="auto"/>
      <w:jc w:val="both"/>
    </w:pPr>
    <w:rPr>
      <w:rFonts w:ascii="Arial" w:eastAsia="Times New Roman" w:hAnsi="Arial" w:cs="Times New Roman"/>
      <w:sz w:val="20"/>
      <w:szCs w:val="20"/>
    </w:rPr>
  </w:style>
  <w:style w:type="paragraph" w:customStyle="1" w:styleId="25E502DC23414465B43A553EDA57C2185">
    <w:name w:val="25E502DC23414465B43A553EDA57C2185"/>
    <w:rsid w:val="00DB4F48"/>
    <w:pPr>
      <w:spacing w:after="0" w:line="240" w:lineRule="auto"/>
      <w:jc w:val="both"/>
    </w:pPr>
    <w:rPr>
      <w:rFonts w:ascii="Arial" w:eastAsia="Times New Roman" w:hAnsi="Arial" w:cs="Times New Roman"/>
      <w:sz w:val="20"/>
      <w:szCs w:val="20"/>
    </w:rPr>
  </w:style>
  <w:style w:type="paragraph" w:customStyle="1" w:styleId="8821D9A30BF54825B69A51B208D61C125">
    <w:name w:val="8821D9A30BF54825B69A51B208D61C125"/>
    <w:rsid w:val="00DB4F48"/>
    <w:pPr>
      <w:spacing w:after="0" w:line="240" w:lineRule="auto"/>
      <w:jc w:val="both"/>
    </w:pPr>
    <w:rPr>
      <w:rFonts w:ascii="Arial" w:eastAsia="Times New Roman" w:hAnsi="Arial" w:cs="Times New Roman"/>
      <w:sz w:val="20"/>
      <w:szCs w:val="20"/>
    </w:rPr>
  </w:style>
  <w:style w:type="paragraph" w:customStyle="1" w:styleId="9054AE7B60734228B968C47E7859480A5">
    <w:name w:val="9054AE7B60734228B968C47E7859480A5"/>
    <w:rsid w:val="00DB4F48"/>
    <w:pPr>
      <w:spacing w:after="0" w:line="240" w:lineRule="auto"/>
      <w:jc w:val="both"/>
    </w:pPr>
    <w:rPr>
      <w:rFonts w:ascii="Arial" w:eastAsia="Times New Roman" w:hAnsi="Arial" w:cs="Times New Roman"/>
      <w:sz w:val="20"/>
      <w:szCs w:val="20"/>
    </w:rPr>
  </w:style>
  <w:style w:type="paragraph" w:customStyle="1" w:styleId="21137A80D45A4434B7EDCFEC1E66BF8E5">
    <w:name w:val="21137A80D45A4434B7EDCFEC1E66BF8E5"/>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AFCE529F243C4D41A06D9C1C983F14C76">
    <w:name w:val="AFCE529F243C4D41A06D9C1C983F14C76"/>
    <w:rsid w:val="00DB4F48"/>
    <w:pPr>
      <w:spacing w:after="0" w:line="240" w:lineRule="auto"/>
      <w:jc w:val="both"/>
    </w:pPr>
    <w:rPr>
      <w:rFonts w:ascii="Arial" w:eastAsia="Times New Roman" w:hAnsi="Arial" w:cs="Times New Roman"/>
      <w:sz w:val="20"/>
      <w:szCs w:val="20"/>
    </w:rPr>
  </w:style>
  <w:style w:type="paragraph" w:customStyle="1" w:styleId="C6D6BF864C384194A76094131EF413AA11">
    <w:name w:val="C6D6BF864C384194A76094131EF413AA11"/>
    <w:rsid w:val="00DB4F48"/>
    <w:pPr>
      <w:tabs>
        <w:tab w:val="center" w:pos="4419"/>
        <w:tab w:val="right" w:pos="8838"/>
      </w:tabs>
      <w:spacing w:after="0" w:line="240" w:lineRule="auto"/>
      <w:jc w:val="both"/>
    </w:pPr>
    <w:rPr>
      <w:rFonts w:ascii="Arial" w:eastAsia="Times New Roman" w:hAnsi="Arial" w:cs="Times New Roman"/>
      <w:sz w:val="24"/>
      <w:szCs w:val="20"/>
      <w:lang w:val="x-none" w:eastAsia="x-none"/>
    </w:rPr>
  </w:style>
  <w:style w:type="paragraph" w:customStyle="1" w:styleId="7CD51E77900849D8AADEB70C20287AE412">
    <w:name w:val="7CD51E77900849D8AADEB70C20287AE412"/>
    <w:rsid w:val="00DB4F48"/>
    <w:pPr>
      <w:spacing w:after="0" w:line="240" w:lineRule="auto"/>
      <w:jc w:val="both"/>
    </w:pPr>
    <w:rPr>
      <w:rFonts w:ascii="Arial" w:eastAsia="Times New Roman" w:hAnsi="Arial" w:cs="Times New Roman"/>
      <w:sz w:val="20"/>
      <w:szCs w:val="20"/>
    </w:rPr>
  </w:style>
  <w:style w:type="paragraph" w:customStyle="1" w:styleId="6A233C5F70BE4C6E84608D568484F32D7">
    <w:name w:val="6A233C5F70BE4C6E84608D568484F32D7"/>
    <w:rsid w:val="00DB4F48"/>
    <w:pPr>
      <w:spacing w:after="0" w:line="240" w:lineRule="auto"/>
      <w:jc w:val="both"/>
    </w:pPr>
    <w:rPr>
      <w:rFonts w:ascii="Arial" w:eastAsia="Times New Roman" w:hAnsi="Arial" w:cs="Times New Roman"/>
      <w:sz w:val="20"/>
      <w:szCs w:val="20"/>
    </w:rPr>
  </w:style>
  <w:style w:type="paragraph" w:customStyle="1" w:styleId="C53C67FC108B41079DA7980F21D7B94F12">
    <w:name w:val="C53C67FC108B41079DA7980F21D7B94F12"/>
    <w:rsid w:val="00DB4F48"/>
    <w:pPr>
      <w:spacing w:after="0" w:line="240" w:lineRule="auto"/>
      <w:jc w:val="both"/>
    </w:pPr>
    <w:rPr>
      <w:rFonts w:ascii="Arial" w:eastAsia="Times New Roman" w:hAnsi="Arial" w:cs="Times New Roman"/>
      <w:sz w:val="20"/>
      <w:szCs w:val="20"/>
    </w:rPr>
  </w:style>
  <w:style w:type="paragraph" w:customStyle="1" w:styleId="6F9EBC89E5714DDDA99BD8F69086BF7011">
    <w:name w:val="6F9EBC89E5714DDDA99BD8F69086BF7011"/>
    <w:rsid w:val="00DB4F48"/>
    <w:pPr>
      <w:spacing w:after="0" w:line="240" w:lineRule="auto"/>
      <w:jc w:val="both"/>
    </w:pPr>
    <w:rPr>
      <w:rFonts w:ascii="Arial" w:eastAsia="Times New Roman" w:hAnsi="Arial" w:cs="Times New Roman"/>
      <w:sz w:val="20"/>
      <w:szCs w:val="20"/>
    </w:rPr>
  </w:style>
  <w:style w:type="paragraph" w:customStyle="1" w:styleId="B92690EC0A1941D7908D91F304B7B03211">
    <w:name w:val="B92690EC0A1941D7908D91F304B7B03211"/>
    <w:rsid w:val="00DB4F48"/>
    <w:pPr>
      <w:spacing w:after="0" w:line="240" w:lineRule="auto"/>
      <w:jc w:val="both"/>
    </w:pPr>
    <w:rPr>
      <w:rFonts w:ascii="Arial" w:eastAsia="Times New Roman" w:hAnsi="Arial" w:cs="Times New Roman"/>
      <w:sz w:val="20"/>
      <w:szCs w:val="20"/>
    </w:rPr>
  </w:style>
  <w:style w:type="paragraph" w:customStyle="1" w:styleId="566C558FBF414E80BD6CEBA521A6A06710">
    <w:name w:val="566C558FBF414E80BD6CEBA521A6A06710"/>
    <w:rsid w:val="00DB4F48"/>
    <w:pPr>
      <w:spacing w:after="0" w:line="240" w:lineRule="auto"/>
      <w:jc w:val="both"/>
    </w:pPr>
    <w:rPr>
      <w:rFonts w:ascii="Arial" w:eastAsia="Times New Roman" w:hAnsi="Arial" w:cs="Times New Roman"/>
      <w:sz w:val="20"/>
      <w:szCs w:val="20"/>
    </w:rPr>
  </w:style>
  <w:style w:type="paragraph" w:customStyle="1" w:styleId="AF6CF7FC1DE24406880664A031DC377F10">
    <w:name w:val="AF6CF7FC1DE24406880664A031DC377F10"/>
    <w:rsid w:val="00DB4F48"/>
    <w:pPr>
      <w:spacing w:after="0" w:line="240" w:lineRule="auto"/>
      <w:jc w:val="both"/>
    </w:pPr>
    <w:rPr>
      <w:rFonts w:ascii="Arial" w:eastAsia="Times New Roman" w:hAnsi="Arial" w:cs="Times New Roman"/>
      <w:sz w:val="20"/>
      <w:szCs w:val="20"/>
    </w:rPr>
  </w:style>
  <w:style w:type="paragraph" w:customStyle="1" w:styleId="E8A889CD55EE4109B1C885271EDF3A1B7">
    <w:name w:val="E8A889CD55EE4109B1C885271EDF3A1B7"/>
    <w:rsid w:val="00DB4F48"/>
    <w:pPr>
      <w:spacing w:after="0" w:line="240" w:lineRule="auto"/>
      <w:jc w:val="both"/>
    </w:pPr>
    <w:rPr>
      <w:rFonts w:ascii="Arial" w:eastAsia="Times New Roman" w:hAnsi="Arial" w:cs="Times New Roman"/>
      <w:sz w:val="20"/>
      <w:szCs w:val="20"/>
    </w:rPr>
  </w:style>
  <w:style w:type="paragraph" w:customStyle="1" w:styleId="F1E662F5A081406EB94BE7763DC088067">
    <w:name w:val="F1E662F5A081406EB94BE7763DC088067"/>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0FC996F274E94BC69AE4A656DBAC96A76">
    <w:name w:val="0FC996F274E94BC69AE4A656DBAC96A76"/>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FE27DA1A287C4FA59862EA86F305664D7">
    <w:name w:val="FE27DA1A287C4FA59862EA86F305664D7"/>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97B9CFDB56674C3BB098565EAD7713A76">
    <w:name w:val="97B9CFDB56674C3BB098565EAD7713A76"/>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A39D12EA13554A098B49EDEA34AF07746">
    <w:name w:val="A39D12EA13554A098B49EDEA34AF07746"/>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55536D81BEBE42759350696D1AC907C36">
    <w:name w:val="55536D81BEBE42759350696D1AC907C36"/>
    <w:rsid w:val="00DB4F48"/>
    <w:pPr>
      <w:keepNext/>
      <w:keepLines/>
      <w:spacing w:before="567" w:after="284" w:line="360" w:lineRule="auto"/>
      <w:ind w:firstLine="709"/>
      <w:outlineLvl w:val="0"/>
    </w:pPr>
    <w:rPr>
      <w:rFonts w:ascii="Arial Negrito" w:eastAsia="Times New Roman" w:hAnsi="Arial Negrito" w:cs="Times New Roman"/>
      <w:b/>
      <w:sz w:val="24"/>
      <w:szCs w:val="32"/>
      <w:lang w:eastAsia="en-US"/>
    </w:rPr>
  </w:style>
  <w:style w:type="paragraph" w:customStyle="1" w:styleId="7B223A4244A1474CBD26DF6095F123616">
    <w:name w:val="7B223A4244A1474CBD26DF6095F123616"/>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F4CD55303ABA457B8BC1DC861E31DC7A6">
    <w:name w:val="F4CD55303ABA457B8BC1DC861E31DC7A6"/>
    <w:rsid w:val="00DB4F48"/>
    <w:pPr>
      <w:spacing w:after="0" w:line="240" w:lineRule="auto"/>
      <w:jc w:val="both"/>
    </w:pPr>
    <w:rPr>
      <w:rFonts w:ascii="Arial" w:eastAsia="Times New Roman" w:hAnsi="Arial" w:cs="Times New Roman"/>
      <w:sz w:val="20"/>
      <w:szCs w:val="20"/>
    </w:rPr>
  </w:style>
  <w:style w:type="paragraph" w:customStyle="1" w:styleId="4C12BFDDD0D1425CABC67A2EC73584C96">
    <w:name w:val="4C12BFDDD0D1425CABC67A2EC73584C96"/>
    <w:rsid w:val="00DB4F48"/>
    <w:pPr>
      <w:spacing w:after="0" w:line="240" w:lineRule="auto"/>
      <w:jc w:val="both"/>
    </w:pPr>
    <w:rPr>
      <w:rFonts w:ascii="Arial" w:eastAsia="Times New Roman" w:hAnsi="Arial" w:cs="Times New Roman"/>
      <w:sz w:val="20"/>
      <w:szCs w:val="20"/>
    </w:rPr>
  </w:style>
  <w:style w:type="paragraph" w:customStyle="1" w:styleId="5911888126AA44598997E8283D16FD676">
    <w:name w:val="5911888126AA44598997E8283D16FD676"/>
    <w:rsid w:val="00DB4F48"/>
    <w:pPr>
      <w:spacing w:after="0" w:line="240" w:lineRule="auto"/>
      <w:jc w:val="both"/>
    </w:pPr>
    <w:rPr>
      <w:rFonts w:ascii="Arial" w:eastAsia="Times New Roman" w:hAnsi="Arial" w:cs="Times New Roman"/>
      <w:sz w:val="20"/>
      <w:szCs w:val="20"/>
    </w:rPr>
  </w:style>
  <w:style w:type="paragraph" w:customStyle="1" w:styleId="75D55DA6FFAC4A639FD2B8BF4EDC29175">
    <w:name w:val="75D55DA6FFAC4A639FD2B8BF4EDC29175"/>
    <w:rsid w:val="00DB4F48"/>
    <w:pPr>
      <w:spacing w:after="0" w:line="240" w:lineRule="auto"/>
      <w:jc w:val="both"/>
    </w:pPr>
    <w:rPr>
      <w:rFonts w:ascii="Arial" w:eastAsia="Times New Roman" w:hAnsi="Arial" w:cs="Times New Roman"/>
      <w:sz w:val="20"/>
      <w:szCs w:val="20"/>
    </w:rPr>
  </w:style>
  <w:style w:type="paragraph" w:customStyle="1" w:styleId="98AD1299850F45D387F7D7A420A847CC4">
    <w:name w:val="98AD1299850F45D387F7D7A420A847CC4"/>
    <w:rsid w:val="00DB4F48"/>
    <w:pPr>
      <w:spacing w:after="0" w:line="240" w:lineRule="auto"/>
      <w:jc w:val="both"/>
    </w:pPr>
    <w:rPr>
      <w:rFonts w:ascii="Arial" w:eastAsia="Times New Roman" w:hAnsi="Arial" w:cs="Times New Roman"/>
      <w:sz w:val="20"/>
      <w:szCs w:val="20"/>
    </w:rPr>
  </w:style>
  <w:style w:type="paragraph" w:customStyle="1" w:styleId="32BB75FB0B8A44E889252D3FE84B593C11">
    <w:name w:val="32BB75FB0B8A44E889252D3FE84B593C11"/>
    <w:rsid w:val="00DB4F48"/>
    <w:pPr>
      <w:spacing w:after="0" w:line="240" w:lineRule="auto"/>
      <w:jc w:val="both"/>
    </w:pPr>
    <w:rPr>
      <w:rFonts w:ascii="Arial" w:eastAsia="Times New Roman" w:hAnsi="Arial" w:cs="Times New Roman"/>
      <w:sz w:val="20"/>
      <w:szCs w:val="20"/>
    </w:rPr>
  </w:style>
  <w:style w:type="paragraph" w:customStyle="1" w:styleId="009B78B6DF0D4C6781F1F9FAB158CCB36">
    <w:name w:val="009B78B6DF0D4C6781F1F9FAB158CCB36"/>
    <w:rsid w:val="00DB4F48"/>
    <w:pPr>
      <w:spacing w:after="0" w:line="240" w:lineRule="auto"/>
      <w:jc w:val="both"/>
    </w:pPr>
    <w:rPr>
      <w:rFonts w:ascii="Arial" w:eastAsia="Times New Roman" w:hAnsi="Arial" w:cs="Times New Roman"/>
      <w:sz w:val="20"/>
      <w:szCs w:val="20"/>
    </w:rPr>
  </w:style>
  <w:style w:type="paragraph" w:customStyle="1" w:styleId="16D36032D49D47E390BABD2F5927A7856">
    <w:name w:val="16D36032D49D47E390BABD2F5927A7856"/>
    <w:rsid w:val="00DB4F48"/>
    <w:pPr>
      <w:spacing w:after="0" w:line="240" w:lineRule="auto"/>
      <w:jc w:val="both"/>
    </w:pPr>
    <w:rPr>
      <w:rFonts w:ascii="Arial" w:eastAsia="Times New Roman" w:hAnsi="Arial" w:cs="Times New Roman"/>
      <w:sz w:val="20"/>
      <w:szCs w:val="20"/>
    </w:rPr>
  </w:style>
  <w:style w:type="paragraph" w:customStyle="1" w:styleId="6B1AA28BB02E40B1970BC2FD75EB73836">
    <w:name w:val="6B1AA28BB02E40B1970BC2FD75EB73836"/>
    <w:rsid w:val="00DB4F48"/>
    <w:pPr>
      <w:spacing w:after="0" w:line="240" w:lineRule="auto"/>
      <w:jc w:val="both"/>
    </w:pPr>
    <w:rPr>
      <w:rFonts w:ascii="Arial" w:eastAsia="Times New Roman" w:hAnsi="Arial" w:cs="Times New Roman"/>
      <w:sz w:val="20"/>
      <w:szCs w:val="20"/>
    </w:rPr>
  </w:style>
  <w:style w:type="paragraph" w:customStyle="1" w:styleId="8043C65C09264FB388AB19BEC3F307AF6">
    <w:name w:val="8043C65C09264FB388AB19BEC3F307AF6"/>
    <w:rsid w:val="00DB4F48"/>
    <w:pPr>
      <w:spacing w:after="0" w:line="240" w:lineRule="auto"/>
      <w:jc w:val="both"/>
    </w:pPr>
    <w:rPr>
      <w:rFonts w:ascii="Arial" w:eastAsia="Times New Roman" w:hAnsi="Arial" w:cs="Times New Roman"/>
      <w:sz w:val="20"/>
      <w:szCs w:val="20"/>
    </w:rPr>
  </w:style>
  <w:style w:type="paragraph" w:customStyle="1" w:styleId="518896C11AD54DD99B8FFCD73C4648F66">
    <w:name w:val="518896C11AD54DD99B8FFCD73C4648F66"/>
    <w:rsid w:val="00DB4F48"/>
    <w:pPr>
      <w:spacing w:after="0" w:line="240" w:lineRule="auto"/>
      <w:jc w:val="both"/>
    </w:pPr>
    <w:rPr>
      <w:rFonts w:ascii="Arial" w:eastAsia="Times New Roman" w:hAnsi="Arial" w:cs="Times New Roman"/>
      <w:sz w:val="20"/>
      <w:szCs w:val="20"/>
    </w:rPr>
  </w:style>
  <w:style w:type="paragraph" w:customStyle="1" w:styleId="99EDAED78E61436D9055B0656EFE96EE6">
    <w:name w:val="99EDAED78E61436D9055B0656EFE96EE6"/>
    <w:rsid w:val="00DB4F48"/>
    <w:pPr>
      <w:spacing w:after="0" w:line="240" w:lineRule="auto"/>
      <w:jc w:val="both"/>
    </w:pPr>
    <w:rPr>
      <w:rFonts w:ascii="Arial" w:eastAsia="Times New Roman" w:hAnsi="Arial" w:cs="Times New Roman"/>
      <w:sz w:val="20"/>
      <w:szCs w:val="20"/>
    </w:rPr>
  </w:style>
  <w:style w:type="paragraph" w:customStyle="1" w:styleId="A57EAA9245C944E48462FFB6EFF2893D6">
    <w:name w:val="A57EAA9245C944E48462FFB6EFF2893D6"/>
    <w:rsid w:val="00DB4F48"/>
    <w:pPr>
      <w:spacing w:after="0" w:line="240" w:lineRule="auto"/>
      <w:jc w:val="both"/>
    </w:pPr>
    <w:rPr>
      <w:rFonts w:ascii="Arial" w:eastAsia="Times New Roman" w:hAnsi="Arial" w:cs="Times New Roman"/>
      <w:sz w:val="20"/>
      <w:szCs w:val="20"/>
    </w:rPr>
  </w:style>
  <w:style w:type="paragraph" w:customStyle="1" w:styleId="15D832E071C548CA8769DEB7056ED7266">
    <w:name w:val="15D832E071C548CA8769DEB7056ED7266"/>
    <w:rsid w:val="00DB4F48"/>
    <w:pPr>
      <w:spacing w:after="0" w:line="240" w:lineRule="auto"/>
      <w:jc w:val="both"/>
    </w:pPr>
    <w:rPr>
      <w:rFonts w:ascii="Arial" w:eastAsia="Times New Roman" w:hAnsi="Arial" w:cs="Times New Roman"/>
      <w:sz w:val="20"/>
      <w:szCs w:val="20"/>
    </w:rPr>
  </w:style>
  <w:style w:type="paragraph" w:customStyle="1" w:styleId="EBBE84012BD645FB8CBAEE364653DE5D6">
    <w:name w:val="EBBE84012BD645FB8CBAEE364653DE5D6"/>
    <w:rsid w:val="00DB4F48"/>
    <w:pPr>
      <w:spacing w:after="0" w:line="240" w:lineRule="auto"/>
      <w:jc w:val="both"/>
    </w:pPr>
    <w:rPr>
      <w:rFonts w:ascii="Arial" w:eastAsia="Times New Roman" w:hAnsi="Arial" w:cs="Times New Roman"/>
      <w:sz w:val="20"/>
      <w:szCs w:val="20"/>
    </w:rPr>
  </w:style>
  <w:style w:type="paragraph" w:customStyle="1" w:styleId="EF32674D27D84B07836CF7DD3940AE436">
    <w:name w:val="EF32674D27D84B07836CF7DD3940AE436"/>
    <w:rsid w:val="00DB4F48"/>
    <w:pPr>
      <w:spacing w:after="0" w:line="240" w:lineRule="auto"/>
      <w:jc w:val="both"/>
    </w:pPr>
    <w:rPr>
      <w:rFonts w:ascii="Arial" w:eastAsia="Times New Roman" w:hAnsi="Arial" w:cs="Times New Roman"/>
      <w:sz w:val="20"/>
      <w:szCs w:val="20"/>
    </w:rPr>
  </w:style>
  <w:style w:type="paragraph" w:customStyle="1" w:styleId="BEBB30E594684964B0B4DC83016326596">
    <w:name w:val="BEBB30E594684964B0B4DC83016326596"/>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295D8DA175E7427583654CF5B5AFF97F6">
    <w:name w:val="295D8DA175E7427583654CF5B5AFF97F6"/>
    <w:rsid w:val="00DB4F48"/>
    <w:pPr>
      <w:spacing w:after="0" w:line="240" w:lineRule="auto"/>
      <w:jc w:val="both"/>
    </w:pPr>
    <w:rPr>
      <w:rFonts w:ascii="Arial" w:eastAsia="Times New Roman" w:hAnsi="Arial" w:cs="Times New Roman"/>
      <w:sz w:val="20"/>
      <w:szCs w:val="20"/>
    </w:rPr>
  </w:style>
  <w:style w:type="paragraph" w:customStyle="1" w:styleId="DF4CCD1EFDA74EFEB7809BD92C0E59076">
    <w:name w:val="DF4CCD1EFDA74EFEB7809BD92C0E59076"/>
    <w:rsid w:val="00DB4F48"/>
    <w:pPr>
      <w:spacing w:after="0" w:line="240" w:lineRule="auto"/>
      <w:jc w:val="both"/>
    </w:pPr>
    <w:rPr>
      <w:rFonts w:ascii="Arial" w:eastAsia="Times New Roman" w:hAnsi="Arial" w:cs="Times New Roman"/>
      <w:sz w:val="20"/>
      <w:szCs w:val="20"/>
    </w:rPr>
  </w:style>
  <w:style w:type="paragraph" w:customStyle="1" w:styleId="25E502DC23414465B43A553EDA57C2186">
    <w:name w:val="25E502DC23414465B43A553EDA57C2186"/>
    <w:rsid w:val="00DB4F48"/>
    <w:pPr>
      <w:spacing w:after="0" w:line="240" w:lineRule="auto"/>
      <w:jc w:val="both"/>
    </w:pPr>
    <w:rPr>
      <w:rFonts w:ascii="Arial" w:eastAsia="Times New Roman" w:hAnsi="Arial" w:cs="Times New Roman"/>
      <w:sz w:val="20"/>
      <w:szCs w:val="20"/>
    </w:rPr>
  </w:style>
  <w:style w:type="paragraph" w:customStyle="1" w:styleId="8821D9A30BF54825B69A51B208D61C126">
    <w:name w:val="8821D9A30BF54825B69A51B208D61C126"/>
    <w:rsid w:val="00DB4F48"/>
    <w:pPr>
      <w:spacing w:after="0" w:line="240" w:lineRule="auto"/>
      <w:jc w:val="both"/>
    </w:pPr>
    <w:rPr>
      <w:rFonts w:ascii="Arial" w:eastAsia="Times New Roman" w:hAnsi="Arial" w:cs="Times New Roman"/>
      <w:sz w:val="20"/>
      <w:szCs w:val="20"/>
    </w:rPr>
  </w:style>
  <w:style w:type="paragraph" w:customStyle="1" w:styleId="9054AE7B60734228B968C47E7859480A6">
    <w:name w:val="9054AE7B60734228B968C47E7859480A6"/>
    <w:rsid w:val="00DB4F48"/>
    <w:pPr>
      <w:spacing w:after="0" w:line="240" w:lineRule="auto"/>
      <w:jc w:val="both"/>
    </w:pPr>
    <w:rPr>
      <w:rFonts w:ascii="Arial" w:eastAsia="Times New Roman" w:hAnsi="Arial" w:cs="Times New Roman"/>
      <w:sz w:val="20"/>
      <w:szCs w:val="20"/>
    </w:rPr>
  </w:style>
  <w:style w:type="paragraph" w:customStyle="1" w:styleId="21137A80D45A4434B7EDCFEC1E66BF8E6">
    <w:name w:val="21137A80D45A4434B7EDCFEC1E66BF8E6"/>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AFCE529F243C4D41A06D9C1C983F14C77">
    <w:name w:val="AFCE529F243C4D41A06D9C1C983F14C77"/>
    <w:rsid w:val="00DB4F48"/>
    <w:pPr>
      <w:spacing w:after="0" w:line="240" w:lineRule="auto"/>
      <w:jc w:val="both"/>
    </w:pPr>
    <w:rPr>
      <w:rFonts w:ascii="Arial" w:eastAsia="Times New Roman" w:hAnsi="Arial" w:cs="Times New Roman"/>
      <w:sz w:val="20"/>
      <w:szCs w:val="20"/>
    </w:rPr>
  </w:style>
  <w:style w:type="paragraph" w:customStyle="1" w:styleId="C6D6BF864C384194A76094131EF413AA12">
    <w:name w:val="C6D6BF864C384194A76094131EF413AA12"/>
    <w:rsid w:val="00DB4F48"/>
    <w:pPr>
      <w:tabs>
        <w:tab w:val="center" w:pos="4419"/>
        <w:tab w:val="right" w:pos="8838"/>
      </w:tabs>
      <w:spacing w:after="0" w:line="240" w:lineRule="auto"/>
      <w:jc w:val="both"/>
    </w:pPr>
    <w:rPr>
      <w:rFonts w:ascii="Arial" w:eastAsia="Times New Roman" w:hAnsi="Arial" w:cs="Times New Roman"/>
      <w:sz w:val="24"/>
      <w:szCs w:val="20"/>
      <w:lang w:val="x-none" w:eastAsia="x-none"/>
    </w:rPr>
  </w:style>
  <w:style w:type="paragraph" w:customStyle="1" w:styleId="7CD51E77900849D8AADEB70C20287AE413">
    <w:name w:val="7CD51E77900849D8AADEB70C20287AE413"/>
    <w:rsid w:val="00DB4F48"/>
    <w:pPr>
      <w:spacing w:after="0" w:line="240" w:lineRule="auto"/>
      <w:jc w:val="both"/>
    </w:pPr>
    <w:rPr>
      <w:rFonts w:ascii="Arial" w:eastAsia="Times New Roman" w:hAnsi="Arial" w:cs="Times New Roman"/>
      <w:sz w:val="20"/>
      <w:szCs w:val="20"/>
    </w:rPr>
  </w:style>
  <w:style w:type="paragraph" w:customStyle="1" w:styleId="6A233C5F70BE4C6E84608D568484F32D8">
    <w:name w:val="6A233C5F70BE4C6E84608D568484F32D8"/>
    <w:rsid w:val="00DB4F48"/>
    <w:pPr>
      <w:spacing w:after="0" w:line="240" w:lineRule="auto"/>
      <w:jc w:val="both"/>
    </w:pPr>
    <w:rPr>
      <w:rFonts w:ascii="Arial" w:eastAsia="Times New Roman" w:hAnsi="Arial" w:cs="Times New Roman"/>
      <w:sz w:val="20"/>
      <w:szCs w:val="20"/>
    </w:rPr>
  </w:style>
  <w:style w:type="paragraph" w:customStyle="1" w:styleId="C53C67FC108B41079DA7980F21D7B94F13">
    <w:name w:val="C53C67FC108B41079DA7980F21D7B94F13"/>
    <w:rsid w:val="00DB4F48"/>
    <w:pPr>
      <w:spacing w:after="0" w:line="240" w:lineRule="auto"/>
      <w:jc w:val="both"/>
    </w:pPr>
    <w:rPr>
      <w:rFonts w:ascii="Arial" w:eastAsia="Times New Roman" w:hAnsi="Arial" w:cs="Times New Roman"/>
      <w:sz w:val="20"/>
      <w:szCs w:val="20"/>
    </w:rPr>
  </w:style>
  <w:style w:type="paragraph" w:customStyle="1" w:styleId="6F9EBC89E5714DDDA99BD8F69086BF7012">
    <w:name w:val="6F9EBC89E5714DDDA99BD8F69086BF7012"/>
    <w:rsid w:val="00DB4F48"/>
    <w:pPr>
      <w:spacing w:after="0" w:line="240" w:lineRule="auto"/>
      <w:jc w:val="both"/>
    </w:pPr>
    <w:rPr>
      <w:rFonts w:ascii="Arial" w:eastAsia="Times New Roman" w:hAnsi="Arial" w:cs="Times New Roman"/>
      <w:sz w:val="20"/>
      <w:szCs w:val="20"/>
    </w:rPr>
  </w:style>
  <w:style w:type="paragraph" w:customStyle="1" w:styleId="B92690EC0A1941D7908D91F304B7B03212">
    <w:name w:val="B92690EC0A1941D7908D91F304B7B03212"/>
    <w:rsid w:val="00DB4F48"/>
    <w:pPr>
      <w:spacing w:after="0" w:line="240" w:lineRule="auto"/>
      <w:jc w:val="both"/>
    </w:pPr>
    <w:rPr>
      <w:rFonts w:ascii="Arial" w:eastAsia="Times New Roman" w:hAnsi="Arial" w:cs="Times New Roman"/>
      <w:sz w:val="20"/>
      <w:szCs w:val="20"/>
    </w:rPr>
  </w:style>
  <w:style w:type="paragraph" w:customStyle="1" w:styleId="566C558FBF414E80BD6CEBA521A6A06711">
    <w:name w:val="566C558FBF414E80BD6CEBA521A6A06711"/>
    <w:rsid w:val="00DB4F48"/>
    <w:pPr>
      <w:spacing w:after="0" w:line="240" w:lineRule="auto"/>
      <w:jc w:val="both"/>
    </w:pPr>
    <w:rPr>
      <w:rFonts w:ascii="Arial" w:eastAsia="Times New Roman" w:hAnsi="Arial" w:cs="Times New Roman"/>
      <w:sz w:val="20"/>
      <w:szCs w:val="20"/>
    </w:rPr>
  </w:style>
  <w:style w:type="paragraph" w:customStyle="1" w:styleId="AF6CF7FC1DE24406880664A031DC377F11">
    <w:name w:val="AF6CF7FC1DE24406880664A031DC377F11"/>
    <w:rsid w:val="00DB4F48"/>
    <w:pPr>
      <w:spacing w:after="0" w:line="240" w:lineRule="auto"/>
      <w:jc w:val="both"/>
    </w:pPr>
    <w:rPr>
      <w:rFonts w:ascii="Arial" w:eastAsia="Times New Roman" w:hAnsi="Arial" w:cs="Times New Roman"/>
      <w:sz w:val="20"/>
      <w:szCs w:val="20"/>
    </w:rPr>
  </w:style>
  <w:style w:type="paragraph" w:customStyle="1" w:styleId="E8A889CD55EE4109B1C885271EDF3A1B8">
    <w:name w:val="E8A889CD55EE4109B1C885271EDF3A1B8"/>
    <w:rsid w:val="00DB4F48"/>
    <w:pPr>
      <w:spacing w:after="0" w:line="240" w:lineRule="auto"/>
      <w:jc w:val="both"/>
    </w:pPr>
    <w:rPr>
      <w:rFonts w:ascii="Arial" w:eastAsia="Times New Roman" w:hAnsi="Arial" w:cs="Times New Roman"/>
      <w:sz w:val="20"/>
      <w:szCs w:val="20"/>
    </w:rPr>
  </w:style>
  <w:style w:type="paragraph" w:customStyle="1" w:styleId="F1E662F5A081406EB94BE7763DC088068">
    <w:name w:val="F1E662F5A081406EB94BE7763DC088068"/>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0FC996F274E94BC69AE4A656DBAC96A77">
    <w:name w:val="0FC996F274E94BC69AE4A656DBAC96A77"/>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FE27DA1A287C4FA59862EA86F305664D8">
    <w:name w:val="FE27DA1A287C4FA59862EA86F305664D8"/>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97B9CFDB56674C3BB098565EAD7713A77">
    <w:name w:val="97B9CFDB56674C3BB098565EAD7713A77"/>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A39D12EA13554A098B49EDEA34AF07747">
    <w:name w:val="A39D12EA13554A098B49EDEA34AF07747"/>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55536D81BEBE42759350696D1AC907C37">
    <w:name w:val="55536D81BEBE42759350696D1AC907C37"/>
    <w:rsid w:val="00DB4F48"/>
    <w:pPr>
      <w:keepNext/>
      <w:keepLines/>
      <w:spacing w:before="567" w:after="284" w:line="360" w:lineRule="auto"/>
      <w:ind w:firstLine="709"/>
      <w:outlineLvl w:val="0"/>
    </w:pPr>
    <w:rPr>
      <w:rFonts w:ascii="Arial Negrito" w:eastAsia="Times New Roman" w:hAnsi="Arial Negrito" w:cs="Times New Roman"/>
      <w:b/>
      <w:sz w:val="24"/>
      <w:szCs w:val="32"/>
      <w:lang w:eastAsia="en-US"/>
    </w:rPr>
  </w:style>
  <w:style w:type="paragraph" w:customStyle="1" w:styleId="7B223A4244A1474CBD26DF6095F123617">
    <w:name w:val="7B223A4244A1474CBD26DF6095F123617"/>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F4CD55303ABA457B8BC1DC861E31DC7A7">
    <w:name w:val="F4CD55303ABA457B8BC1DC861E31DC7A7"/>
    <w:rsid w:val="00DB4F48"/>
    <w:pPr>
      <w:spacing w:after="0" w:line="240" w:lineRule="auto"/>
      <w:jc w:val="both"/>
    </w:pPr>
    <w:rPr>
      <w:rFonts w:ascii="Arial" w:eastAsia="Times New Roman" w:hAnsi="Arial" w:cs="Times New Roman"/>
      <w:sz w:val="20"/>
      <w:szCs w:val="20"/>
    </w:rPr>
  </w:style>
  <w:style w:type="paragraph" w:customStyle="1" w:styleId="4C12BFDDD0D1425CABC67A2EC73584C97">
    <w:name w:val="4C12BFDDD0D1425CABC67A2EC73584C97"/>
    <w:rsid w:val="00DB4F48"/>
    <w:pPr>
      <w:spacing w:after="0" w:line="240" w:lineRule="auto"/>
      <w:jc w:val="both"/>
    </w:pPr>
    <w:rPr>
      <w:rFonts w:ascii="Arial" w:eastAsia="Times New Roman" w:hAnsi="Arial" w:cs="Times New Roman"/>
      <w:sz w:val="20"/>
      <w:szCs w:val="20"/>
    </w:rPr>
  </w:style>
  <w:style w:type="paragraph" w:customStyle="1" w:styleId="5911888126AA44598997E8283D16FD677">
    <w:name w:val="5911888126AA44598997E8283D16FD677"/>
    <w:rsid w:val="00DB4F48"/>
    <w:pPr>
      <w:spacing w:after="0" w:line="240" w:lineRule="auto"/>
      <w:jc w:val="both"/>
    </w:pPr>
    <w:rPr>
      <w:rFonts w:ascii="Arial" w:eastAsia="Times New Roman" w:hAnsi="Arial" w:cs="Times New Roman"/>
      <w:sz w:val="20"/>
      <w:szCs w:val="20"/>
    </w:rPr>
  </w:style>
  <w:style w:type="paragraph" w:customStyle="1" w:styleId="75D55DA6FFAC4A639FD2B8BF4EDC29176">
    <w:name w:val="75D55DA6FFAC4A639FD2B8BF4EDC29176"/>
    <w:rsid w:val="00DB4F48"/>
    <w:pPr>
      <w:spacing w:after="0" w:line="240" w:lineRule="auto"/>
      <w:jc w:val="both"/>
    </w:pPr>
    <w:rPr>
      <w:rFonts w:ascii="Arial" w:eastAsia="Times New Roman" w:hAnsi="Arial" w:cs="Times New Roman"/>
      <w:sz w:val="20"/>
      <w:szCs w:val="20"/>
    </w:rPr>
  </w:style>
  <w:style w:type="paragraph" w:customStyle="1" w:styleId="98AD1299850F45D387F7D7A420A847CC5">
    <w:name w:val="98AD1299850F45D387F7D7A420A847CC5"/>
    <w:rsid w:val="00DB4F48"/>
    <w:pPr>
      <w:spacing w:after="0" w:line="240" w:lineRule="auto"/>
      <w:jc w:val="both"/>
    </w:pPr>
    <w:rPr>
      <w:rFonts w:ascii="Arial" w:eastAsia="Times New Roman" w:hAnsi="Arial" w:cs="Times New Roman"/>
      <w:sz w:val="20"/>
      <w:szCs w:val="20"/>
    </w:rPr>
  </w:style>
  <w:style w:type="paragraph" w:customStyle="1" w:styleId="32BB75FB0B8A44E889252D3FE84B593C12">
    <w:name w:val="32BB75FB0B8A44E889252D3FE84B593C12"/>
    <w:rsid w:val="00DB4F48"/>
    <w:pPr>
      <w:spacing w:after="0" w:line="240" w:lineRule="auto"/>
      <w:jc w:val="both"/>
    </w:pPr>
    <w:rPr>
      <w:rFonts w:ascii="Arial" w:eastAsia="Times New Roman" w:hAnsi="Arial" w:cs="Times New Roman"/>
      <w:sz w:val="20"/>
      <w:szCs w:val="20"/>
    </w:rPr>
  </w:style>
  <w:style w:type="paragraph" w:customStyle="1" w:styleId="009B78B6DF0D4C6781F1F9FAB158CCB37">
    <w:name w:val="009B78B6DF0D4C6781F1F9FAB158CCB37"/>
    <w:rsid w:val="00DB4F48"/>
    <w:pPr>
      <w:spacing w:after="0" w:line="240" w:lineRule="auto"/>
      <w:jc w:val="both"/>
    </w:pPr>
    <w:rPr>
      <w:rFonts w:ascii="Arial" w:eastAsia="Times New Roman" w:hAnsi="Arial" w:cs="Times New Roman"/>
      <w:sz w:val="20"/>
      <w:szCs w:val="20"/>
    </w:rPr>
  </w:style>
  <w:style w:type="paragraph" w:customStyle="1" w:styleId="16D36032D49D47E390BABD2F5927A7857">
    <w:name w:val="16D36032D49D47E390BABD2F5927A7857"/>
    <w:rsid w:val="00DB4F48"/>
    <w:pPr>
      <w:spacing w:after="0" w:line="240" w:lineRule="auto"/>
      <w:jc w:val="both"/>
    </w:pPr>
    <w:rPr>
      <w:rFonts w:ascii="Arial" w:eastAsia="Times New Roman" w:hAnsi="Arial" w:cs="Times New Roman"/>
      <w:sz w:val="20"/>
      <w:szCs w:val="20"/>
    </w:rPr>
  </w:style>
  <w:style w:type="paragraph" w:customStyle="1" w:styleId="6B1AA28BB02E40B1970BC2FD75EB73837">
    <w:name w:val="6B1AA28BB02E40B1970BC2FD75EB73837"/>
    <w:rsid w:val="00DB4F48"/>
    <w:pPr>
      <w:spacing w:after="0" w:line="240" w:lineRule="auto"/>
      <w:jc w:val="both"/>
    </w:pPr>
    <w:rPr>
      <w:rFonts w:ascii="Arial" w:eastAsia="Times New Roman" w:hAnsi="Arial" w:cs="Times New Roman"/>
      <w:sz w:val="20"/>
      <w:szCs w:val="20"/>
    </w:rPr>
  </w:style>
  <w:style w:type="paragraph" w:customStyle="1" w:styleId="8043C65C09264FB388AB19BEC3F307AF7">
    <w:name w:val="8043C65C09264FB388AB19BEC3F307AF7"/>
    <w:rsid w:val="00DB4F48"/>
    <w:pPr>
      <w:spacing w:after="0" w:line="240" w:lineRule="auto"/>
      <w:jc w:val="both"/>
    </w:pPr>
    <w:rPr>
      <w:rFonts w:ascii="Arial" w:eastAsia="Times New Roman" w:hAnsi="Arial" w:cs="Times New Roman"/>
      <w:sz w:val="20"/>
      <w:szCs w:val="20"/>
    </w:rPr>
  </w:style>
  <w:style w:type="paragraph" w:customStyle="1" w:styleId="518896C11AD54DD99B8FFCD73C4648F67">
    <w:name w:val="518896C11AD54DD99B8FFCD73C4648F67"/>
    <w:rsid w:val="00DB4F48"/>
    <w:pPr>
      <w:spacing w:after="0" w:line="240" w:lineRule="auto"/>
      <w:jc w:val="both"/>
    </w:pPr>
    <w:rPr>
      <w:rFonts w:ascii="Arial" w:eastAsia="Times New Roman" w:hAnsi="Arial" w:cs="Times New Roman"/>
      <w:sz w:val="20"/>
      <w:szCs w:val="20"/>
    </w:rPr>
  </w:style>
  <w:style w:type="paragraph" w:customStyle="1" w:styleId="99EDAED78E61436D9055B0656EFE96EE7">
    <w:name w:val="99EDAED78E61436D9055B0656EFE96EE7"/>
    <w:rsid w:val="00DB4F48"/>
    <w:pPr>
      <w:spacing w:after="0" w:line="240" w:lineRule="auto"/>
      <w:jc w:val="both"/>
    </w:pPr>
    <w:rPr>
      <w:rFonts w:ascii="Arial" w:eastAsia="Times New Roman" w:hAnsi="Arial" w:cs="Times New Roman"/>
      <w:sz w:val="20"/>
      <w:szCs w:val="20"/>
    </w:rPr>
  </w:style>
  <w:style w:type="paragraph" w:customStyle="1" w:styleId="A57EAA9245C944E48462FFB6EFF2893D7">
    <w:name w:val="A57EAA9245C944E48462FFB6EFF2893D7"/>
    <w:rsid w:val="00DB4F48"/>
    <w:pPr>
      <w:spacing w:after="0" w:line="240" w:lineRule="auto"/>
      <w:jc w:val="both"/>
    </w:pPr>
    <w:rPr>
      <w:rFonts w:ascii="Arial" w:eastAsia="Times New Roman" w:hAnsi="Arial" w:cs="Times New Roman"/>
      <w:sz w:val="20"/>
      <w:szCs w:val="20"/>
    </w:rPr>
  </w:style>
  <w:style w:type="paragraph" w:customStyle="1" w:styleId="15D832E071C548CA8769DEB7056ED7267">
    <w:name w:val="15D832E071C548CA8769DEB7056ED7267"/>
    <w:rsid w:val="00DB4F48"/>
    <w:pPr>
      <w:spacing w:after="0" w:line="240" w:lineRule="auto"/>
      <w:jc w:val="both"/>
    </w:pPr>
    <w:rPr>
      <w:rFonts w:ascii="Arial" w:eastAsia="Times New Roman" w:hAnsi="Arial" w:cs="Times New Roman"/>
      <w:sz w:val="20"/>
      <w:szCs w:val="20"/>
    </w:rPr>
  </w:style>
  <w:style w:type="paragraph" w:customStyle="1" w:styleId="EBBE84012BD645FB8CBAEE364653DE5D7">
    <w:name w:val="EBBE84012BD645FB8CBAEE364653DE5D7"/>
    <w:rsid w:val="00DB4F48"/>
    <w:pPr>
      <w:spacing w:after="0" w:line="240" w:lineRule="auto"/>
      <w:jc w:val="both"/>
    </w:pPr>
    <w:rPr>
      <w:rFonts w:ascii="Arial" w:eastAsia="Times New Roman" w:hAnsi="Arial" w:cs="Times New Roman"/>
      <w:sz w:val="20"/>
      <w:szCs w:val="20"/>
    </w:rPr>
  </w:style>
  <w:style w:type="paragraph" w:customStyle="1" w:styleId="EF32674D27D84B07836CF7DD3940AE437">
    <w:name w:val="EF32674D27D84B07836CF7DD3940AE437"/>
    <w:rsid w:val="00DB4F48"/>
    <w:pPr>
      <w:spacing w:after="0" w:line="240" w:lineRule="auto"/>
      <w:jc w:val="both"/>
    </w:pPr>
    <w:rPr>
      <w:rFonts w:ascii="Arial" w:eastAsia="Times New Roman" w:hAnsi="Arial" w:cs="Times New Roman"/>
      <w:sz w:val="20"/>
      <w:szCs w:val="20"/>
    </w:rPr>
  </w:style>
  <w:style w:type="paragraph" w:customStyle="1" w:styleId="BEBB30E594684964B0B4DC83016326597">
    <w:name w:val="BEBB30E594684964B0B4DC83016326597"/>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295D8DA175E7427583654CF5B5AFF97F7">
    <w:name w:val="295D8DA175E7427583654CF5B5AFF97F7"/>
    <w:rsid w:val="00DB4F48"/>
    <w:pPr>
      <w:spacing w:after="0" w:line="240" w:lineRule="auto"/>
      <w:jc w:val="both"/>
    </w:pPr>
    <w:rPr>
      <w:rFonts w:ascii="Arial" w:eastAsia="Times New Roman" w:hAnsi="Arial" w:cs="Times New Roman"/>
      <w:sz w:val="20"/>
      <w:szCs w:val="20"/>
    </w:rPr>
  </w:style>
  <w:style w:type="paragraph" w:customStyle="1" w:styleId="DF4CCD1EFDA74EFEB7809BD92C0E59077">
    <w:name w:val="DF4CCD1EFDA74EFEB7809BD92C0E59077"/>
    <w:rsid w:val="00DB4F48"/>
    <w:pPr>
      <w:spacing w:after="0" w:line="240" w:lineRule="auto"/>
      <w:jc w:val="both"/>
    </w:pPr>
    <w:rPr>
      <w:rFonts w:ascii="Arial" w:eastAsia="Times New Roman" w:hAnsi="Arial" w:cs="Times New Roman"/>
      <w:sz w:val="20"/>
      <w:szCs w:val="20"/>
    </w:rPr>
  </w:style>
  <w:style w:type="paragraph" w:customStyle="1" w:styleId="25E502DC23414465B43A553EDA57C2187">
    <w:name w:val="25E502DC23414465B43A553EDA57C2187"/>
    <w:rsid w:val="00DB4F48"/>
    <w:pPr>
      <w:spacing w:after="0" w:line="240" w:lineRule="auto"/>
      <w:jc w:val="both"/>
    </w:pPr>
    <w:rPr>
      <w:rFonts w:ascii="Arial" w:eastAsia="Times New Roman" w:hAnsi="Arial" w:cs="Times New Roman"/>
      <w:sz w:val="20"/>
      <w:szCs w:val="20"/>
    </w:rPr>
  </w:style>
  <w:style w:type="paragraph" w:customStyle="1" w:styleId="8821D9A30BF54825B69A51B208D61C127">
    <w:name w:val="8821D9A30BF54825B69A51B208D61C127"/>
    <w:rsid w:val="00DB4F48"/>
    <w:pPr>
      <w:spacing w:after="0" w:line="240" w:lineRule="auto"/>
      <w:jc w:val="both"/>
    </w:pPr>
    <w:rPr>
      <w:rFonts w:ascii="Arial" w:eastAsia="Times New Roman" w:hAnsi="Arial" w:cs="Times New Roman"/>
      <w:sz w:val="20"/>
      <w:szCs w:val="20"/>
    </w:rPr>
  </w:style>
  <w:style w:type="paragraph" w:customStyle="1" w:styleId="9054AE7B60734228B968C47E7859480A7">
    <w:name w:val="9054AE7B60734228B968C47E7859480A7"/>
    <w:rsid w:val="00DB4F48"/>
    <w:pPr>
      <w:spacing w:after="0" w:line="240" w:lineRule="auto"/>
      <w:jc w:val="both"/>
    </w:pPr>
    <w:rPr>
      <w:rFonts w:ascii="Arial" w:eastAsia="Times New Roman" w:hAnsi="Arial" w:cs="Times New Roman"/>
      <w:sz w:val="20"/>
      <w:szCs w:val="20"/>
    </w:rPr>
  </w:style>
  <w:style w:type="paragraph" w:customStyle="1" w:styleId="21137A80D45A4434B7EDCFEC1E66BF8E7">
    <w:name w:val="21137A80D45A4434B7EDCFEC1E66BF8E7"/>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AFCE529F243C4D41A06D9C1C983F14C78">
    <w:name w:val="AFCE529F243C4D41A06D9C1C983F14C78"/>
    <w:rsid w:val="00DB4F48"/>
    <w:pPr>
      <w:spacing w:after="0" w:line="240" w:lineRule="auto"/>
      <w:jc w:val="both"/>
    </w:pPr>
    <w:rPr>
      <w:rFonts w:ascii="Arial" w:eastAsia="Times New Roman" w:hAnsi="Arial" w:cs="Times New Roman"/>
      <w:sz w:val="20"/>
      <w:szCs w:val="20"/>
    </w:rPr>
  </w:style>
  <w:style w:type="paragraph" w:customStyle="1" w:styleId="C6D6BF864C384194A76094131EF413AA13">
    <w:name w:val="C6D6BF864C384194A76094131EF413AA13"/>
    <w:rsid w:val="00DB4F48"/>
    <w:pPr>
      <w:tabs>
        <w:tab w:val="center" w:pos="4419"/>
        <w:tab w:val="right" w:pos="8838"/>
      </w:tabs>
      <w:spacing w:after="0" w:line="240" w:lineRule="auto"/>
      <w:jc w:val="both"/>
    </w:pPr>
    <w:rPr>
      <w:rFonts w:ascii="Arial" w:eastAsia="Times New Roman" w:hAnsi="Arial" w:cs="Times New Roman"/>
      <w:sz w:val="24"/>
      <w:szCs w:val="20"/>
      <w:lang w:val="x-none" w:eastAsia="x-none"/>
    </w:rPr>
  </w:style>
  <w:style w:type="paragraph" w:customStyle="1" w:styleId="68FA0F3E64CA4461821EF11B3FFA1255">
    <w:name w:val="68FA0F3E64CA4461821EF11B3FFA1255"/>
    <w:rsid w:val="00DB4F48"/>
  </w:style>
  <w:style w:type="paragraph" w:customStyle="1" w:styleId="01E72D819A2B4B9A8E91E0583B256665">
    <w:name w:val="01E72D819A2B4B9A8E91E0583B256665"/>
    <w:rsid w:val="00DB4F48"/>
  </w:style>
  <w:style w:type="paragraph" w:customStyle="1" w:styleId="8813C392D1B84CEBB9A1BD548221ECC9">
    <w:name w:val="8813C392D1B84CEBB9A1BD548221ECC9"/>
    <w:rsid w:val="00DB4F48"/>
  </w:style>
  <w:style w:type="paragraph" w:customStyle="1" w:styleId="FA0DD07EA99A4C03A390D83A1F673EDF">
    <w:name w:val="FA0DD07EA99A4C03A390D83A1F673EDF"/>
    <w:rsid w:val="00DB4F48"/>
  </w:style>
  <w:style w:type="paragraph" w:customStyle="1" w:styleId="1860A341B9544085AD8F618DC7A5A601">
    <w:name w:val="1860A341B9544085AD8F618DC7A5A601"/>
    <w:rsid w:val="00DB4F48"/>
  </w:style>
  <w:style w:type="paragraph" w:customStyle="1" w:styleId="6F7655D854A542898D0D9677857C3ACE">
    <w:name w:val="6F7655D854A542898D0D9677857C3ACE"/>
    <w:rsid w:val="00DB4F48"/>
  </w:style>
  <w:style w:type="paragraph" w:customStyle="1" w:styleId="9EF489D06A884149B9B341C03BB67537">
    <w:name w:val="9EF489D06A884149B9B341C03BB67537"/>
    <w:rsid w:val="00DB4F48"/>
  </w:style>
  <w:style w:type="paragraph" w:customStyle="1" w:styleId="F20ED87588BF444E9F224A1CFBD5E68F">
    <w:name w:val="F20ED87588BF444E9F224A1CFBD5E68F"/>
    <w:rsid w:val="00DB4F48"/>
  </w:style>
  <w:style w:type="paragraph" w:customStyle="1" w:styleId="E75D171454CB432FA40A089C2A3EEB00">
    <w:name w:val="E75D171454CB432FA40A089C2A3EEB00"/>
    <w:rsid w:val="00DB4F48"/>
  </w:style>
  <w:style w:type="paragraph" w:customStyle="1" w:styleId="179912AD34994E35B4BBAA89B026F95E">
    <w:name w:val="179912AD34994E35B4BBAA89B026F95E"/>
    <w:rsid w:val="00DB4F48"/>
  </w:style>
  <w:style w:type="paragraph" w:customStyle="1" w:styleId="C90E18EB68DE4F1C80850BF977D040E6">
    <w:name w:val="C90E18EB68DE4F1C80850BF977D040E6"/>
    <w:rsid w:val="00DB4F48"/>
  </w:style>
  <w:style w:type="paragraph" w:customStyle="1" w:styleId="CD60E5EA57264239952B78FD0B8E4072">
    <w:name w:val="CD60E5EA57264239952B78FD0B8E4072"/>
    <w:rsid w:val="00DB4F48"/>
  </w:style>
  <w:style w:type="paragraph" w:customStyle="1" w:styleId="A50331E191C94794892221BDAB67300E">
    <w:name w:val="A50331E191C94794892221BDAB67300E"/>
    <w:rsid w:val="00DB4F48"/>
  </w:style>
  <w:style w:type="paragraph" w:customStyle="1" w:styleId="8F324723144B4911B0053ED1CC45EA8D">
    <w:name w:val="8F324723144B4911B0053ED1CC45EA8D"/>
    <w:rsid w:val="00DB4F48"/>
  </w:style>
  <w:style w:type="paragraph" w:customStyle="1" w:styleId="B7DBAADFC80840528C84CC0314B92E7B">
    <w:name w:val="B7DBAADFC80840528C84CC0314B92E7B"/>
    <w:rsid w:val="00DB4F48"/>
  </w:style>
  <w:style w:type="paragraph" w:customStyle="1" w:styleId="1983149FFDF0460E9F9F43E38A411D42">
    <w:name w:val="1983149FFDF0460E9F9F43E38A411D42"/>
    <w:rsid w:val="00DB4F48"/>
  </w:style>
  <w:style w:type="paragraph" w:customStyle="1" w:styleId="12F11A12338E4AAD8211ED54C5734B15">
    <w:name w:val="12F11A12338E4AAD8211ED54C5734B15"/>
    <w:rsid w:val="00DB4F48"/>
  </w:style>
  <w:style w:type="paragraph" w:customStyle="1" w:styleId="24AC7943AE7646EAAC9330C595DEE8A0">
    <w:name w:val="24AC7943AE7646EAAC9330C595DEE8A0"/>
    <w:rsid w:val="00DB4F48"/>
  </w:style>
  <w:style w:type="paragraph" w:customStyle="1" w:styleId="BFDCBD291A864486A462F934AECC33E4">
    <w:name w:val="BFDCBD291A864486A462F934AECC33E4"/>
    <w:rsid w:val="00DB4F48"/>
  </w:style>
  <w:style w:type="paragraph" w:customStyle="1" w:styleId="8EDB8737786F49AEB548EA0EDD0EAA62">
    <w:name w:val="8EDB8737786F49AEB548EA0EDD0EAA62"/>
    <w:rsid w:val="00DB4F48"/>
  </w:style>
  <w:style w:type="paragraph" w:customStyle="1" w:styleId="9B8D47F349BA4E7D8DBF660DA67E0954">
    <w:name w:val="9B8D47F349BA4E7D8DBF660DA67E0954"/>
    <w:rsid w:val="00DB4F48"/>
  </w:style>
  <w:style w:type="paragraph" w:customStyle="1" w:styleId="7B6ECFF023B14267A059A1C7492C6C5A">
    <w:name w:val="7B6ECFF023B14267A059A1C7492C6C5A"/>
    <w:rsid w:val="00DB4F48"/>
  </w:style>
  <w:style w:type="paragraph" w:customStyle="1" w:styleId="2C7692FBD1E74487AB6F6D88FDDF7AFC">
    <w:name w:val="2C7692FBD1E74487AB6F6D88FDDF7AFC"/>
    <w:rsid w:val="00DB4F48"/>
  </w:style>
  <w:style w:type="paragraph" w:customStyle="1" w:styleId="CD527DE6FABC4FC991E2B1FDCF284FF2">
    <w:name w:val="CD527DE6FABC4FC991E2B1FDCF284FF2"/>
    <w:rsid w:val="00DB4F48"/>
  </w:style>
  <w:style w:type="paragraph" w:customStyle="1" w:styleId="567BED662CE64DFB8B2EA370D84085A3">
    <w:name w:val="567BED662CE64DFB8B2EA370D84085A3"/>
    <w:rsid w:val="00DB4F48"/>
  </w:style>
  <w:style w:type="paragraph" w:customStyle="1" w:styleId="7CD51E77900849D8AADEB70C20287AE414">
    <w:name w:val="7CD51E77900849D8AADEB70C20287AE414"/>
    <w:rsid w:val="00C8407E"/>
    <w:pPr>
      <w:spacing w:after="0" w:line="240" w:lineRule="auto"/>
      <w:jc w:val="both"/>
    </w:pPr>
    <w:rPr>
      <w:rFonts w:ascii="Arial" w:eastAsia="Times New Roman" w:hAnsi="Arial" w:cs="Times New Roman"/>
      <w:sz w:val="20"/>
      <w:szCs w:val="20"/>
    </w:rPr>
  </w:style>
  <w:style w:type="paragraph" w:customStyle="1" w:styleId="6A233C5F70BE4C6E84608D568484F32D9">
    <w:name w:val="6A233C5F70BE4C6E84608D568484F32D9"/>
    <w:rsid w:val="00C8407E"/>
    <w:pPr>
      <w:spacing w:after="0" w:line="240" w:lineRule="auto"/>
      <w:jc w:val="both"/>
    </w:pPr>
    <w:rPr>
      <w:rFonts w:ascii="Arial" w:eastAsia="Times New Roman" w:hAnsi="Arial" w:cs="Times New Roman"/>
      <w:sz w:val="20"/>
      <w:szCs w:val="20"/>
    </w:rPr>
  </w:style>
  <w:style w:type="paragraph" w:customStyle="1" w:styleId="C53C67FC108B41079DA7980F21D7B94F14">
    <w:name w:val="C53C67FC108B41079DA7980F21D7B94F14"/>
    <w:rsid w:val="00C8407E"/>
    <w:pPr>
      <w:spacing w:after="0" w:line="240" w:lineRule="auto"/>
      <w:jc w:val="both"/>
    </w:pPr>
    <w:rPr>
      <w:rFonts w:ascii="Arial" w:eastAsia="Times New Roman" w:hAnsi="Arial" w:cs="Times New Roman"/>
      <w:sz w:val="20"/>
      <w:szCs w:val="20"/>
    </w:rPr>
  </w:style>
  <w:style w:type="paragraph" w:customStyle="1" w:styleId="6F9EBC89E5714DDDA99BD8F69086BF7013">
    <w:name w:val="6F9EBC89E5714DDDA99BD8F69086BF7013"/>
    <w:rsid w:val="00C8407E"/>
    <w:pPr>
      <w:spacing w:after="0" w:line="240" w:lineRule="auto"/>
      <w:jc w:val="both"/>
    </w:pPr>
    <w:rPr>
      <w:rFonts w:ascii="Arial" w:eastAsia="Times New Roman" w:hAnsi="Arial" w:cs="Times New Roman"/>
      <w:sz w:val="20"/>
      <w:szCs w:val="20"/>
    </w:rPr>
  </w:style>
  <w:style w:type="paragraph" w:customStyle="1" w:styleId="B92690EC0A1941D7908D91F304B7B03213">
    <w:name w:val="B92690EC0A1941D7908D91F304B7B03213"/>
    <w:rsid w:val="00C8407E"/>
    <w:pPr>
      <w:spacing w:after="0" w:line="240" w:lineRule="auto"/>
      <w:jc w:val="both"/>
    </w:pPr>
    <w:rPr>
      <w:rFonts w:ascii="Arial" w:eastAsia="Times New Roman" w:hAnsi="Arial" w:cs="Times New Roman"/>
      <w:sz w:val="20"/>
      <w:szCs w:val="20"/>
    </w:rPr>
  </w:style>
  <w:style w:type="paragraph" w:customStyle="1" w:styleId="566C558FBF414E80BD6CEBA521A6A06712">
    <w:name w:val="566C558FBF414E80BD6CEBA521A6A06712"/>
    <w:rsid w:val="00C8407E"/>
    <w:pPr>
      <w:spacing w:after="0" w:line="240" w:lineRule="auto"/>
      <w:jc w:val="both"/>
    </w:pPr>
    <w:rPr>
      <w:rFonts w:ascii="Arial" w:eastAsia="Times New Roman" w:hAnsi="Arial" w:cs="Times New Roman"/>
      <w:sz w:val="20"/>
      <w:szCs w:val="20"/>
    </w:rPr>
  </w:style>
  <w:style w:type="paragraph" w:customStyle="1" w:styleId="AF6CF7FC1DE24406880664A031DC377F12">
    <w:name w:val="AF6CF7FC1DE24406880664A031DC377F12"/>
    <w:rsid w:val="00C8407E"/>
    <w:pPr>
      <w:spacing w:after="0" w:line="240" w:lineRule="auto"/>
      <w:jc w:val="both"/>
    </w:pPr>
    <w:rPr>
      <w:rFonts w:ascii="Arial" w:eastAsia="Times New Roman" w:hAnsi="Arial" w:cs="Times New Roman"/>
      <w:sz w:val="20"/>
      <w:szCs w:val="20"/>
    </w:rPr>
  </w:style>
  <w:style w:type="paragraph" w:customStyle="1" w:styleId="E8A889CD55EE4109B1C885271EDF3A1B9">
    <w:name w:val="E8A889CD55EE4109B1C885271EDF3A1B9"/>
    <w:rsid w:val="00C8407E"/>
    <w:pPr>
      <w:spacing w:after="0" w:line="240" w:lineRule="auto"/>
      <w:jc w:val="both"/>
    </w:pPr>
    <w:rPr>
      <w:rFonts w:ascii="Arial" w:eastAsia="Times New Roman" w:hAnsi="Arial" w:cs="Times New Roman"/>
      <w:sz w:val="20"/>
      <w:szCs w:val="20"/>
    </w:rPr>
  </w:style>
  <w:style w:type="paragraph" w:customStyle="1" w:styleId="F1E662F5A081406EB94BE7763DC088069">
    <w:name w:val="F1E662F5A081406EB94BE7763DC088069"/>
    <w:rsid w:val="00C8407E"/>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0FC996F274E94BC69AE4A656DBAC96A78">
    <w:name w:val="0FC996F274E94BC69AE4A656DBAC96A78"/>
    <w:rsid w:val="00C8407E"/>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FE27DA1A287C4FA59862EA86F305664D9">
    <w:name w:val="FE27DA1A287C4FA59862EA86F305664D9"/>
    <w:rsid w:val="00C8407E"/>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97B9CFDB56674C3BB098565EAD7713A78">
    <w:name w:val="97B9CFDB56674C3BB098565EAD7713A78"/>
    <w:rsid w:val="00C8407E"/>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A39D12EA13554A098B49EDEA34AF07748">
    <w:name w:val="A39D12EA13554A098B49EDEA34AF07748"/>
    <w:rsid w:val="00C8407E"/>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55536D81BEBE42759350696D1AC907C38">
    <w:name w:val="55536D81BEBE42759350696D1AC907C38"/>
    <w:rsid w:val="00C8407E"/>
    <w:pPr>
      <w:keepNext/>
      <w:keepLines/>
      <w:spacing w:before="567" w:after="284" w:line="360" w:lineRule="auto"/>
      <w:ind w:firstLine="709"/>
      <w:outlineLvl w:val="0"/>
    </w:pPr>
    <w:rPr>
      <w:rFonts w:ascii="Arial Negrito" w:eastAsia="Times New Roman" w:hAnsi="Arial Negrito" w:cs="Times New Roman"/>
      <w:b/>
      <w:sz w:val="24"/>
      <w:szCs w:val="32"/>
      <w:lang w:eastAsia="en-US"/>
    </w:rPr>
  </w:style>
  <w:style w:type="paragraph" w:customStyle="1" w:styleId="7B223A4244A1474CBD26DF6095F123618">
    <w:name w:val="7B223A4244A1474CBD26DF6095F123618"/>
    <w:rsid w:val="00C8407E"/>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F4CD55303ABA457B8BC1DC861E31DC7A8">
    <w:name w:val="F4CD55303ABA457B8BC1DC861E31DC7A8"/>
    <w:rsid w:val="00C8407E"/>
    <w:pPr>
      <w:spacing w:after="0" w:line="240" w:lineRule="auto"/>
      <w:jc w:val="both"/>
    </w:pPr>
    <w:rPr>
      <w:rFonts w:ascii="Arial" w:eastAsia="Times New Roman" w:hAnsi="Arial" w:cs="Times New Roman"/>
      <w:sz w:val="20"/>
      <w:szCs w:val="20"/>
    </w:rPr>
  </w:style>
  <w:style w:type="paragraph" w:customStyle="1" w:styleId="4C12BFDDD0D1425CABC67A2EC73584C98">
    <w:name w:val="4C12BFDDD0D1425CABC67A2EC73584C98"/>
    <w:rsid w:val="00C8407E"/>
    <w:pPr>
      <w:spacing w:after="0" w:line="240" w:lineRule="auto"/>
      <w:jc w:val="both"/>
    </w:pPr>
    <w:rPr>
      <w:rFonts w:ascii="Arial" w:eastAsia="Times New Roman" w:hAnsi="Arial" w:cs="Times New Roman"/>
      <w:sz w:val="20"/>
      <w:szCs w:val="20"/>
    </w:rPr>
  </w:style>
  <w:style w:type="paragraph" w:customStyle="1" w:styleId="5911888126AA44598997E8283D16FD678">
    <w:name w:val="5911888126AA44598997E8283D16FD678"/>
    <w:rsid w:val="00C8407E"/>
    <w:pPr>
      <w:spacing w:after="0" w:line="240" w:lineRule="auto"/>
      <w:jc w:val="both"/>
    </w:pPr>
    <w:rPr>
      <w:rFonts w:ascii="Arial" w:eastAsia="Times New Roman" w:hAnsi="Arial" w:cs="Times New Roman"/>
      <w:sz w:val="20"/>
      <w:szCs w:val="20"/>
    </w:rPr>
  </w:style>
  <w:style w:type="paragraph" w:customStyle="1" w:styleId="75D55DA6FFAC4A639FD2B8BF4EDC29177">
    <w:name w:val="75D55DA6FFAC4A639FD2B8BF4EDC29177"/>
    <w:rsid w:val="00C8407E"/>
    <w:pPr>
      <w:spacing w:after="0" w:line="240" w:lineRule="auto"/>
      <w:jc w:val="both"/>
    </w:pPr>
    <w:rPr>
      <w:rFonts w:ascii="Arial" w:eastAsia="Times New Roman" w:hAnsi="Arial" w:cs="Times New Roman"/>
      <w:sz w:val="20"/>
      <w:szCs w:val="20"/>
    </w:rPr>
  </w:style>
  <w:style w:type="paragraph" w:customStyle="1" w:styleId="98AD1299850F45D387F7D7A420A847CC6">
    <w:name w:val="98AD1299850F45D387F7D7A420A847CC6"/>
    <w:rsid w:val="00C8407E"/>
    <w:pPr>
      <w:spacing w:after="0" w:line="240" w:lineRule="auto"/>
      <w:jc w:val="both"/>
    </w:pPr>
    <w:rPr>
      <w:rFonts w:ascii="Arial" w:eastAsia="Times New Roman" w:hAnsi="Arial" w:cs="Times New Roman"/>
      <w:sz w:val="20"/>
      <w:szCs w:val="20"/>
    </w:rPr>
  </w:style>
  <w:style w:type="paragraph" w:customStyle="1" w:styleId="1860A341B9544085AD8F618DC7A5A6011">
    <w:name w:val="1860A341B9544085AD8F618DC7A5A6011"/>
    <w:rsid w:val="00C8407E"/>
    <w:pPr>
      <w:spacing w:after="0" w:line="240" w:lineRule="auto"/>
      <w:jc w:val="both"/>
    </w:pPr>
    <w:rPr>
      <w:rFonts w:ascii="Arial" w:eastAsia="Times New Roman" w:hAnsi="Arial" w:cs="Times New Roman"/>
      <w:sz w:val="20"/>
      <w:szCs w:val="20"/>
    </w:rPr>
  </w:style>
  <w:style w:type="paragraph" w:customStyle="1" w:styleId="F20ED87588BF444E9F224A1CFBD5E68F1">
    <w:name w:val="F20ED87588BF444E9F224A1CFBD5E68F1"/>
    <w:rsid w:val="00C8407E"/>
    <w:pPr>
      <w:spacing w:after="0" w:line="240" w:lineRule="auto"/>
      <w:jc w:val="both"/>
    </w:pPr>
    <w:rPr>
      <w:rFonts w:ascii="Arial" w:eastAsia="Times New Roman" w:hAnsi="Arial" w:cs="Times New Roman"/>
      <w:sz w:val="20"/>
      <w:szCs w:val="20"/>
    </w:rPr>
  </w:style>
  <w:style w:type="paragraph" w:customStyle="1" w:styleId="179912AD34994E35B4BBAA89B026F95E1">
    <w:name w:val="179912AD34994E35B4BBAA89B026F95E1"/>
    <w:rsid w:val="00C8407E"/>
    <w:pPr>
      <w:spacing w:after="0" w:line="240" w:lineRule="auto"/>
      <w:jc w:val="both"/>
    </w:pPr>
    <w:rPr>
      <w:rFonts w:ascii="Arial" w:eastAsia="Times New Roman" w:hAnsi="Arial" w:cs="Times New Roman"/>
      <w:sz w:val="20"/>
      <w:szCs w:val="20"/>
    </w:rPr>
  </w:style>
  <w:style w:type="paragraph" w:customStyle="1" w:styleId="C90E18EB68DE4F1C80850BF977D040E61">
    <w:name w:val="C90E18EB68DE4F1C80850BF977D040E61"/>
    <w:rsid w:val="00C8407E"/>
    <w:pPr>
      <w:spacing w:after="0" w:line="240" w:lineRule="auto"/>
      <w:jc w:val="both"/>
    </w:pPr>
    <w:rPr>
      <w:rFonts w:ascii="Arial" w:eastAsia="Times New Roman" w:hAnsi="Arial" w:cs="Times New Roman"/>
      <w:sz w:val="20"/>
      <w:szCs w:val="20"/>
    </w:rPr>
  </w:style>
  <w:style w:type="paragraph" w:customStyle="1" w:styleId="B7DBAADFC80840528C84CC0314B92E7B1">
    <w:name w:val="B7DBAADFC80840528C84CC0314B92E7B1"/>
    <w:rsid w:val="00C8407E"/>
    <w:pPr>
      <w:spacing w:after="0" w:line="240" w:lineRule="auto"/>
      <w:jc w:val="both"/>
    </w:pPr>
    <w:rPr>
      <w:rFonts w:ascii="Arial" w:eastAsia="Times New Roman" w:hAnsi="Arial" w:cs="Times New Roman"/>
      <w:sz w:val="20"/>
      <w:szCs w:val="20"/>
    </w:rPr>
  </w:style>
  <w:style w:type="paragraph" w:customStyle="1" w:styleId="1983149FFDF0460E9F9F43E38A411D421">
    <w:name w:val="1983149FFDF0460E9F9F43E38A411D421"/>
    <w:rsid w:val="00C8407E"/>
    <w:pPr>
      <w:spacing w:after="0" w:line="240" w:lineRule="auto"/>
      <w:jc w:val="both"/>
    </w:pPr>
    <w:rPr>
      <w:rFonts w:ascii="Arial" w:eastAsia="Times New Roman" w:hAnsi="Arial" w:cs="Times New Roman"/>
      <w:sz w:val="20"/>
      <w:szCs w:val="20"/>
    </w:rPr>
  </w:style>
  <w:style w:type="paragraph" w:customStyle="1" w:styleId="12F11A12338E4AAD8211ED54C5734B151">
    <w:name w:val="12F11A12338E4AAD8211ED54C5734B151"/>
    <w:rsid w:val="00C8407E"/>
    <w:pPr>
      <w:spacing w:after="0" w:line="240" w:lineRule="auto"/>
      <w:jc w:val="both"/>
    </w:pPr>
    <w:rPr>
      <w:rFonts w:ascii="Arial" w:eastAsia="Times New Roman" w:hAnsi="Arial" w:cs="Times New Roman"/>
      <w:sz w:val="20"/>
      <w:szCs w:val="20"/>
    </w:rPr>
  </w:style>
  <w:style w:type="paragraph" w:customStyle="1" w:styleId="7B6ECFF023B14267A059A1C7492C6C5A1">
    <w:name w:val="7B6ECFF023B14267A059A1C7492C6C5A1"/>
    <w:rsid w:val="00C8407E"/>
    <w:pPr>
      <w:spacing w:after="0" w:line="240" w:lineRule="auto"/>
      <w:jc w:val="both"/>
    </w:pPr>
    <w:rPr>
      <w:rFonts w:ascii="Arial" w:eastAsia="Times New Roman" w:hAnsi="Arial" w:cs="Times New Roman"/>
      <w:sz w:val="20"/>
      <w:szCs w:val="20"/>
    </w:rPr>
  </w:style>
  <w:style w:type="paragraph" w:customStyle="1" w:styleId="2C7692FBD1E74487AB6F6D88FDDF7AFC1">
    <w:name w:val="2C7692FBD1E74487AB6F6D88FDDF7AFC1"/>
    <w:rsid w:val="00C8407E"/>
    <w:pPr>
      <w:spacing w:after="0" w:line="240" w:lineRule="auto"/>
      <w:jc w:val="both"/>
    </w:pPr>
    <w:rPr>
      <w:rFonts w:ascii="Arial" w:eastAsia="Times New Roman" w:hAnsi="Arial" w:cs="Times New Roman"/>
      <w:sz w:val="20"/>
      <w:szCs w:val="20"/>
    </w:rPr>
  </w:style>
  <w:style w:type="paragraph" w:customStyle="1" w:styleId="CD527DE6FABC4FC991E2B1FDCF284FF21">
    <w:name w:val="CD527DE6FABC4FC991E2B1FDCF284FF21"/>
    <w:rsid w:val="00C8407E"/>
    <w:pPr>
      <w:spacing w:after="0" w:line="240" w:lineRule="auto"/>
      <w:jc w:val="both"/>
    </w:pPr>
    <w:rPr>
      <w:rFonts w:ascii="Arial" w:eastAsia="Times New Roman" w:hAnsi="Arial" w:cs="Times New Roman"/>
      <w:sz w:val="20"/>
      <w:szCs w:val="20"/>
    </w:rPr>
  </w:style>
  <w:style w:type="paragraph" w:customStyle="1" w:styleId="567BED662CE64DFB8B2EA370D84085A31">
    <w:name w:val="567BED662CE64DFB8B2EA370D84085A31"/>
    <w:rsid w:val="00C8407E"/>
    <w:pPr>
      <w:spacing w:after="0" w:line="240" w:lineRule="auto"/>
      <w:jc w:val="both"/>
    </w:pPr>
    <w:rPr>
      <w:rFonts w:ascii="Arial" w:eastAsia="Times New Roman" w:hAnsi="Arial" w:cs="Times New Roman"/>
      <w:sz w:val="20"/>
      <w:szCs w:val="20"/>
    </w:rPr>
  </w:style>
  <w:style w:type="paragraph" w:customStyle="1" w:styleId="32BB75FB0B8A44E889252D3FE84B593C13">
    <w:name w:val="32BB75FB0B8A44E889252D3FE84B593C13"/>
    <w:rsid w:val="00C8407E"/>
    <w:pPr>
      <w:spacing w:after="0" w:line="240" w:lineRule="auto"/>
      <w:jc w:val="both"/>
    </w:pPr>
    <w:rPr>
      <w:rFonts w:ascii="Arial" w:eastAsia="Times New Roman" w:hAnsi="Arial" w:cs="Times New Roman"/>
      <w:sz w:val="20"/>
      <w:szCs w:val="20"/>
    </w:rPr>
  </w:style>
  <w:style w:type="paragraph" w:customStyle="1" w:styleId="8548327758C74393A8013445AE8CAC5D">
    <w:name w:val="8548327758C74393A8013445AE8CAC5D"/>
    <w:rsid w:val="00C8407E"/>
    <w:pPr>
      <w:spacing w:after="0" w:line="240" w:lineRule="auto"/>
      <w:jc w:val="both"/>
    </w:pPr>
    <w:rPr>
      <w:rFonts w:ascii="Arial" w:eastAsia="Times New Roman" w:hAnsi="Arial" w:cs="Times New Roman"/>
      <w:sz w:val="20"/>
      <w:szCs w:val="20"/>
    </w:rPr>
  </w:style>
  <w:style w:type="paragraph" w:customStyle="1" w:styleId="7A316E46E8B141E88310015D022C9DA8">
    <w:name w:val="7A316E46E8B141E88310015D022C9DA8"/>
    <w:rsid w:val="00C8407E"/>
    <w:pPr>
      <w:spacing w:after="0" w:line="240" w:lineRule="auto"/>
      <w:jc w:val="both"/>
    </w:pPr>
    <w:rPr>
      <w:rFonts w:ascii="Arial" w:eastAsia="Times New Roman" w:hAnsi="Arial" w:cs="Times New Roman"/>
      <w:sz w:val="20"/>
      <w:szCs w:val="20"/>
    </w:rPr>
  </w:style>
  <w:style w:type="paragraph" w:customStyle="1" w:styleId="C1D1C5B877434A64B90FFEB92ADC73BC">
    <w:name w:val="C1D1C5B877434A64B90FFEB92ADC73BC"/>
    <w:rsid w:val="00C8407E"/>
    <w:pPr>
      <w:spacing w:after="0" w:line="240" w:lineRule="auto"/>
      <w:jc w:val="both"/>
    </w:pPr>
    <w:rPr>
      <w:rFonts w:ascii="Arial" w:eastAsia="Times New Roman" w:hAnsi="Arial" w:cs="Times New Roman"/>
      <w:sz w:val="20"/>
      <w:szCs w:val="20"/>
    </w:rPr>
  </w:style>
  <w:style w:type="paragraph" w:customStyle="1" w:styleId="F6FC0635D8A94D10A399E171398FD927">
    <w:name w:val="F6FC0635D8A94D10A399E171398FD927"/>
    <w:rsid w:val="00C8407E"/>
    <w:pPr>
      <w:spacing w:after="0" w:line="240" w:lineRule="auto"/>
      <w:jc w:val="both"/>
    </w:pPr>
    <w:rPr>
      <w:rFonts w:ascii="Arial" w:eastAsia="Times New Roman" w:hAnsi="Arial" w:cs="Times New Roman"/>
      <w:sz w:val="20"/>
      <w:szCs w:val="20"/>
    </w:rPr>
  </w:style>
  <w:style w:type="paragraph" w:customStyle="1" w:styleId="6D3B7976FA794E269449318408515CD7">
    <w:name w:val="6D3B7976FA794E269449318408515CD7"/>
    <w:rsid w:val="00C8407E"/>
    <w:pPr>
      <w:spacing w:after="0" w:line="240" w:lineRule="auto"/>
      <w:jc w:val="both"/>
    </w:pPr>
    <w:rPr>
      <w:rFonts w:ascii="Arial" w:eastAsia="Times New Roman" w:hAnsi="Arial" w:cs="Times New Roman"/>
      <w:sz w:val="20"/>
      <w:szCs w:val="20"/>
    </w:rPr>
  </w:style>
  <w:style w:type="paragraph" w:customStyle="1" w:styleId="D71DEAD0FB1D4630BDD601B3C0DD760B">
    <w:name w:val="D71DEAD0FB1D4630BDD601B3C0DD760B"/>
    <w:rsid w:val="00C8407E"/>
    <w:pPr>
      <w:spacing w:after="0" w:line="240" w:lineRule="auto"/>
      <w:jc w:val="both"/>
    </w:pPr>
    <w:rPr>
      <w:rFonts w:ascii="Arial" w:eastAsia="Times New Roman" w:hAnsi="Arial" w:cs="Times New Roman"/>
      <w:sz w:val="20"/>
      <w:szCs w:val="20"/>
    </w:rPr>
  </w:style>
  <w:style w:type="paragraph" w:customStyle="1" w:styleId="5608BA4138934A72A653F81E8ADE4996">
    <w:name w:val="5608BA4138934A72A653F81E8ADE4996"/>
    <w:rsid w:val="00C8407E"/>
    <w:pPr>
      <w:spacing w:after="0" w:line="240" w:lineRule="auto"/>
      <w:jc w:val="both"/>
    </w:pPr>
    <w:rPr>
      <w:rFonts w:ascii="Arial" w:eastAsia="Times New Roman" w:hAnsi="Arial" w:cs="Times New Roman"/>
      <w:sz w:val="20"/>
      <w:szCs w:val="20"/>
    </w:rPr>
  </w:style>
  <w:style w:type="paragraph" w:customStyle="1" w:styleId="2D4DC88B5E044D3B8C8D213219A94744">
    <w:name w:val="2D4DC88B5E044D3B8C8D213219A94744"/>
    <w:rsid w:val="00C8407E"/>
    <w:pPr>
      <w:spacing w:after="0" w:line="240" w:lineRule="auto"/>
      <w:jc w:val="both"/>
    </w:pPr>
    <w:rPr>
      <w:rFonts w:ascii="Arial" w:eastAsia="Times New Roman" w:hAnsi="Arial" w:cs="Times New Roman"/>
      <w:sz w:val="20"/>
      <w:szCs w:val="20"/>
    </w:rPr>
  </w:style>
  <w:style w:type="paragraph" w:customStyle="1" w:styleId="4B118E03B246455AA4D7ADAC98C3C612">
    <w:name w:val="4B118E03B246455AA4D7ADAC98C3C612"/>
    <w:rsid w:val="00C8407E"/>
    <w:pPr>
      <w:spacing w:after="0" w:line="240" w:lineRule="auto"/>
      <w:jc w:val="both"/>
    </w:pPr>
    <w:rPr>
      <w:rFonts w:ascii="Arial" w:eastAsia="Times New Roman" w:hAnsi="Arial" w:cs="Times New Roman"/>
      <w:sz w:val="20"/>
      <w:szCs w:val="20"/>
    </w:rPr>
  </w:style>
  <w:style w:type="paragraph" w:customStyle="1" w:styleId="FAC822DB4D034DDEA084F5EDF614679D">
    <w:name w:val="FAC822DB4D034DDEA084F5EDF614679D"/>
    <w:rsid w:val="00C8407E"/>
    <w:pPr>
      <w:spacing w:after="0" w:line="240" w:lineRule="auto"/>
      <w:jc w:val="both"/>
    </w:pPr>
    <w:rPr>
      <w:rFonts w:ascii="Arial" w:eastAsia="Times New Roman" w:hAnsi="Arial" w:cs="Times New Roman"/>
      <w:sz w:val="20"/>
      <w:szCs w:val="20"/>
    </w:rPr>
  </w:style>
  <w:style w:type="paragraph" w:customStyle="1" w:styleId="B825C1B34F23403387985C3BCE07B004">
    <w:name w:val="B825C1B34F23403387985C3BCE07B004"/>
    <w:rsid w:val="00C8407E"/>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6E03E249E5E54BFEAF99EE95BFBE4DB6">
    <w:name w:val="6E03E249E5E54BFEAF99EE95BFBE4DB6"/>
    <w:rsid w:val="00C8407E"/>
    <w:pPr>
      <w:spacing w:after="0" w:line="240" w:lineRule="auto"/>
      <w:jc w:val="both"/>
    </w:pPr>
    <w:rPr>
      <w:rFonts w:ascii="Arial" w:eastAsia="Times New Roman" w:hAnsi="Arial" w:cs="Times New Roman"/>
      <w:sz w:val="20"/>
      <w:szCs w:val="20"/>
    </w:rPr>
  </w:style>
  <w:style w:type="paragraph" w:customStyle="1" w:styleId="A3BA695E81614A64A96766513E46BE07">
    <w:name w:val="A3BA695E81614A64A96766513E46BE07"/>
    <w:rsid w:val="00C8407E"/>
    <w:pPr>
      <w:spacing w:after="0" w:line="240" w:lineRule="auto"/>
      <w:jc w:val="both"/>
    </w:pPr>
    <w:rPr>
      <w:rFonts w:ascii="Arial" w:eastAsia="Times New Roman" w:hAnsi="Arial" w:cs="Times New Roman"/>
      <w:sz w:val="20"/>
      <w:szCs w:val="20"/>
    </w:rPr>
  </w:style>
  <w:style w:type="paragraph" w:customStyle="1" w:styleId="F4083C5FBE4F411193C3E9E72A230F98">
    <w:name w:val="F4083C5FBE4F411193C3E9E72A230F98"/>
    <w:rsid w:val="00C8407E"/>
    <w:pPr>
      <w:spacing w:after="0" w:line="240" w:lineRule="auto"/>
      <w:jc w:val="both"/>
    </w:pPr>
    <w:rPr>
      <w:rFonts w:ascii="Arial" w:eastAsia="Times New Roman" w:hAnsi="Arial" w:cs="Times New Roman"/>
      <w:sz w:val="20"/>
      <w:szCs w:val="20"/>
    </w:rPr>
  </w:style>
  <w:style w:type="paragraph" w:customStyle="1" w:styleId="7C207D2B36FD4C2799F8BF83557F225D">
    <w:name w:val="7C207D2B36FD4C2799F8BF83557F225D"/>
    <w:rsid w:val="00C8407E"/>
    <w:pPr>
      <w:spacing w:after="0" w:line="240" w:lineRule="auto"/>
      <w:jc w:val="both"/>
    </w:pPr>
    <w:rPr>
      <w:rFonts w:ascii="Arial" w:eastAsia="Times New Roman" w:hAnsi="Arial" w:cs="Times New Roman"/>
      <w:sz w:val="20"/>
      <w:szCs w:val="20"/>
    </w:rPr>
  </w:style>
  <w:style w:type="paragraph" w:customStyle="1" w:styleId="945E2DD3FE624C8C9E40CF0E5703BCA8">
    <w:name w:val="945E2DD3FE624C8C9E40CF0E5703BCA8"/>
    <w:rsid w:val="00C8407E"/>
    <w:pPr>
      <w:spacing w:after="0" w:line="240" w:lineRule="auto"/>
      <w:jc w:val="both"/>
    </w:pPr>
    <w:rPr>
      <w:rFonts w:ascii="Arial" w:eastAsia="Times New Roman" w:hAnsi="Arial" w:cs="Times New Roman"/>
      <w:sz w:val="20"/>
      <w:szCs w:val="20"/>
    </w:rPr>
  </w:style>
  <w:style w:type="paragraph" w:customStyle="1" w:styleId="D91FAD3332CD465A982539B4F7B2C121">
    <w:name w:val="D91FAD3332CD465A982539B4F7B2C121"/>
    <w:rsid w:val="00C8407E"/>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59019F3D589B4568ABEDC979F29CD799">
    <w:name w:val="59019F3D589B4568ABEDC979F29CD799"/>
    <w:rsid w:val="00C8407E"/>
    <w:pPr>
      <w:spacing w:after="0" w:line="240" w:lineRule="auto"/>
      <w:jc w:val="both"/>
    </w:pPr>
    <w:rPr>
      <w:rFonts w:ascii="Arial" w:eastAsia="Times New Roman" w:hAnsi="Arial" w:cs="Times New Roman"/>
      <w:sz w:val="20"/>
      <w:szCs w:val="20"/>
    </w:rPr>
  </w:style>
  <w:style w:type="paragraph" w:customStyle="1" w:styleId="C6D6BF864C384194A76094131EF413AA14">
    <w:name w:val="C6D6BF864C384194A76094131EF413AA14"/>
    <w:rsid w:val="00C8407E"/>
    <w:pPr>
      <w:tabs>
        <w:tab w:val="center" w:pos="4419"/>
        <w:tab w:val="right" w:pos="8838"/>
      </w:tabs>
      <w:spacing w:after="0" w:line="240" w:lineRule="auto"/>
      <w:jc w:val="both"/>
    </w:pPr>
    <w:rPr>
      <w:rFonts w:ascii="Arial" w:eastAsia="Times New Roman" w:hAnsi="Arial" w:cs="Times New Roman"/>
      <w:sz w:val="24"/>
      <w:szCs w:val="20"/>
      <w:lang w:val="x-none" w:eastAsia="x-none"/>
    </w:rPr>
  </w:style>
  <w:style w:type="paragraph" w:customStyle="1" w:styleId="7CD51E77900849D8AADEB70C20287AE415">
    <w:name w:val="7CD51E77900849D8AADEB70C20287AE415"/>
    <w:rsid w:val="00DF140C"/>
    <w:pPr>
      <w:spacing w:after="0" w:line="240" w:lineRule="auto"/>
      <w:jc w:val="both"/>
    </w:pPr>
    <w:rPr>
      <w:rFonts w:ascii="Arial" w:eastAsia="Times New Roman" w:hAnsi="Arial" w:cs="Times New Roman"/>
      <w:sz w:val="20"/>
      <w:szCs w:val="20"/>
    </w:rPr>
  </w:style>
  <w:style w:type="paragraph" w:customStyle="1" w:styleId="6A233C5F70BE4C6E84608D568484F32D10">
    <w:name w:val="6A233C5F70BE4C6E84608D568484F32D10"/>
    <w:rsid w:val="00DF140C"/>
    <w:pPr>
      <w:spacing w:after="0" w:line="240" w:lineRule="auto"/>
      <w:jc w:val="both"/>
    </w:pPr>
    <w:rPr>
      <w:rFonts w:ascii="Arial" w:eastAsia="Times New Roman" w:hAnsi="Arial" w:cs="Times New Roman"/>
      <w:sz w:val="20"/>
      <w:szCs w:val="20"/>
    </w:rPr>
  </w:style>
  <w:style w:type="paragraph" w:customStyle="1" w:styleId="C53C67FC108B41079DA7980F21D7B94F15">
    <w:name w:val="C53C67FC108B41079DA7980F21D7B94F15"/>
    <w:rsid w:val="00DF140C"/>
    <w:pPr>
      <w:spacing w:after="0" w:line="240" w:lineRule="auto"/>
      <w:jc w:val="both"/>
    </w:pPr>
    <w:rPr>
      <w:rFonts w:ascii="Arial" w:eastAsia="Times New Roman" w:hAnsi="Arial" w:cs="Times New Roman"/>
      <w:sz w:val="20"/>
      <w:szCs w:val="20"/>
    </w:rPr>
  </w:style>
  <w:style w:type="paragraph" w:customStyle="1" w:styleId="6F9EBC89E5714DDDA99BD8F69086BF7014">
    <w:name w:val="6F9EBC89E5714DDDA99BD8F69086BF7014"/>
    <w:rsid w:val="00DF140C"/>
    <w:pPr>
      <w:spacing w:after="0" w:line="240" w:lineRule="auto"/>
      <w:jc w:val="both"/>
    </w:pPr>
    <w:rPr>
      <w:rFonts w:ascii="Arial" w:eastAsia="Times New Roman" w:hAnsi="Arial" w:cs="Times New Roman"/>
      <w:sz w:val="20"/>
      <w:szCs w:val="20"/>
    </w:rPr>
  </w:style>
  <w:style w:type="paragraph" w:customStyle="1" w:styleId="B92690EC0A1941D7908D91F304B7B03214">
    <w:name w:val="B92690EC0A1941D7908D91F304B7B03214"/>
    <w:rsid w:val="00DF140C"/>
    <w:pPr>
      <w:spacing w:after="0" w:line="240" w:lineRule="auto"/>
      <w:jc w:val="both"/>
    </w:pPr>
    <w:rPr>
      <w:rFonts w:ascii="Arial" w:eastAsia="Times New Roman" w:hAnsi="Arial" w:cs="Times New Roman"/>
      <w:sz w:val="20"/>
      <w:szCs w:val="20"/>
    </w:rPr>
  </w:style>
  <w:style w:type="paragraph" w:customStyle="1" w:styleId="566C558FBF414E80BD6CEBA521A6A06713">
    <w:name w:val="566C558FBF414E80BD6CEBA521A6A06713"/>
    <w:rsid w:val="00DF140C"/>
    <w:pPr>
      <w:spacing w:after="0" w:line="240" w:lineRule="auto"/>
      <w:jc w:val="both"/>
    </w:pPr>
    <w:rPr>
      <w:rFonts w:ascii="Arial" w:eastAsia="Times New Roman" w:hAnsi="Arial" w:cs="Times New Roman"/>
      <w:sz w:val="20"/>
      <w:szCs w:val="20"/>
    </w:rPr>
  </w:style>
  <w:style w:type="paragraph" w:customStyle="1" w:styleId="AF6CF7FC1DE24406880664A031DC377F13">
    <w:name w:val="AF6CF7FC1DE24406880664A031DC377F13"/>
    <w:rsid w:val="00DF140C"/>
    <w:pPr>
      <w:spacing w:after="0" w:line="240" w:lineRule="auto"/>
      <w:jc w:val="both"/>
    </w:pPr>
    <w:rPr>
      <w:rFonts w:ascii="Arial" w:eastAsia="Times New Roman" w:hAnsi="Arial" w:cs="Times New Roman"/>
      <w:sz w:val="20"/>
      <w:szCs w:val="20"/>
    </w:rPr>
  </w:style>
  <w:style w:type="paragraph" w:customStyle="1" w:styleId="E8A889CD55EE4109B1C885271EDF3A1B10">
    <w:name w:val="E8A889CD55EE4109B1C885271EDF3A1B10"/>
    <w:rsid w:val="00DF140C"/>
    <w:pPr>
      <w:spacing w:after="0" w:line="240" w:lineRule="auto"/>
      <w:jc w:val="both"/>
    </w:pPr>
    <w:rPr>
      <w:rFonts w:ascii="Arial" w:eastAsia="Times New Roman" w:hAnsi="Arial" w:cs="Times New Roman"/>
      <w:sz w:val="20"/>
      <w:szCs w:val="20"/>
    </w:rPr>
  </w:style>
  <w:style w:type="paragraph" w:customStyle="1" w:styleId="F1E662F5A081406EB94BE7763DC0880610">
    <w:name w:val="F1E662F5A081406EB94BE7763DC0880610"/>
    <w:rsid w:val="00DF140C"/>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0FC996F274E94BC69AE4A656DBAC96A79">
    <w:name w:val="0FC996F274E94BC69AE4A656DBAC96A79"/>
    <w:rsid w:val="00DF140C"/>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FE27DA1A287C4FA59862EA86F305664D10">
    <w:name w:val="FE27DA1A287C4FA59862EA86F305664D10"/>
    <w:rsid w:val="00DF140C"/>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97B9CFDB56674C3BB098565EAD7713A79">
    <w:name w:val="97B9CFDB56674C3BB098565EAD7713A79"/>
    <w:rsid w:val="00DF140C"/>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A39D12EA13554A098B49EDEA34AF07749">
    <w:name w:val="A39D12EA13554A098B49EDEA34AF07749"/>
    <w:rsid w:val="00DF140C"/>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55536D81BEBE42759350696D1AC907C39">
    <w:name w:val="55536D81BEBE42759350696D1AC907C39"/>
    <w:rsid w:val="00DF140C"/>
    <w:pPr>
      <w:keepNext/>
      <w:keepLines/>
      <w:spacing w:before="567" w:after="284" w:line="360" w:lineRule="auto"/>
      <w:ind w:firstLine="709"/>
      <w:outlineLvl w:val="0"/>
    </w:pPr>
    <w:rPr>
      <w:rFonts w:ascii="Arial Negrito" w:eastAsia="Times New Roman" w:hAnsi="Arial Negrito" w:cs="Times New Roman"/>
      <w:b/>
      <w:sz w:val="24"/>
      <w:szCs w:val="32"/>
      <w:lang w:eastAsia="en-US"/>
    </w:rPr>
  </w:style>
  <w:style w:type="paragraph" w:customStyle="1" w:styleId="7B223A4244A1474CBD26DF6095F123619">
    <w:name w:val="7B223A4244A1474CBD26DF6095F123619"/>
    <w:rsid w:val="00DF140C"/>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F4CD55303ABA457B8BC1DC861E31DC7A9">
    <w:name w:val="F4CD55303ABA457B8BC1DC861E31DC7A9"/>
    <w:rsid w:val="00DF140C"/>
    <w:pPr>
      <w:spacing w:after="0" w:line="240" w:lineRule="auto"/>
      <w:jc w:val="both"/>
    </w:pPr>
    <w:rPr>
      <w:rFonts w:ascii="Arial" w:eastAsia="Times New Roman" w:hAnsi="Arial" w:cs="Times New Roman"/>
      <w:sz w:val="20"/>
      <w:szCs w:val="20"/>
    </w:rPr>
  </w:style>
  <w:style w:type="paragraph" w:customStyle="1" w:styleId="4C12BFDDD0D1425CABC67A2EC73584C99">
    <w:name w:val="4C12BFDDD0D1425CABC67A2EC73584C99"/>
    <w:rsid w:val="00DF140C"/>
    <w:pPr>
      <w:spacing w:after="0" w:line="240" w:lineRule="auto"/>
      <w:jc w:val="both"/>
    </w:pPr>
    <w:rPr>
      <w:rFonts w:ascii="Arial" w:eastAsia="Times New Roman" w:hAnsi="Arial" w:cs="Times New Roman"/>
      <w:sz w:val="20"/>
      <w:szCs w:val="20"/>
    </w:rPr>
  </w:style>
  <w:style w:type="paragraph" w:customStyle="1" w:styleId="5911888126AA44598997E8283D16FD679">
    <w:name w:val="5911888126AA44598997E8283D16FD679"/>
    <w:rsid w:val="00DF140C"/>
    <w:pPr>
      <w:spacing w:after="0" w:line="240" w:lineRule="auto"/>
      <w:jc w:val="both"/>
    </w:pPr>
    <w:rPr>
      <w:rFonts w:ascii="Arial" w:eastAsia="Times New Roman" w:hAnsi="Arial" w:cs="Times New Roman"/>
      <w:sz w:val="20"/>
      <w:szCs w:val="20"/>
    </w:rPr>
  </w:style>
  <w:style w:type="paragraph" w:customStyle="1" w:styleId="75D55DA6FFAC4A639FD2B8BF4EDC29178">
    <w:name w:val="75D55DA6FFAC4A639FD2B8BF4EDC29178"/>
    <w:rsid w:val="00DF140C"/>
    <w:pPr>
      <w:spacing w:after="0" w:line="240" w:lineRule="auto"/>
      <w:jc w:val="both"/>
    </w:pPr>
    <w:rPr>
      <w:rFonts w:ascii="Arial" w:eastAsia="Times New Roman" w:hAnsi="Arial" w:cs="Times New Roman"/>
      <w:sz w:val="20"/>
      <w:szCs w:val="20"/>
    </w:rPr>
  </w:style>
  <w:style w:type="paragraph" w:customStyle="1" w:styleId="98AD1299850F45D387F7D7A420A847CC7">
    <w:name w:val="98AD1299850F45D387F7D7A420A847CC7"/>
    <w:rsid w:val="00DF140C"/>
    <w:pPr>
      <w:spacing w:after="0" w:line="240" w:lineRule="auto"/>
      <w:jc w:val="both"/>
    </w:pPr>
    <w:rPr>
      <w:rFonts w:ascii="Arial" w:eastAsia="Times New Roman" w:hAnsi="Arial" w:cs="Times New Roman"/>
      <w:sz w:val="20"/>
      <w:szCs w:val="20"/>
    </w:rPr>
  </w:style>
  <w:style w:type="paragraph" w:customStyle="1" w:styleId="1860A341B9544085AD8F618DC7A5A6012">
    <w:name w:val="1860A341B9544085AD8F618DC7A5A6012"/>
    <w:rsid w:val="00DF140C"/>
    <w:pPr>
      <w:spacing w:after="0" w:line="240" w:lineRule="auto"/>
      <w:jc w:val="both"/>
    </w:pPr>
    <w:rPr>
      <w:rFonts w:ascii="Arial" w:eastAsia="Times New Roman" w:hAnsi="Arial" w:cs="Times New Roman"/>
      <w:sz w:val="20"/>
      <w:szCs w:val="20"/>
    </w:rPr>
  </w:style>
  <w:style w:type="paragraph" w:customStyle="1" w:styleId="F20ED87588BF444E9F224A1CFBD5E68F2">
    <w:name w:val="F20ED87588BF444E9F224A1CFBD5E68F2"/>
    <w:rsid w:val="00DF140C"/>
    <w:pPr>
      <w:spacing w:after="0" w:line="240" w:lineRule="auto"/>
      <w:jc w:val="both"/>
    </w:pPr>
    <w:rPr>
      <w:rFonts w:ascii="Arial" w:eastAsia="Times New Roman" w:hAnsi="Arial" w:cs="Times New Roman"/>
      <w:sz w:val="20"/>
      <w:szCs w:val="20"/>
    </w:rPr>
  </w:style>
  <w:style w:type="paragraph" w:customStyle="1" w:styleId="179912AD34994E35B4BBAA89B026F95E2">
    <w:name w:val="179912AD34994E35B4BBAA89B026F95E2"/>
    <w:rsid w:val="00DF140C"/>
    <w:pPr>
      <w:spacing w:after="0" w:line="240" w:lineRule="auto"/>
      <w:jc w:val="both"/>
    </w:pPr>
    <w:rPr>
      <w:rFonts w:ascii="Arial" w:eastAsia="Times New Roman" w:hAnsi="Arial" w:cs="Times New Roman"/>
      <w:sz w:val="20"/>
      <w:szCs w:val="20"/>
    </w:rPr>
  </w:style>
  <w:style w:type="paragraph" w:customStyle="1" w:styleId="C90E18EB68DE4F1C80850BF977D040E62">
    <w:name w:val="C90E18EB68DE4F1C80850BF977D040E62"/>
    <w:rsid w:val="00DF140C"/>
    <w:pPr>
      <w:spacing w:after="0" w:line="240" w:lineRule="auto"/>
      <w:jc w:val="both"/>
    </w:pPr>
    <w:rPr>
      <w:rFonts w:ascii="Arial" w:eastAsia="Times New Roman" w:hAnsi="Arial" w:cs="Times New Roman"/>
      <w:sz w:val="20"/>
      <w:szCs w:val="20"/>
    </w:rPr>
  </w:style>
  <w:style w:type="paragraph" w:customStyle="1" w:styleId="B7DBAADFC80840528C84CC0314B92E7B2">
    <w:name w:val="B7DBAADFC80840528C84CC0314B92E7B2"/>
    <w:rsid w:val="00DF140C"/>
    <w:pPr>
      <w:spacing w:after="0" w:line="240" w:lineRule="auto"/>
      <w:jc w:val="both"/>
    </w:pPr>
    <w:rPr>
      <w:rFonts w:ascii="Arial" w:eastAsia="Times New Roman" w:hAnsi="Arial" w:cs="Times New Roman"/>
      <w:sz w:val="20"/>
      <w:szCs w:val="20"/>
    </w:rPr>
  </w:style>
  <w:style w:type="paragraph" w:customStyle="1" w:styleId="1983149FFDF0460E9F9F43E38A411D422">
    <w:name w:val="1983149FFDF0460E9F9F43E38A411D422"/>
    <w:rsid w:val="00DF140C"/>
    <w:pPr>
      <w:spacing w:after="0" w:line="240" w:lineRule="auto"/>
      <w:jc w:val="both"/>
    </w:pPr>
    <w:rPr>
      <w:rFonts w:ascii="Arial" w:eastAsia="Times New Roman" w:hAnsi="Arial" w:cs="Times New Roman"/>
      <w:sz w:val="20"/>
      <w:szCs w:val="20"/>
    </w:rPr>
  </w:style>
  <w:style w:type="paragraph" w:customStyle="1" w:styleId="12F11A12338E4AAD8211ED54C5734B152">
    <w:name w:val="12F11A12338E4AAD8211ED54C5734B152"/>
    <w:rsid w:val="00DF140C"/>
    <w:pPr>
      <w:spacing w:after="0" w:line="240" w:lineRule="auto"/>
      <w:jc w:val="both"/>
    </w:pPr>
    <w:rPr>
      <w:rFonts w:ascii="Arial" w:eastAsia="Times New Roman" w:hAnsi="Arial" w:cs="Times New Roman"/>
      <w:sz w:val="20"/>
      <w:szCs w:val="20"/>
    </w:rPr>
  </w:style>
  <w:style w:type="paragraph" w:customStyle="1" w:styleId="7B6ECFF023B14267A059A1C7492C6C5A2">
    <w:name w:val="7B6ECFF023B14267A059A1C7492C6C5A2"/>
    <w:rsid w:val="00DF140C"/>
    <w:pPr>
      <w:spacing w:after="0" w:line="240" w:lineRule="auto"/>
      <w:jc w:val="both"/>
    </w:pPr>
    <w:rPr>
      <w:rFonts w:ascii="Arial" w:eastAsia="Times New Roman" w:hAnsi="Arial" w:cs="Times New Roman"/>
      <w:sz w:val="20"/>
      <w:szCs w:val="20"/>
    </w:rPr>
  </w:style>
  <w:style w:type="paragraph" w:customStyle="1" w:styleId="2C7692FBD1E74487AB6F6D88FDDF7AFC2">
    <w:name w:val="2C7692FBD1E74487AB6F6D88FDDF7AFC2"/>
    <w:rsid w:val="00DF140C"/>
    <w:pPr>
      <w:spacing w:after="0" w:line="240" w:lineRule="auto"/>
      <w:jc w:val="both"/>
    </w:pPr>
    <w:rPr>
      <w:rFonts w:ascii="Arial" w:eastAsia="Times New Roman" w:hAnsi="Arial" w:cs="Times New Roman"/>
      <w:sz w:val="20"/>
      <w:szCs w:val="20"/>
    </w:rPr>
  </w:style>
  <w:style w:type="paragraph" w:customStyle="1" w:styleId="CD527DE6FABC4FC991E2B1FDCF284FF22">
    <w:name w:val="CD527DE6FABC4FC991E2B1FDCF284FF22"/>
    <w:rsid w:val="00DF140C"/>
    <w:pPr>
      <w:spacing w:after="0" w:line="240" w:lineRule="auto"/>
      <w:jc w:val="both"/>
    </w:pPr>
    <w:rPr>
      <w:rFonts w:ascii="Arial" w:eastAsia="Times New Roman" w:hAnsi="Arial" w:cs="Times New Roman"/>
      <w:sz w:val="20"/>
      <w:szCs w:val="20"/>
    </w:rPr>
  </w:style>
  <w:style w:type="paragraph" w:customStyle="1" w:styleId="567BED662CE64DFB8B2EA370D84085A32">
    <w:name w:val="567BED662CE64DFB8B2EA370D84085A32"/>
    <w:rsid w:val="00DF140C"/>
    <w:pPr>
      <w:spacing w:after="0" w:line="240" w:lineRule="auto"/>
      <w:jc w:val="both"/>
    </w:pPr>
    <w:rPr>
      <w:rFonts w:ascii="Arial" w:eastAsia="Times New Roman" w:hAnsi="Arial" w:cs="Times New Roman"/>
      <w:sz w:val="20"/>
      <w:szCs w:val="20"/>
    </w:rPr>
  </w:style>
  <w:style w:type="paragraph" w:customStyle="1" w:styleId="32BB75FB0B8A44E889252D3FE84B593C14">
    <w:name w:val="32BB75FB0B8A44E889252D3FE84B593C14"/>
    <w:rsid w:val="00DF140C"/>
    <w:pPr>
      <w:spacing w:after="0" w:line="240" w:lineRule="auto"/>
      <w:jc w:val="both"/>
    </w:pPr>
    <w:rPr>
      <w:rFonts w:ascii="Arial" w:eastAsia="Times New Roman" w:hAnsi="Arial" w:cs="Times New Roman"/>
      <w:sz w:val="20"/>
      <w:szCs w:val="20"/>
    </w:rPr>
  </w:style>
  <w:style w:type="paragraph" w:customStyle="1" w:styleId="13A3C4DB9FEB4D1290CAFFCC18DDA502">
    <w:name w:val="13A3C4DB9FEB4D1290CAFFCC18DDA502"/>
    <w:rsid w:val="00DF140C"/>
    <w:pPr>
      <w:spacing w:after="0" w:line="240" w:lineRule="auto"/>
      <w:jc w:val="both"/>
    </w:pPr>
    <w:rPr>
      <w:rFonts w:ascii="Arial" w:eastAsia="Times New Roman" w:hAnsi="Arial" w:cs="Times New Roman"/>
      <w:sz w:val="20"/>
      <w:szCs w:val="20"/>
    </w:rPr>
  </w:style>
  <w:style w:type="paragraph" w:customStyle="1" w:styleId="AB0BB853C355445F8BD070B315C05FCD">
    <w:name w:val="AB0BB853C355445F8BD070B315C05FCD"/>
    <w:rsid w:val="00DF140C"/>
    <w:pPr>
      <w:spacing w:after="0" w:line="240" w:lineRule="auto"/>
      <w:jc w:val="both"/>
    </w:pPr>
    <w:rPr>
      <w:rFonts w:ascii="Arial" w:eastAsia="Times New Roman" w:hAnsi="Arial" w:cs="Times New Roman"/>
      <w:sz w:val="20"/>
      <w:szCs w:val="20"/>
    </w:rPr>
  </w:style>
  <w:style w:type="paragraph" w:customStyle="1" w:styleId="D651D13EF2CD4E35B2BBEA5E893638EF">
    <w:name w:val="D651D13EF2CD4E35B2BBEA5E893638EF"/>
    <w:rsid w:val="00DF140C"/>
    <w:pPr>
      <w:spacing w:after="0" w:line="240" w:lineRule="auto"/>
      <w:jc w:val="both"/>
    </w:pPr>
    <w:rPr>
      <w:rFonts w:ascii="Arial" w:eastAsia="Times New Roman" w:hAnsi="Arial" w:cs="Times New Roman"/>
      <w:sz w:val="20"/>
      <w:szCs w:val="20"/>
    </w:rPr>
  </w:style>
  <w:style w:type="paragraph" w:customStyle="1" w:styleId="4DA3D04585A74D10918361DB1048E362">
    <w:name w:val="4DA3D04585A74D10918361DB1048E362"/>
    <w:rsid w:val="00DF140C"/>
    <w:pPr>
      <w:spacing w:after="0" w:line="240" w:lineRule="auto"/>
      <w:jc w:val="both"/>
    </w:pPr>
    <w:rPr>
      <w:rFonts w:ascii="Arial" w:eastAsia="Times New Roman" w:hAnsi="Arial" w:cs="Times New Roman"/>
      <w:sz w:val="20"/>
      <w:szCs w:val="20"/>
    </w:rPr>
  </w:style>
  <w:style w:type="paragraph" w:customStyle="1" w:styleId="9B12B01810C74E4982AC73A61A226387">
    <w:name w:val="9B12B01810C74E4982AC73A61A226387"/>
    <w:rsid w:val="00DF140C"/>
    <w:pPr>
      <w:spacing w:after="0" w:line="240" w:lineRule="auto"/>
      <w:jc w:val="both"/>
    </w:pPr>
    <w:rPr>
      <w:rFonts w:ascii="Arial" w:eastAsia="Times New Roman" w:hAnsi="Arial" w:cs="Times New Roman"/>
      <w:sz w:val="20"/>
      <w:szCs w:val="20"/>
    </w:rPr>
  </w:style>
  <w:style w:type="paragraph" w:customStyle="1" w:styleId="5CC4EA0D9DA74518A4BCDD81D1C75C9E">
    <w:name w:val="5CC4EA0D9DA74518A4BCDD81D1C75C9E"/>
    <w:rsid w:val="00DF140C"/>
    <w:pPr>
      <w:spacing w:after="0" w:line="240" w:lineRule="auto"/>
      <w:jc w:val="both"/>
    </w:pPr>
    <w:rPr>
      <w:rFonts w:ascii="Arial" w:eastAsia="Times New Roman" w:hAnsi="Arial" w:cs="Times New Roman"/>
      <w:sz w:val="20"/>
      <w:szCs w:val="20"/>
    </w:rPr>
  </w:style>
  <w:style w:type="paragraph" w:customStyle="1" w:styleId="4CA37044E33A4849BF942AF0363335A3">
    <w:name w:val="4CA37044E33A4849BF942AF0363335A3"/>
    <w:rsid w:val="00DF140C"/>
    <w:pPr>
      <w:spacing w:after="0" w:line="240" w:lineRule="auto"/>
      <w:jc w:val="both"/>
    </w:pPr>
    <w:rPr>
      <w:rFonts w:ascii="Arial" w:eastAsia="Times New Roman" w:hAnsi="Arial" w:cs="Times New Roman"/>
      <w:sz w:val="20"/>
      <w:szCs w:val="20"/>
    </w:rPr>
  </w:style>
  <w:style w:type="paragraph" w:customStyle="1" w:styleId="A99CFA96897C4C988CEF1321E585733B">
    <w:name w:val="A99CFA96897C4C988CEF1321E585733B"/>
    <w:rsid w:val="00DF140C"/>
    <w:pPr>
      <w:spacing w:after="0" w:line="240" w:lineRule="auto"/>
      <w:jc w:val="both"/>
    </w:pPr>
    <w:rPr>
      <w:rFonts w:ascii="Arial" w:eastAsia="Times New Roman" w:hAnsi="Arial" w:cs="Times New Roman"/>
      <w:sz w:val="20"/>
      <w:szCs w:val="20"/>
    </w:rPr>
  </w:style>
  <w:style w:type="paragraph" w:customStyle="1" w:styleId="1E90052E383945E79D16D3E8C34EC589">
    <w:name w:val="1E90052E383945E79D16D3E8C34EC589"/>
    <w:rsid w:val="00DF140C"/>
    <w:pPr>
      <w:spacing w:after="0" w:line="240" w:lineRule="auto"/>
      <w:jc w:val="both"/>
    </w:pPr>
    <w:rPr>
      <w:rFonts w:ascii="Arial" w:eastAsia="Times New Roman" w:hAnsi="Arial" w:cs="Times New Roman"/>
      <w:sz w:val="20"/>
      <w:szCs w:val="20"/>
    </w:rPr>
  </w:style>
  <w:style w:type="paragraph" w:customStyle="1" w:styleId="1C7AEFFB79414E2A8B938433645BD277">
    <w:name w:val="1C7AEFFB79414E2A8B938433645BD277"/>
    <w:rsid w:val="00DF140C"/>
    <w:pPr>
      <w:spacing w:after="0" w:line="240" w:lineRule="auto"/>
      <w:jc w:val="both"/>
    </w:pPr>
    <w:rPr>
      <w:rFonts w:ascii="Arial" w:eastAsia="Times New Roman" w:hAnsi="Arial" w:cs="Times New Roman"/>
      <w:sz w:val="20"/>
      <w:szCs w:val="20"/>
    </w:rPr>
  </w:style>
  <w:style w:type="paragraph" w:customStyle="1" w:styleId="154EDBC9EE1647F188B818CC2880B6B1">
    <w:name w:val="154EDBC9EE1647F188B818CC2880B6B1"/>
    <w:rsid w:val="00DF140C"/>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BBB444EA2AC14D308E7518E5C8E8A5FC">
    <w:name w:val="BBB444EA2AC14D308E7518E5C8E8A5FC"/>
    <w:rsid w:val="00DF140C"/>
    <w:pPr>
      <w:spacing w:after="0" w:line="240" w:lineRule="auto"/>
      <w:jc w:val="both"/>
    </w:pPr>
    <w:rPr>
      <w:rFonts w:ascii="Arial" w:eastAsia="Times New Roman" w:hAnsi="Arial" w:cs="Times New Roman"/>
      <w:sz w:val="20"/>
      <w:szCs w:val="20"/>
    </w:rPr>
  </w:style>
  <w:style w:type="paragraph" w:customStyle="1" w:styleId="53273065F1E44EB8A874089C87FC15A2">
    <w:name w:val="53273065F1E44EB8A874089C87FC15A2"/>
    <w:rsid w:val="00DF140C"/>
    <w:pPr>
      <w:spacing w:after="0" w:line="240" w:lineRule="auto"/>
      <w:jc w:val="both"/>
    </w:pPr>
    <w:rPr>
      <w:rFonts w:ascii="Arial" w:eastAsia="Times New Roman" w:hAnsi="Arial" w:cs="Times New Roman"/>
      <w:sz w:val="20"/>
      <w:szCs w:val="20"/>
    </w:rPr>
  </w:style>
  <w:style w:type="paragraph" w:customStyle="1" w:styleId="6FFBBF5411C94513A08A39AF2F4960BB">
    <w:name w:val="6FFBBF5411C94513A08A39AF2F4960BB"/>
    <w:rsid w:val="00DF140C"/>
    <w:pPr>
      <w:spacing w:after="0" w:line="240" w:lineRule="auto"/>
      <w:jc w:val="both"/>
    </w:pPr>
    <w:rPr>
      <w:rFonts w:ascii="Arial" w:eastAsia="Times New Roman" w:hAnsi="Arial" w:cs="Times New Roman"/>
      <w:sz w:val="20"/>
      <w:szCs w:val="20"/>
    </w:rPr>
  </w:style>
  <w:style w:type="paragraph" w:customStyle="1" w:styleId="A049E2E38E5144599E514594CE668FCA">
    <w:name w:val="A049E2E38E5144599E514594CE668FCA"/>
    <w:rsid w:val="00DF140C"/>
    <w:pPr>
      <w:spacing w:after="0" w:line="240" w:lineRule="auto"/>
      <w:jc w:val="both"/>
    </w:pPr>
    <w:rPr>
      <w:rFonts w:ascii="Arial" w:eastAsia="Times New Roman" w:hAnsi="Arial" w:cs="Times New Roman"/>
      <w:sz w:val="20"/>
      <w:szCs w:val="20"/>
    </w:rPr>
  </w:style>
  <w:style w:type="paragraph" w:customStyle="1" w:styleId="8B0A1DF25BF8471AA17622F261F66B4B">
    <w:name w:val="8B0A1DF25BF8471AA17622F261F66B4B"/>
    <w:rsid w:val="00DF140C"/>
    <w:pPr>
      <w:spacing w:after="0" w:line="240" w:lineRule="auto"/>
      <w:jc w:val="both"/>
    </w:pPr>
    <w:rPr>
      <w:rFonts w:ascii="Arial" w:eastAsia="Times New Roman" w:hAnsi="Arial" w:cs="Times New Roman"/>
      <w:sz w:val="20"/>
      <w:szCs w:val="20"/>
    </w:rPr>
  </w:style>
  <w:style w:type="paragraph" w:customStyle="1" w:styleId="5002D9A58BFB42129CDF4AD429AFDAB1">
    <w:name w:val="5002D9A58BFB42129CDF4AD429AFDAB1"/>
    <w:rsid w:val="00DF140C"/>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99A83D3AC9974270A7150B339A6EC830">
    <w:name w:val="99A83D3AC9974270A7150B339A6EC830"/>
    <w:rsid w:val="00DF140C"/>
    <w:pPr>
      <w:spacing w:after="0" w:line="240" w:lineRule="auto"/>
      <w:jc w:val="both"/>
    </w:pPr>
    <w:rPr>
      <w:rFonts w:ascii="Arial" w:eastAsia="Times New Roman" w:hAnsi="Arial" w:cs="Times New Roman"/>
      <w:sz w:val="20"/>
      <w:szCs w:val="20"/>
    </w:rPr>
  </w:style>
  <w:style w:type="paragraph" w:customStyle="1" w:styleId="C6D6BF864C384194A76094131EF413AA15">
    <w:name w:val="C6D6BF864C384194A76094131EF413AA15"/>
    <w:rsid w:val="00DF140C"/>
    <w:pPr>
      <w:tabs>
        <w:tab w:val="center" w:pos="4419"/>
        <w:tab w:val="right" w:pos="8838"/>
      </w:tabs>
      <w:spacing w:after="0" w:line="240" w:lineRule="auto"/>
      <w:jc w:val="both"/>
    </w:pPr>
    <w:rPr>
      <w:rFonts w:ascii="Arial" w:eastAsia="Times New Roman" w:hAnsi="Arial" w:cs="Times New Roman"/>
      <w:sz w:val="24"/>
      <w:szCs w:val="20"/>
      <w:lang w:val="x-none" w:eastAsia="x-none"/>
    </w:rPr>
  </w:style>
  <w:style w:type="paragraph" w:customStyle="1" w:styleId="ABF28C03651D41889582612A1D865165">
    <w:name w:val="ABF28C03651D41889582612A1D865165"/>
    <w:rsid w:val="00DF140C"/>
  </w:style>
  <w:style w:type="paragraph" w:customStyle="1" w:styleId="72B232580746403BBFBC3D051DB9BD2F">
    <w:name w:val="72B232580746403BBFBC3D051DB9BD2F"/>
    <w:rsid w:val="00F704F1"/>
  </w:style>
  <w:style w:type="paragraph" w:customStyle="1" w:styleId="92487CC017A54C35B4A798CA52E4055E">
    <w:name w:val="92487CC017A54C35B4A798CA52E4055E"/>
    <w:rsid w:val="00F704F1"/>
  </w:style>
  <w:style w:type="paragraph" w:customStyle="1" w:styleId="7E223C07DE934C2381EAE0669547ED26">
    <w:name w:val="7E223C07DE934C2381EAE0669547ED26"/>
    <w:rsid w:val="00F704F1"/>
  </w:style>
  <w:style w:type="paragraph" w:customStyle="1" w:styleId="15FDFC1FDA084681AB5A4DB00E6C5375">
    <w:name w:val="15FDFC1FDA084681AB5A4DB00E6C5375"/>
    <w:rsid w:val="00F704F1"/>
  </w:style>
  <w:style w:type="paragraph" w:customStyle="1" w:styleId="A4C26DAFE37B4308ADD90E48F50DEA46">
    <w:name w:val="A4C26DAFE37B4308ADD90E48F50DEA46"/>
    <w:rsid w:val="00F704F1"/>
  </w:style>
  <w:style w:type="paragraph" w:customStyle="1" w:styleId="82D74B9AE7BF42ADB1D3F9869F21A980">
    <w:name w:val="82D74B9AE7BF42ADB1D3F9869F21A980"/>
    <w:rsid w:val="00F704F1"/>
  </w:style>
  <w:style w:type="paragraph" w:customStyle="1" w:styleId="1CC50DF6FADF4FC8B28C1C1F0EDBD5F7">
    <w:name w:val="1CC50DF6FADF4FC8B28C1C1F0EDBD5F7"/>
    <w:rsid w:val="00F704F1"/>
  </w:style>
  <w:style w:type="paragraph" w:customStyle="1" w:styleId="C3EFEAD3DE4240A487283B24984D75E0">
    <w:name w:val="C3EFEAD3DE4240A487283B24984D75E0"/>
    <w:rsid w:val="00F704F1"/>
  </w:style>
  <w:style w:type="paragraph" w:customStyle="1" w:styleId="DF3611761EAF428E8866B9BBCE5C4021">
    <w:name w:val="DF3611761EAF428E8866B9BBCE5C4021"/>
    <w:rsid w:val="00F704F1"/>
  </w:style>
  <w:style w:type="paragraph" w:customStyle="1" w:styleId="498E499EBA084A6B9452F96766D3835B">
    <w:name w:val="498E499EBA084A6B9452F96766D3835B"/>
    <w:rsid w:val="00F704F1"/>
  </w:style>
  <w:style w:type="paragraph" w:customStyle="1" w:styleId="38A798BEB74B4DBD8DA588A6BF34024F">
    <w:name w:val="38A798BEB74B4DBD8DA588A6BF34024F"/>
    <w:rsid w:val="00F704F1"/>
  </w:style>
  <w:style w:type="paragraph" w:customStyle="1" w:styleId="B486BC8F0F8D4D049508B18E723F95AC">
    <w:name w:val="B486BC8F0F8D4D049508B18E723F95AC"/>
    <w:rsid w:val="00F704F1"/>
  </w:style>
  <w:style w:type="paragraph" w:customStyle="1" w:styleId="0AAECC72BBD442CBAEAA3D1D6AAFBAAC">
    <w:name w:val="0AAECC72BBD442CBAEAA3D1D6AAFBAAC"/>
    <w:rsid w:val="00F704F1"/>
  </w:style>
  <w:style w:type="paragraph" w:customStyle="1" w:styleId="53C16E81FDFD46F79C709B2FE01D4492">
    <w:name w:val="53C16E81FDFD46F79C709B2FE01D4492"/>
    <w:rsid w:val="00F704F1"/>
  </w:style>
  <w:style w:type="paragraph" w:customStyle="1" w:styleId="D5B9BF0BAB774926BD19D31EED00E41F">
    <w:name w:val="D5B9BF0BAB774926BD19D31EED00E41F"/>
    <w:rsid w:val="00F704F1"/>
  </w:style>
  <w:style w:type="paragraph" w:customStyle="1" w:styleId="8A7A2109A7B24A85884A49DC189FF90F">
    <w:name w:val="8A7A2109A7B24A85884A49DC189FF90F"/>
    <w:rsid w:val="000305FE"/>
  </w:style>
  <w:style w:type="paragraph" w:customStyle="1" w:styleId="8D561EBDA6974BE7B04831781BCAA728">
    <w:name w:val="8D561EBDA6974BE7B04831781BCAA728"/>
    <w:rsid w:val="000305FE"/>
  </w:style>
  <w:style w:type="paragraph" w:customStyle="1" w:styleId="BCE3909CEC774406AE83E5347D8FD81F">
    <w:name w:val="BCE3909CEC774406AE83E5347D8FD81F"/>
    <w:rsid w:val="000305FE"/>
  </w:style>
  <w:style w:type="paragraph" w:customStyle="1" w:styleId="C5704DB9FC8E4F5EBD880F71BFA4753C">
    <w:name w:val="C5704DB9FC8E4F5EBD880F71BFA4753C"/>
    <w:rsid w:val="000305FE"/>
  </w:style>
  <w:style w:type="paragraph" w:customStyle="1" w:styleId="BE9749D60A2E45E78B44740AE3426632">
    <w:name w:val="BE9749D60A2E45E78B44740AE3426632"/>
    <w:rsid w:val="000305FE"/>
  </w:style>
  <w:style w:type="paragraph" w:customStyle="1" w:styleId="7DFEDA7B430845D0B3D16F242B5BEAA2">
    <w:name w:val="7DFEDA7B430845D0B3D16F242B5BEAA2"/>
    <w:rsid w:val="000305FE"/>
  </w:style>
  <w:style w:type="paragraph" w:customStyle="1" w:styleId="7CD51E77900849D8AADEB70C20287AE416">
    <w:name w:val="7CD51E77900849D8AADEB70C20287AE416"/>
    <w:rsid w:val="00CC79B7"/>
    <w:pPr>
      <w:spacing w:after="0" w:line="240" w:lineRule="auto"/>
      <w:jc w:val="both"/>
    </w:pPr>
    <w:rPr>
      <w:rFonts w:ascii="Arial" w:eastAsia="Times New Roman" w:hAnsi="Arial" w:cs="Times New Roman"/>
      <w:sz w:val="20"/>
      <w:szCs w:val="20"/>
    </w:rPr>
  </w:style>
  <w:style w:type="paragraph" w:customStyle="1" w:styleId="6A233C5F70BE4C6E84608D568484F32D11">
    <w:name w:val="6A233C5F70BE4C6E84608D568484F32D11"/>
    <w:rsid w:val="00CC79B7"/>
    <w:pPr>
      <w:spacing w:after="0" w:line="240" w:lineRule="auto"/>
      <w:jc w:val="both"/>
    </w:pPr>
    <w:rPr>
      <w:rFonts w:ascii="Arial" w:eastAsia="Times New Roman" w:hAnsi="Arial" w:cs="Times New Roman"/>
      <w:sz w:val="20"/>
      <w:szCs w:val="20"/>
    </w:rPr>
  </w:style>
  <w:style w:type="paragraph" w:customStyle="1" w:styleId="C53C67FC108B41079DA7980F21D7B94F16">
    <w:name w:val="C53C67FC108B41079DA7980F21D7B94F16"/>
    <w:rsid w:val="00CC79B7"/>
    <w:pPr>
      <w:spacing w:after="0" w:line="240" w:lineRule="auto"/>
      <w:jc w:val="both"/>
    </w:pPr>
    <w:rPr>
      <w:rFonts w:ascii="Arial" w:eastAsia="Times New Roman" w:hAnsi="Arial" w:cs="Times New Roman"/>
      <w:sz w:val="20"/>
      <w:szCs w:val="20"/>
    </w:rPr>
  </w:style>
  <w:style w:type="paragraph" w:customStyle="1" w:styleId="6F9EBC89E5714DDDA99BD8F69086BF7015">
    <w:name w:val="6F9EBC89E5714DDDA99BD8F69086BF7015"/>
    <w:rsid w:val="00CC79B7"/>
    <w:pPr>
      <w:spacing w:after="0" w:line="240" w:lineRule="auto"/>
      <w:jc w:val="both"/>
    </w:pPr>
    <w:rPr>
      <w:rFonts w:ascii="Arial" w:eastAsia="Times New Roman" w:hAnsi="Arial" w:cs="Times New Roman"/>
      <w:sz w:val="20"/>
      <w:szCs w:val="20"/>
    </w:rPr>
  </w:style>
  <w:style w:type="paragraph" w:customStyle="1" w:styleId="B92690EC0A1941D7908D91F304B7B03215">
    <w:name w:val="B92690EC0A1941D7908D91F304B7B03215"/>
    <w:rsid w:val="00CC79B7"/>
    <w:pPr>
      <w:spacing w:after="0" w:line="240" w:lineRule="auto"/>
      <w:jc w:val="both"/>
    </w:pPr>
    <w:rPr>
      <w:rFonts w:ascii="Arial" w:eastAsia="Times New Roman" w:hAnsi="Arial" w:cs="Times New Roman"/>
      <w:sz w:val="20"/>
      <w:szCs w:val="20"/>
    </w:rPr>
  </w:style>
  <w:style w:type="paragraph" w:customStyle="1" w:styleId="566C558FBF414E80BD6CEBA521A6A06714">
    <w:name w:val="566C558FBF414E80BD6CEBA521A6A06714"/>
    <w:rsid w:val="00CC79B7"/>
    <w:pPr>
      <w:spacing w:after="0" w:line="240" w:lineRule="auto"/>
      <w:jc w:val="both"/>
    </w:pPr>
    <w:rPr>
      <w:rFonts w:ascii="Arial" w:eastAsia="Times New Roman" w:hAnsi="Arial" w:cs="Times New Roman"/>
      <w:sz w:val="20"/>
      <w:szCs w:val="20"/>
    </w:rPr>
  </w:style>
  <w:style w:type="paragraph" w:customStyle="1" w:styleId="AF6CF7FC1DE24406880664A031DC377F14">
    <w:name w:val="AF6CF7FC1DE24406880664A031DC377F14"/>
    <w:rsid w:val="00CC79B7"/>
    <w:pPr>
      <w:spacing w:after="0" w:line="240" w:lineRule="auto"/>
      <w:jc w:val="both"/>
    </w:pPr>
    <w:rPr>
      <w:rFonts w:ascii="Arial" w:eastAsia="Times New Roman" w:hAnsi="Arial" w:cs="Times New Roman"/>
      <w:sz w:val="20"/>
      <w:szCs w:val="20"/>
    </w:rPr>
  </w:style>
  <w:style w:type="paragraph" w:customStyle="1" w:styleId="60D99425BC224AA08BE20351317C5E7C">
    <w:name w:val="60D99425BC224AA08BE20351317C5E7C"/>
    <w:rsid w:val="00CC79B7"/>
    <w:pPr>
      <w:spacing w:after="0" w:line="240" w:lineRule="auto"/>
      <w:jc w:val="both"/>
    </w:pPr>
    <w:rPr>
      <w:rFonts w:ascii="Arial" w:eastAsia="Times New Roman" w:hAnsi="Arial" w:cs="Times New Roman"/>
      <w:sz w:val="20"/>
      <w:szCs w:val="20"/>
    </w:rPr>
  </w:style>
  <w:style w:type="paragraph" w:customStyle="1" w:styleId="9425899FDAF946EA8953A6893D73EE2B">
    <w:name w:val="9425899FDAF946EA8953A6893D73EE2B"/>
    <w:rsid w:val="00CC79B7"/>
    <w:pPr>
      <w:spacing w:after="0" w:line="240" w:lineRule="auto"/>
      <w:jc w:val="both"/>
    </w:pPr>
    <w:rPr>
      <w:rFonts w:ascii="Arial" w:eastAsia="Times New Roman" w:hAnsi="Arial" w:cs="Times New Roman"/>
      <w:sz w:val="20"/>
      <w:szCs w:val="20"/>
    </w:rPr>
  </w:style>
  <w:style w:type="paragraph" w:customStyle="1" w:styleId="B5028D59EB264D55B26C9BDE10BC7E82">
    <w:name w:val="B5028D59EB264D55B26C9BDE10BC7E82"/>
    <w:rsid w:val="00CC79B7"/>
    <w:pPr>
      <w:spacing w:after="0" w:line="240" w:lineRule="auto"/>
      <w:jc w:val="both"/>
    </w:pPr>
    <w:rPr>
      <w:rFonts w:ascii="Arial" w:eastAsia="Times New Roman" w:hAnsi="Arial" w:cs="Times New Roman"/>
      <w:sz w:val="20"/>
      <w:szCs w:val="20"/>
    </w:rPr>
  </w:style>
  <w:style w:type="paragraph" w:customStyle="1" w:styleId="11A62B9AC6344450A5D48DB3FD782D43">
    <w:name w:val="11A62B9AC6344450A5D48DB3FD782D43"/>
    <w:rsid w:val="00CC79B7"/>
    <w:pPr>
      <w:spacing w:after="0" w:line="240" w:lineRule="auto"/>
      <w:jc w:val="both"/>
    </w:pPr>
    <w:rPr>
      <w:rFonts w:ascii="Arial" w:eastAsia="Times New Roman" w:hAnsi="Arial" w:cs="Times New Roman"/>
      <w:sz w:val="20"/>
      <w:szCs w:val="20"/>
    </w:rPr>
  </w:style>
  <w:style w:type="paragraph" w:customStyle="1" w:styleId="60196D706F29467FBC9D65C35641C569">
    <w:name w:val="60196D706F29467FBC9D65C35641C569"/>
    <w:rsid w:val="00CC79B7"/>
    <w:pPr>
      <w:spacing w:after="0" w:line="240" w:lineRule="auto"/>
      <w:jc w:val="both"/>
    </w:pPr>
    <w:rPr>
      <w:rFonts w:ascii="Arial" w:eastAsia="Times New Roman" w:hAnsi="Arial" w:cs="Times New Roman"/>
      <w:sz w:val="20"/>
      <w:szCs w:val="20"/>
    </w:rPr>
  </w:style>
  <w:style w:type="paragraph" w:customStyle="1" w:styleId="D540ED4EAFE745C0A04C1D56A5E51B96">
    <w:name w:val="D540ED4EAFE745C0A04C1D56A5E51B96"/>
    <w:rsid w:val="00CC79B7"/>
    <w:pPr>
      <w:spacing w:after="0" w:line="240" w:lineRule="auto"/>
      <w:jc w:val="both"/>
    </w:pPr>
    <w:rPr>
      <w:rFonts w:ascii="Arial" w:eastAsia="Times New Roman" w:hAnsi="Arial" w:cs="Times New Roman"/>
      <w:sz w:val="20"/>
      <w:szCs w:val="20"/>
    </w:rPr>
  </w:style>
  <w:style w:type="paragraph" w:customStyle="1" w:styleId="E8A889CD55EE4109B1C885271EDF3A1B11">
    <w:name w:val="E8A889CD55EE4109B1C885271EDF3A1B11"/>
    <w:rsid w:val="00CC79B7"/>
    <w:pPr>
      <w:spacing w:after="0" w:line="240" w:lineRule="auto"/>
      <w:jc w:val="both"/>
    </w:pPr>
    <w:rPr>
      <w:rFonts w:ascii="Arial" w:eastAsia="Times New Roman" w:hAnsi="Arial" w:cs="Times New Roman"/>
      <w:sz w:val="20"/>
      <w:szCs w:val="20"/>
    </w:rPr>
  </w:style>
  <w:style w:type="paragraph" w:customStyle="1" w:styleId="F1E662F5A081406EB94BE7763DC0880611">
    <w:name w:val="F1E662F5A081406EB94BE7763DC0880611"/>
    <w:rsid w:val="00CC79B7"/>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0FC996F274E94BC69AE4A656DBAC96A710">
    <w:name w:val="0FC996F274E94BC69AE4A656DBAC96A710"/>
    <w:rsid w:val="00CC79B7"/>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FE27DA1A287C4FA59862EA86F305664D11">
    <w:name w:val="FE27DA1A287C4FA59862EA86F305664D11"/>
    <w:rsid w:val="00CC79B7"/>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97B9CFDB56674C3BB098565EAD7713A710">
    <w:name w:val="97B9CFDB56674C3BB098565EAD7713A710"/>
    <w:rsid w:val="00CC79B7"/>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A39D12EA13554A098B49EDEA34AF077410">
    <w:name w:val="A39D12EA13554A098B49EDEA34AF077410"/>
    <w:rsid w:val="00CC79B7"/>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55536D81BEBE42759350696D1AC907C310">
    <w:name w:val="55536D81BEBE42759350696D1AC907C310"/>
    <w:rsid w:val="00CC79B7"/>
    <w:pPr>
      <w:keepNext/>
      <w:keepLines/>
      <w:spacing w:before="567" w:after="284" w:line="360" w:lineRule="auto"/>
      <w:ind w:firstLine="709"/>
      <w:outlineLvl w:val="0"/>
    </w:pPr>
    <w:rPr>
      <w:rFonts w:ascii="Arial Negrito" w:eastAsia="Times New Roman" w:hAnsi="Arial Negrito" w:cs="Times New Roman"/>
      <w:b/>
      <w:sz w:val="24"/>
      <w:szCs w:val="32"/>
      <w:lang w:eastAsia="en-US"/>
    </w:rPr>
  </w:style>
  <w:style w:type="paragraph" w:customStyle="1" w:styleId="7B223A4244A1474CBD26DF6095F1236110">
    <w:name w:val="7B223A4244A1474CBD26DF6095F1236110"/>
    <w:rsid w:val="00CC79B7"/>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D5B9BF0BAB774926BD19D31EED00E41F1">
    <w:name w:val="D5B9BF0BAB774926BD19D31EED00E41F1"/>
    <w:rsid w:val="00CC79B7"/>
    <w:pPr>
      <w:spacing w:after="0" w:line="240" w:lineRule="auto"/>
      <w:jc w:val="both"/>
    </w:pPr>
    <w:rPr>
      <w:rFonts w:ascii="Arial" w:eastAsia="Times New Roman" w:hAnsi="Arial" w:cs="Times New Roman"/>
      <w:sz w:val="20"/>
      <w:szCs w:val="20"/>
    </w:rPr>
  </w:style>
  <w:style w:type="paragraph" w:customStyle="1" w:styleId="53C16E81FDFD46F79C709B2FE01D44921">
    <w:name w:val="53C16E81FDFD46F79C709B2FE01D44921"/>
    <w:rsid w:val="00CC79B7"/>
    <w:pPr>
      <w:spacing w:after="0" w:line="240" w:lineRule="auto"/>
      <w:jc w:val="both"/>
    </w:pPr>
    <w:rPr>
      <w:rFonts w:ascii="Arial" w:eastAsia="Times New Roman" w:hAnsi="Arial" w:cs="Times New Roman"/>
      <w:sz w:val="20"/>
      <w:szCs w:val="20"/>
    </w:rPr>
  </w:style>
  <w:style w:type="paragraph" w:customStyle="1" w:styleId="75D55DA6FFAC4A639FD2B8BF4EDC29179">
    <w:name w:val="75D55DA6FFAC4A639FD2B8BF4EDC29179"/>
    <w:rsid w:val="00CC79B7"/>
    <w:pPr>
      <w:spacing w:after="0" w:line="240" w:lineRule="auto"/>
      <w:jc w:val="both"/>
    </w:pPr>
    <w:rPr>
      <w:rFonts w:ascii="Arial" w:eastAsia="Times New Roman" w:hAnsi="Arial" w:cs="Times New Roman"/>
      <w:sz w:val="20"/>
      <w:szCs w:val="20"/>
    </w:rPr>
  </w:style>
  <w:style w:type="paragraph" w:customStyle="1" w:styleId="98AD1299850F45D387F7D7A420A847CC8">
    <w:name w:val="98AD1299850F45D387F7D7A420A847CC8"/>
    <w:rsid w:val="00CC79B7"/>
    <w:pPr>
      <w:spacing w:after="0" w:line="240" w:lineRule="auto"/>
      <w:jc w:val="both"/>
    </w:pPr>
    <w:rPr>
      <w:rFonts w:ascii="Arial" w:eastAsia="Times New Roman" w:hAnsi="Arial" w:cs="Times New Roman"/>
      <w:sz w:val="20"/>
      <w:szCs w:val="20"/>
    </w:rPr>
  </w:style>
  <w:style w:type="paragraph" w:customStyle="1" w:styleId="BE9749D60A2E45E78B44740AE34266321">
    <w:name w:val="BE9749D60A2E45E78B44740AE34266321"/>
    <w:rsid w:val="00CC79B7"/>
    <w:pPr>
      <w:spacing w:after="0" w:line="240" w:lineRule="auto"/>
      <w:jc w:val="both"/>
    </w:pPr>
    <w:rPr>
      <w:rFonts w:ascii="Arial" w:eastAsia="Times New Roman" w:hAnsi="Arial" w:cs="Times New Roman"/>
      <w:sz w:val="20"/>
      <w:szCs w:val="20"/>
    </w:rPr>
  </w:style>
  <w:style w:type="paragraph" w:customStyle="1" w:styleId="7DFEDA7B430845D0B3D16F242B5BEAA21">
    <w:name w:val="7DFEDA7B430845D0B3D16F242B5BEAA21"/>
    <w:rsid w:val="00CC79B7"/>
    <w:pPr>
      <w:spacing w:after="0" w:line="240" w:lineRule="auto"/>
      <w:jc w:val="both"/>
    </w:pPr>
    <w:rPr>
      <w:rFonts w:ascii="Arial" w:eastAsia="Times New Roman" w:hAnsi="Arial" w:cs="Times New Roman"/>
      <w:sz w:val="20"/>
      <w:szCs w:val="20"/>
    </w:rPr>
  </w:style>
  <w:style w:type="paragraph" w:customStyle="1" w:styleId="1860A341B9544085AD8F618DC7A5A6013">
    <w:name w:val="1860A341B9544085AD8F618DC7A5A6013"/>
    <w:rsid w:val="00CC79B7"/>
    <w:pPr>
      <w:spacing w:after="0" w:line="240" w:lineRule="auto"/>
      <w:jc w:val="both"/>
    </w:pPr>
    <w:rPr>
      <w:rFonts w:ascii="Arial" w:eastAsia="Times New Roman" w:hAnsi="Arial" w:cs="Times New Roman"/>
      <w:sz w:val="20"/>
      <w:szCs w:val="20"/>
    </w:rPr>
  </w:style>
  <w:style w:type="paragraph" w:customStyle="1" w:styleId="F20ED87588BF444E9F224A1CFBD5E68F3">
    <w:name w:val="F20ED87588BF444E9F224A1CFBD5E68F3"/>
    <w:rsid w:val="00CC79B7"/>
    <w:pPr>
      <w:spacing w:after="0" w:line="240" w:lineRule="auto"/>
      <w:jc w:val="both"/>
    </w:pPr>
    <w:rPr>
      <w:rFonts w:ascii="Arial" w:eastAsia="Times New Roman" w:hAnsi="Arial" w:cs="Times New Roman"/>
      <w:sz w:val="20"/>
      <w:szCs w:val="20"/>
    </w:rPr>
  </w:style>
  <w:style w:type="paragraph" w:customStyle="1" w:styleId="179912AD34994E35B4BBAA89B026F95E3">
    <w:name w:val="179912AD34994E35B4BBAA89B026F95E3"/>
    <w:rsid w:val="00CC79B7"/>
    <w:pPr>
      <w:spacing w:after="0" w:line="240" w:lineRule="auto"/>
      <w:jc w:val="both"/>
    </w:pPr>
    <w:rPr>
      <w:rFonts w:ascii="Arial" w:eastAsia="Times New Roman" w:hAnsi="Arial" w:cs="Times New Roman"/>
      <w:sz w:val="20"/>
      <w:szCs w:val="20"/>
    </w:rPr>
  </w:style>
  <w:style w:type="paragraph" w:customStyle="1" w:styleId="C90E18EB68DE4F1C80850BF977D040E63">
    <w:name w:val="C90E18EB68DE4F1C80850BF977D040E63"/>
    <w:rsid w:val="00CC79B7"/>
    <w:pPr>
      <w:spacing w:after="0" w:line="240" w:lineRule="auto"/>
      <w:jc w:val="both"/>
    </w:pPr>
    <w:rPr>
      <w:rFonts w:ascii="Arial" w:eastAsia="Times New Roman" w:hAnsi="Arial" w:cs="Times New Roman"/>
      <w:sz w:val="20"/>
      <w:szCs w:val="20"/>
    </w:rPr>
  </w:style>
  <w:style w:type="paragraph" w:customStyle="1" w:styleId="12F11A12338E4AAD8211ED54C5734B153">
    <w:name w:val="12F11A12338E4AAD8211ED54C5734B153"/>
    <w:rsid w:val="00CC79B7"/>
    <w:pPr>
      <w:spacing w:after="0" w:line="240" w:lineRule="auto"/>
      <w:jc w:val="both"/>
    </w:pPr>
    <w:rPr>
      <w:rFonts w:ascii="Arial" w:eastAsia="Times New Roman" w:hAnsi="Arial" w:cs="Times New Roman"/>
      <w:sz w:val="20"/>
      <w:szCs w:val="20"/>
    </w:rPr>
  </w:style>
  <w:style w:type="paragraph" w:customStyle="1" w:styleId="8A7A2109A7B24A85884A49DC189FF90F1">
    <w:name w:val="8A7A2109A7B24A85884A49DC189FF90F1"/>
    <w:rsid w:val="00CC79B7"/>
    <w:pPr>
      <w:spacing w:after="0" w:line="240" w:lineRule="auto"/>
      <w:jc w:val="both"/>
    </w:pPr>
    <w:rPr>
      <w:rFonts w:ascii="Arial" w:eastAsia="Times New Roman" w:hAnsi="Arial" w:cs="Times New Roman"/>
      <w:sz w:val="20"/>
      <w:szCs w:val="20"/>
    </w:rPr>
  </w:style>
  <w:style w:type="paragraph" w:customStyle="1" w:styleId="C5704DB9FC8E4F5EBD880F71BFA4753C1">
    <w:name w:val="C5704DB9FC8E4F5EBD880F71BFA4753C1"/>
    <w:rsid w:val="00CC79B7"/>
    <w:pPr>
      <w:spacing w:after="0" w:line="240" w:lineRule="auto"/>
      <w:jc w:val="both"/>
    </w:pPr>
    <w:rPr>
      <w:rFonts w:ascii="Arial" w:eastAsia="Times New Roman" w:hAnsi="Arial" w:cs="Times New Roman"/>
      <w:sz w:val="20"/>
      <w:szCs w:val="20"/>
    </w:rPr>
  </w:style>
  <w:style w:type="paragraph" w:customStyle="1" w:styleId="7B6ECFF023B14267A059A1C7492C6C5A3">
    <w:name w:val="7B6ECFF023B14267A059A1C7492C6C5A3"/>
    <w:rsid w:val="00CC79B7"/>
    <w:pPr>
      <w:spacing w:after="0" w:line="240" w:lineRule="auto"/>
      <w:jc w:val="both"/>
    </w:pPr>
    <w:rPr>
      <w:rFonts w:ascii="Arial" w:eastAsia="Times New Roman" w:hAnsi="Arial" w:cs="Times New Roman"/>
      <w:sz w:val="20"/>
      <w:szCs w:val="20"/>
    </w:rPr>
  </w:style>
  <w:style w:type="paragraph" w:customStyle="1" w:styleId="567BED662CE64DFB8B2EA370D84085A33">
    <w:name w:val="567BED662CE64DFB8B2EA370D84085A33"/>
    <w:rsid w:val="00CC79B7"/>
    <w:pPr>
      <w:spacing w:after="0" w:line="240" w:lineRule="auto"/>
      <w:jc w:val="both"/>
    </w:pPr>
    <w:rPr>
      <w:rFonts w:ascii="Arial" w:eastAsia="Times New Roman" w:hAnsi="Arial" w:cs="Times New Roman"/>
      <w:sz w:val="20"/>
      <w:szCs w:val="20"/>
    </w:rPr>
  </w:style>
  <w:style w:type="paragraph" w:customStyle="1" w:styleId="32BB75FB0B8A44E889252D3FE84B593C15">
    <w:name w:val="32BB75FB0B8A44E889252D3FE84B593C15"/>
    <w:rsid w:val="00CC79B7"/>
    <w:pPr>
      <w:spacing w:after="0" w:line="240" w:lineRule="auto"/>
      <w:jc w:val="both"/>
    </w:pPr>
    <w:rPr>
      <w:rFonts w:ascii="Arial" w:eastAsia="Times New Roman" w:hAnsi="Arial" w:cs="Times New Roman"/>
      <w:sz w:val="20"/>
      <w:szCs w:val="20"/>
    </w:rPr>
  </w:style>
  <w:style w:type="paragraph" w:customStyle="1" w:styleId="2E9F1C6831D14C36BE852A3B48A80C6E">
    <w:name w:val="2E9F1C6831D14C36BE852A3B48A80C6E"/>
    <w:rsid w:val="00CC79B7"/>
    <w:pPr>
      <w:spacing w:after="0" w:line="240" w:lineRule="auto"/>
      <w:jc w:val="both"/>
    </w:pPr>
    <w:rPr>
      <w:rFonts w:ascii="Arial" w:eastAsia="Times New Roman" w:hAnsi="Arial" w:cs="Times New Roman"/>
      <w:sz w:val="20"/>
      <w:szCs w:val="20"/>
    </w:rPr>
  </w:style>
  <w:style w:type="paragraph" w:customStyle="1" w:styleId="011507A39C5A4795BEB8BD1DE8738D01">
    <w:name w:val="011507A39C5A4795BEB8BD1DE8738D01"/>
    <w:rsid w:val="00CC79B7"/>
    <w:pPr>
      <w:spacing w:after="0" w:line="240" w:lineRule="auto"/>
      <w:jc w:val="both"/>
    </w:pPr>
    <w:rPr>
      <w:rFonts w:ascii="Arial" w:eastAsia="Times New Roman" w:hAnsi="Arial" w:cs="Times New Roman"/>
      <w:sz w:val="20"/>
      <w:szCs w:val="20"/>
    </w:rPr>
  </w:style>
  <w:style w:type="paragraph" w:customStyle="1" w:styleId="4B5C32E27F5942ADB9E61302114D0255">
    <w:name w:val="4B5C32E27F5942ADB9E61302114D0255"/>
    <w:rsid w:val="00CC79B7"/>
    <w:pPr>
      <w:spacing w:after="0" w:line="240" w:lineRule="auto"/>
      <w:jc w:val="both"/>
    </w:pPr>
    <w:rPr>
      <w:rFonts w:ascii="Arial" w:eastAsia="Times New Roman" w:hAnsi="Arial" w:cs="Times New Roman"/>
      <w:sz w:val="20"/>
      <w:szCs w:val="20"/>
    </w:rPr>
  </w:style>
  <w:style w:type="paragraph" w:customStyle="1" w:styleId="0EB8F499816C41F98DC92AC1105E0B5D">
    <w:name w:val="0EB8F499816C41F98DC92AC1105E0B5D"/>
    <w:rsid w:val="00CC79B7"/>
    <w:pPr>
      <w:spacing w:after="0" w:line="240" w:lineRule="auto"/>
      <w:jc w:val="both"/>
    </w:pPr>
    <w:rPr>
      <w:rFonts w:ascii="Arial" w:eastAsia="Times New Roman" w:hAnsi="Arial" w:cs="Times New Roman"/>
      <w:sz w:val="20"/>
      <w:szCs w:val="20"/>
    </w:rPr>
  </w:style>
  <w:style w:type="paragraph" w:customStyle="1" w:styleId="25E346595BF84360B67A58B875872837">
    <w:name w:val="25E346595BF84360B67A58B875872837"/>
    <w:rsid w:val="00CC79B7"/>
    <w:pPr>
      <w:spacing w:after="0" w:line="240" w:lineRule="auto"/>
      <w:jc w:val="both"/>
    </w:pPr>
    <w:rPr>
      <w:rFonts w:ascii="Arial" w:eastAsia="Times New Roman" w:hAnsi="Arial" w:cs="Times New Roman"/>
      <w:sz w:val="20"/>
      <w:szCs w:val="20"/>
    </w:rPr>
  </w:style>
  <w:style w:type="paragraph" w:customStyle="1" w:styleId="3CA0EAE1E95F4E25B0F473A3F4D2BD99">
    <w:name w:val="3CA0EAE1E95F4E25B0F473A3F4D2BD99"/>
    <w:rsid w:val="00CC79B7"/>
    <w:pPr>
      <w:spacing w:after="0" w:line="240" w:lineRule="auto"/>
      <w:jc w:val="both"/>
    </w:pPr>
    <w:rPr>
      <w:rFonts w:ascii="Arial" w:eastAsia="Times New Roman" w:hAnsi="Arial" w:cs="Times New Roman"/>
      <w:sz w:val="20"/>
      <w:szCs w:val="20"/>
    </w:rPr>
  </w:style>
  <w:style w:type="paragraph" w:customStyle="1" w:styleId="6161B336A4F6492D91619B23BBB55B29">
    <w:name w:val="6161B336A4F6492D91619B23BBB55B29"/>
    <w:rsid w:val="00CC79B7"/>
    <w:pPr>
      <w:spacing w:after="0" w:line="240" w:lineRule="auto"/>
      <w:jc w:val="both"/>
    </w:pPr>
    <w:rPr>
      <w:rFonts w:ascii="Arial" w:eastAsia="Times New Roman" w:hAnsi="Arial" w:cs="Times New Roman"/>
      <w:sz w:val="20"/>
      <w:szCs w:val="20"/>
    </w:rPr>
  </w:style>
  <w:style w:type="paragraph" w:customStyle="1" w:styleId="1FAD4C829B924B4AA277E4DF6E1B2058">
    <w:name w:val="1FAD4C829B924B4AA277E4DF6E1B2058"/>
    <w:rsid w:val="00CC79B7"/>
    <w:pPr>
      <w:spacing w:after="0" w:line="240" w:lineRule="auto"/>
      <w:jc w:val="both"/>
    </w:pPr>
    <w:rPr>
      <w:rFonts w:ascii="Arial" w:eastAsia="Times New Roman" w:hAnsi="Arial" w:cs="Times New Roman"/>
      <w:sz w:val="20"/>
      <w:szCs w:val="20"/>
    </w:rPr>
  </w:style>
  <w:style w:type="paragraph" w:customStyle="1" w:styleId="77A3A158746D469883146C3AF5E661C4">
    <w:name w:val="77A3A158746D469883146C3AF5E661C4"/>
    <w:rsid w:val="00CC79B7"/>
    <w:pPr>
      <w:spacing w:after="0" w:line="240" w:lineRule="auto"/>
      <w:jc w:val="both"/>
    </w:pPr>
    <w:rPr>
      <w:rFonts w:ascii="Arial" w:eastAsia="Times New Roman" w:hAnsi="Arial" w:cs="Times New Roman"/>
      <w:sz w:val="20"/>
      <w:szCs w:val="20"/>
    </w:rPr>
  </w:style>
  <w:style w:type="paragraph" w:customStyle="1" w:styleId="BAA5CE3A743340B8B012939D6C70A10D">
    <w:name w:val="BAA5CE3A743340B8B012939D6C70A10D"/>
    <w:rsid w:val="00CC79B7"/>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5F259CD4E89D4C42A10C7B93867FA521">
    <w:name w:val="5F259CD4E89D4C42A10C7B93867FA521"/>
    <w:rsid w:val="00CC79B7"/>
    <w:pPr>
      <w:spacing w:after="0" w:line="240" w:lineRule="auto"/>
      <w:jc w:val="both"/>
    </w:pPr>
    <w:rPr>
      <w:rFonts w:ascii="Arial" w:eastAsia="Times New Roman" w:hAnsi="Arial" w:cs="Times New Roman"/>
      <w:sz w:val="20"/>
      <w:szCs w:val="20"/>
    </w:rPr>
  </w:style>
  <w:style w:type="paragraph" w:customStyle="1" w:styleId="8E02086ECCF543368F5EB9512BDD98FB">
    <w:name w:val="8E02086ECCF543368F5EB9512BDD98FB"/>
    <w:rsid w:val="00CC79B7"/>
    <w:pPr>
      <w:spacing w:after="0" w:line="240" w:lineRule="auto"/>
      <w:jc w:val="both"/>
    </w:pPr>
    <w:rPr>
      <w:rFonts w:ascii="Arial" w:eastAsia="Times New Roman" w:hAnsi="Arial" w:cs="Times New Roman"/>
      <w:sz w:val="20"/>
      <w:szCs w:val="20"/>
    </w:rPr>
  </w:style>
  <w:style w:type="paragraph" w:customStyle="1" w:styleId="53B91A671A6049EF807027518B822264">
    <w:name w:val="53B91A671A6049EF807027518B822264"/>
    <w:rsid w:val="00CC79B7"/>
    <w:pPr>
      <w:spacing w:after="0" w:line="240" w:lineRule="auto"/>
      <w:jc w:val="both"/>
    </w:pPr>
    <w:rPr>
      <w:rFonts w:ascii="Arial" w:eastAsia="Times New Roman" w:hAnsi="Arial" w:cs="Times New Roman"/>
      <w:sz w:val="20"/>
      <w:szCs w:val="20"/>
    </w:rPr>
  </w:style>
  <w:style w:type="paragraph" w:customStyle="1" w:styleId="F385B28C483F45F185D9EB0D77BF6926">
    <w:name w:val="F385B28C483F45F185D9EB0D77BF6926"/>
    <w:rsid w:val="00CC79B7"/>
    <w:pPr>
      <w:spacing w:after="0" w:line="240" w:lineRule="auto"/>
      <w:jc w:val="both"/>
    </w:pPr>
    <w:rPr>
      <w:rFonts w:ascii="Arial" w:eastAsia="Times New Roman" w:hAnsi="Arial" w:cs="Times New Roman"/>
      <w:sz w:val="20"/>
      <w:szCs w:val="20"/>
    </w:rPr>
  </w:style>
  <w:style w:type="paragraph" w:customStyle="1" w:styleId="FF031D8C797741308CCB0A4D38A794F4">
    <w:name w:val="FF031D8C797741308CCB0A4D38A794F4"/>
    <w:rsid w:val="00CC79B7"/>
    <w:pPr>
      <w:spacing w:after="0" w:line="240" w:lineRule="auto"/>
      <w:jc w:val="both"/>
    </w:pPr>
    <w:rPr>
      <w:rFonts w:ascii="Arial" w:eastAsia="Times New Roman" w:hAnsi="Arial" w:cs="Times New Roman"/>
      <w:sz w:val="20"/>
      <w:szCs w:val="20"/>
    </w:rPr>
  </w:style>
  <w:style w:type="paragraph" w:customStyle="1" w:styleId="E440A719D1404A8187196F78609EF726">
    <w:name w:val="E440A719D1404A8187196F78609EF726"/>
    <w:rsid w:val="00CC79B7"/>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3FBE58188D6744DB9BAFC1D7ED9AB12A">
    <w:name w:val="3FBE58188D6744DB9BAFC1D7ED9AB12A"/>
    <w:rsid w:val="00CC79B7"/>
    <w:pPr>
      <w:spacing w:after="0" w:line="240" w:lineRule="auto"/>
      <w:jc w:val="both"/>
    </w:pPr>
    <w:rPr>
      <w:rFonts w:ascii="Arial" w:eastAsia="Times New Roman" w:hAnsi="Arial" w:cs="Times New Roman"/>
      <w:sz w:val="20"/>
      <w:szCs w:val="20"/>
    </w:rPr>
  </w:style>
  <w:style w:type="paragraph" w:customStyle="1" w:styleId="C6D6BF864C384194A76094131EF413AA16">
    <w:name w:val="C6D6BF864C384194A76094131EF413AA16"/>
    <w:rsid w:val="00CC79B7"/>
    <w:pPr>
      <w:tabs>
        <w:tab w:val="center" w:pos="4419"/>
        <w:tab w:val="right" w:pos="8838"/>
      </w:tabs>
      <w:spacing w:after="0" w:line="240" w:lineRule="auto"/>
      <w:jc w:val="both"/>
    </w:pPr>
    <w:rPr>
      <w:rFonts w:ascii="Arial" w:eastAsia="Times New Roman" w:hAnsi="Arial" w:cs="Times New Roman"/>
      <w:sz w:val="24"/>
      <w:szCs w:val="20"/>
      <w:lang w:val="x-none" w:eastAsia="x-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43C6A3-D3EE-4352-A019-1965E7D57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ANEXO-III-MDE_versão_01_2023</Template>
  <TotalTime>130</TotalTime>
  <Pages>9</Pages>
  <Words>881</Words>
  <Characters>4962</Characters>
  <Application>Microsoft Office Word</Application>
  <DocSecurity>8</DocSecurity>
  <Lines>41</Lines>
  <Paragraphs>11</Paragraphs>
  <ScaleCrop>false</ScaleCrop>
  <HeadingPairs>
    <vt:vector size="2" baseType="variant">
      <vt:variant>
        <vt:lpstr>Título</vt:lpstr>
      </vt:variant>
      <vt:variant>
        <vt:i4>1</vt:i4>
      </vt:variant>
    </vt:vector>
  </HeadingPairs>
  <TitlesOfParts>
    <vt:vector size="1" baseType="lpstr">
      <vt:lpstr>PROCESSOS:  260-044</vt:lpstr>
    </vt:vector>
  </TitlesOfParts>
  <Company>seduh</Company>
  <LinksUpToDate>false</LinksUpToDate>
  <CharactersWithSpaces>5832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PROCESSOS:  260-044</dc:title>
  <dc:subject/>
  <dc:creator>Amanda Sales Dotto Bianco</dc:creator>
  <cp:keywords/>
  <cp:lastModifiedBy>Leticia Maria Rodrigues da Franca</cp:lastModifiedBy>
  <cp:revision>17</cp:revision>
  <cp:lastPrinted>2025-11-03T13:57:00Z</cp:lastPrinted>
  <dcterms:created xsi:type="dcterms:W3CDTF">2025-08-13T13:34:00Z</dcterms:created>
  <dcterms:modified xsi:type="dcterms:W3CDTF">2026-04-07T14:46:00Z</dcterms:modified>
</cp:coreProperties>
</file>